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2DC" w:rsidRDefault="004D12DC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0"/>
          <w:sz w:val="21"/>
          <w:szCs w:val="21"/>
        </w:rPr>
        <w:t>様式第１号（規則第４条関係）</w:t>
      </w:r>
    </w:p>
    <w:p w:rsidR="004D12DC" w:rsidRDefault="004D12DC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sz w:val="40"/>
          <w:szCs w:val="40"/>
        </w:rPr>
        <w:t>補助金交付申請書</w:t>
      </w:r>
    </w:p>
    <w:p w:rsidR="004D12DC" w:rsidRDefault="004D12DC">
      <w:pPr>
        <w:pStyle w:val="a3"/>
        <w:rPr>
          <w:spacing w:val="0"/>
        </w:rPr>
      </w:pPr>
    </w:p>
    <w:p w:rsidR="004D12DC" w:rsidRDefault="004D12DC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0"/>
        </w:rPr>
        <w:t xml:space="preserve">     </w:t>
      </w:r>
      <w:r w:rsidR="008C48D4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年　　月　　日</w:t>
      </w:r>
    </w:p>
    <w:p w:rsidR="004D7C8A" w:rsidRDefault="004D12DC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　福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島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長　　様</w:t>
      </w:r>
    </w:p>
    <w:p w:rsidR="004D12DC" w:rsidRDefault="004D12D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住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</w:t>
      </w:r>
    </w:p>
    <w:p w:rsidR="004D12DC" w:rsidRDefault="004D12D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申請者　　</w:t>
      </w:r>
      <w:r w:rsidR="003855E6">
        <w:rPr>
          <w:rFonts w:ascii="ＭＳ 明朝" w:hAnsi="ＭＳ 明朝" w:hint="eastAsia"/>
          <w:sz w:val="16"/>
          <w:szCs w:val="16"/>
        </w:rPr>
        <w:t>ふりがな</w:t>
      </w:r>
    </w:p>
    <w:p w:rsidR="004D12DC" w:rsidRDefault="004D12DC">
      <w:pPr>
        <w:pStyle w:val="a3"/>
        <w:spacing w:line="501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氏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　　</w:t>
      </w:r>
    </w:p>
    <w:p w:rsidR="004D12DC" w:rsidRDefault="004D12DC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電話番号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（　　　）　　　－　　　　</w:t>
      </w:r>
    </w:p>
    <w:p w:rsidR="004D12DC" w:rsidRDefault="004D12D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福島市補助金等の交付等に関する規則第４条第１項の規定により、次のとおり申請します。</w:t>
      </w:r>
    </w:p>
    <w:p w:rsidR="004D12DC" w:rsidRDefault="004D12D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864"/>
        <w:gridCol w:w="216"/>
        <w:gridCol w:w="420"/>
        <w:gridCol w:w="12"/>
        <w:gridCol w:w="756"/>
        <w:gridCol w:w="324"/>
        <w:gridCol w:w="228"/>
        <w:gridCol w:w="636"/>
        <w:gridCol w:w="756"/>
        <w:gridCol w:w="162"/>
        <w:gridCol w:w="1890"/>
        <w:gridCol w:w="756"/>
      </w:tblGrid>
      <w:tr w:rsidR="004D12DC" w:rsidTr="000B67DC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D12DC" w:rsidRDefault="004D12DC" w:rsidP="007A359F">
            <w:pPr>
              <w:pStyle w:val="a3"/>
              <w:spacing w:before="120" w:line="281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補助年度</w:t>
            </w:r>
          </w:p>
        </w:tc>
        <w:tc>
          <w:tcPr>
            <w:tcW w:w="216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12DC" w:rsidRDefault="004D12DC" w:rsidP="007A359F">
            <w:pPr>
              <w:pStyle w:val="a3"/>
              <w:spacing w:before="120" w:line="281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8C48D4">
              <w:rPr>
                <w:rFonts w:ascii="ＭＳ 明朝" w:hAnsi="ＭＳ 明朝" w:hint="eastAsia"/>
                <w:spacing w:val="-2"/>
              </w:rPr>
              <w:t xml:space="preserve">　　　</w:t>
            </w:r>
            <w:r>
              <w:rPr>
                <w:rFonts w:ascii="ＭＳ 明朝" w:hAnsi="ＭＳ 明朝" w:hint="eastAsia"/>
                <w:spacing w:val="-2"/>
              </w:rPr>
              <w:t xml:space="preserve">　　年度</w:t>
            </w:r>
          </w:p>
        </w:tc>
        <w:tc>
          <w:tcPr>
            <w:tcW w:w="1512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D12DC" w:rsidRDefault="004D12DC" w:rsidP="007A359F">
            <w:pPr>
              <w:pStyle w:val="a3"/>
              <w:spacing w:before="120" w:line="281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補助金の名称</w:t>
            </w:r>
          </w:p>
        </w:tc>
        <w:tc>
          <w:tcPr>
            <w:tcW w:w="4428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D12DC" w:rsidRDefault="004D12DC" w:rsidP="007A359F">
            <w:pPr>
              <w:pStyle w:val="a3"/>
              <w:spacing w:before="120" w:line="281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福島市浄化槽設置整備事業補助金</w:t>
            </w:r>
          </w:p>
        </w:tc>
      </w:tr>
      <w:tr w:rsidR="004D12DC" w:rsidTr="000B67DC">
        <w:tblPrEx>
          <w:tblCellMar>
            <w:top w:w="0" w:type="dxa"/>
            <w:bottom w:w="0" w:type="dxa"/>
          </w:tblCellMar>
        </w:tblPrEx>
        <w:trPr>
          <w:trHeight w:hRule="exact" w:val="683"/>
        </w:trPr>
        <w:tc>
          <w:tcPr>
            <w:tcW w:w="216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D12DC" w:rsidRDefault="004D12DC" w:rsidP="007A359F">
            <w:pPr>
              <w:pStyle w:val="a3"/>
              <w:spacing w:before="120" w:line="25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7A359F">
              <w:rPr>
                <w:rFonts w:ascii="ＭＳ 明朝" w:hAnsi="ＭＳ 明朝" w:hint="eastAsia"/>
                <w:spacing w:val="107"/>
                <w:fitText w:val="1960" w:id="-745840639"/>
              </w:rPr>
              <w:t>補助事業</w:t>
            </w:r>
            <w:r w:rsidRPr="007A359F">
              <w:rPr>
                <w:rFonts w:ascii="ＭＳ 明朝" w:hAnsi="ＭＳ 明朝" w:hint="eastAsia"/>
                <w:spacing w:val="2"/>
                <w:fitText w:val="1960" w:id="-745840639"/>
              </w:rPr>
              <w:t>の</w:t>
            </w:r>
          </w:p>
          <w:p w:rsidR="004D12DC" w:rsidRDefault="004D12DC">
            <w:pPr>
              <w:pStyle w:val="a3"/>
              <w:spacing w:line="281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E67F50">
              <w:rPr>
                <w:rFonts w:ascii="ＭＳ 明朝" w:hAnsi="ＭＳ 明朝" w:hint="eastAsia"/>
                <w:spacing w:val="64"/>
                <w:fitText w:val="1960" w:id="-745840638"/>
              </w:rPr>
              <w:t>目的及び内</w:t>
            </w:r>
            <w:r w:rsidRPr="00E67F50">
              <w:rPr>
                <w:rFonts w:ascii="ＭＳ 明朝" w:hAnsi="ＭＳ 明朝" w:hint="eastAsia"/>
                <w:spacing w:val="0"/>
                <w:fitText w:val="1960" w:id="-745840638"/>
              </w:rPr>
              <w:t>容</w:t>
            </w:r>
          </w:p>
        </w:tc>
        <w:tc>
          <w:tcPr>
            <w:tcW w:w="70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D12DC" w:rsidRDefault="004D12DC" w:rsidP="007A359F">
            <w:pPr>
              <w:pStyle w:val="a3"/>
              <w:spacing w:before="120" w:line="25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生活排水による公共用水域の水質汚濁を防止するため、浄化</w:t>
            </w:r>
            <w:r w:rsidR="00DF12DD">
              <w:rPr>
                <w:rFonts w:ascii="ＭＳ 明朝" w:hAnsi="ＭＳ 明朝" w:hint="eastAsia"/>
                <w:spacing w:val="-2"/>
              </w:rPr>
              <w:t>槽を</w:t>
            </w:r>
          </w:p>
          <w:p w:rsidR="004D12DC" w:rsidRDefault="004D12DC">
            <w:pPr>
              <w:pStyle w:val="a3"/>
              <w:spacing w:line="281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設置する。</w:t>
            </w:r>
          </w:p>
        </w:tc>
      </w:tr>
      <w:tr w:rsidR="004D12DC" w:rsidTr="00402759">
        <w:tblPrEx>
          <w:tblCellMar>
            <w:top w:w="0" w:type="dxa"/>
            <w:bottom w:w="0" w:type="dxa"/>
          </w:tblCellMar>
        </w:tblPrEx>
        <w:trPr>
          <w:trHeight w:hRule="exact" w:val="736"/>
        </w:trPr>
        <w:tc>
          <w:tcPr>
            <w:tcW w:w="2160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4D12DC" w:rsidRDefault="004D12DC" w:rsidP="007A359F">
            <w:pPr>
              <w:pStyle w:val="a3"/>
              <w:spacing w:before="120" w:line="25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402759">
              <w:rPr>
                <w:rFonts w:ascii="ＭＳ 明朝" w:hAnsi="ＭＳ 明朝" w:hint="eastAsia"/>
                <w:spacing w:val="107"/>
                <w:fitText w:val="1960" w:id="-745840637"/>
              </w:rPr>
              <w:t>補助事業</w:t>
            </w:r>
            <w:r w:rsidRPr="00402759">
              <w:rPr>
                <w:rFonts w:ascii="ＭＳ 明朝" w:hAnsi="ＭＳ 明朝" w:hint="eastAsia"/>
                <w:spacing w:val="2"/>
                <w:fitText w:val="1960" w:id="-745840637"/>
              </w:rPr>
              <w:t>の</w:t>
            </w:r>
          </w:p>
          <w:p w:rsidR="004D12DC" w:rsidRDefault="004D12DC">
            <w:pPr>
              <w:pStyle w:val="a3"/>
              <w:spacing w:line="281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E67F50">
              <w:rPr>
                <w:rFonts w:ascii="ＭＳ 明朝" w:hAnsi="ＭＳ 明朝" w:hint="eastAsia"/>
                <w:spacing w:val="180"/>
                <w:fitText w:val="1960" w:id="-745840636"/>
              </w:rPr>
              <w:t>施工場</w:t>
            </w:r>
            <w:r w:rsidRPr="00E67F50">
              <w:rPr>
                <w:rFonts w:ascii="ＭＳ 明朝" w:hAnsi="ＭＳ 明朝" w:hint="eastAsia"/>
                <w:spacing w:val="0"/>
                <w:fitText w:val="1960" w:id="-745840636"/>
              </w:rPr>
              <w:t>所</w:t>
            </w:r>
          </w:p>
        </w:tc>
        <w:tc>
          <w:tcPr>
            <w:tcW w:w="702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D12DC" w:rsidRDefault="005C4DB6">
            <w:pPr>
              <w:pStyle w:val="a3"/>
              <w:spacing w:before="171" w:line="253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margin">
                        <wp:posOffset>27305</wp:posOffset>
                      </wp:positionH>
                      <wp:positionV relativeFrom="paragraph">
                        <wp:posOffset>198120</wp:posOffset>
                      </wp:positionV>
                      <wp:extent cx="640715" cy="156210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40715" cy="156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12DC" w:rsidRDefault="004D12D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rPr>
                                      <w:rFonts w:cs="ＭＳ 明朝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pacing w:val="-13"/>
                                      <w:kern w:val="0"/>
                                      <w:sz w:val="22"/>
                                      <w:szCs w:val="22"/>
                                    </w:rPr>
                                    <w:t>福島市</w:t>
                                  </w:r>
                                </w:p>
                                <w:p w:rsidR="004D12DC" w:rsidRDefault="004D12D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186" w:lineRule="exact"/>
                                    <w:rPr>
                                      <w:rFonts w:cs="ＭＳ 明朝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4D12DC" w:rsidRDefault="004D12D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186" w:lineRule="exact"/>
                                    <w:rPr>
                                      <w:rFonts w:cs="ＭＳ 明朝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15pt;margin-top:15.6pt;width:50.45pt;height:12.3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" filled="f" stroked="f" strokeweight="1.1pt">
                      <v:path arrowok="t"/>
                      <v:textbox inset="0,0,0,0">
                        <w:txbxContent>
                          <w:p w:rsidR="004D12DC" w:rsidRDefault="004D12D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rPr>
                                <w:rFonts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pacing w:val="-13"/>
                                <w:kern w:val="0"/>
                                <w:sz w:val="22"/>
                                <w:szCs w:val="22"/>
                              </w:rPr>
                              <w:t>福島市</w:t>
                            </w:r>
                          </w:p>
                          <w:p w:rsidR="004D12DC" w:rsidRDefault="004D12D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186" w:lineRule="exact"/>
                              <w:rPr>
                                <w:rFonts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4D12DC" w:rsidRDefault="004D12D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186" w:lineRule="exact"/>
                              <w:rPr>
                                <w:rFonts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F32572" w:rsidTr="000B67DC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:rsidR="00F32572" w:rsidRDefault="00F32572" w:rsidP="00296845">
            <w:pPr>
              <w:pStyle w:val="a3"/>
              <w:spacing w:before="171" w:line="253" w:lineRule="exact"/>
              <w:rPr>
                <w:rFonts w:cs="Century"/>
                <w:spacing w:val="-1"/>
              </w:rPr>
            </w:pPr>
            <w:r>
              <w:rPr>
                <w:rFonts w:cs="Century" w:hint="eastAsia"/>
                <w:spacing w:val="-1"/>
              </w:rPr>
              <w:t xml:space="preserve"> 設置する浄化槽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2572" w:rsidRDefault="00F32572" w:rsidP="00296845">
            <w:pPr>
              <w:pStyle w:val="a3"/>
              <w:spacing w:before="171" w:line="253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人槽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72" w:rsidRDefault="00F32572" w:rsidP="00F32572">
            <w:pPr>
              <w:pStyle w:val="a3"/>
              <w:spacing w:before="171" w:line="253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 工事の</w:t>
            </w:r>
            <w:r w:rsidR="00956DEE">
              <w:rPr>
                <w:rFonts w:hint="eastAsia"/>
                <w:noProof/>
              </w:rPr>
              <w:t>内容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32572" w:rsidRDefault="00F32572" w:rsidP="00F32572">
            <w:pPr>
              <w:pStyle w:val="a3"/>
              <w:spacing w:before="171" w:line="253" w:lineRule="exact"/>
              <w:rPr>
                <w:noProof/>
              </w:rPr>
            </w:pPr>
          </w:p>
        </w:tc>
      </w:tr>
      <w:tr w:rsidR="004D12DC" w:rsidTr="00402759">
        <w:tblPrEx>
          <w:tblCellMar>
            <w:top w:w="0" w:type="dxa"/>
            <w:bottom w:w="0" w:type="dxa"/>
          </w:tblCellMar>
        </w:tblPrEx>
        <w:trPr>
          <w:trHeight w:hRule="exact" w:val="106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</w:tcPr>
          <w:p w:rsidR="004D12DC" w:rsidRDefault="004D12DC" w:rsidP="007A359F">
            <w:pPr>
              <w:pStyle w:val="a3"/>
              <w:spacing w:before="120" w:line="25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0343B6">
              <w:rPr>
                <w:rFonts w:ascii="ＭＳ 明朝" w:hAnsi="ＭＳ 明朝" w:hint="eastAsia"/>
                <w:spacing w:val="107"/>
                <w:fitText w:val="1960" w:id="-745840635"/>
              </w:rPr>
              <w:t>補助事業</w:t>
            </w:r>
            <w:r w:rsidRPr="000343B6">
              <w:rPr>
                <w:rFonts w:ascii="ＭＳ 明朝" w:hAnsi="ＭＳ 明朝" w:hint="eastAsia"/>
                <w:spacing w:val="2"/>
                <w:fitText w:val="1960" w:id="-745840635"/>
              </w:rPr>
              <w:t>の</w:t>
            </w:r>
          </w:p>
          <w:p w:rsidR="004D12DC" w:rsidRDefault="004D12DC">
            <w:pPr>
              <w:pStyle w:val="a3"/>
              <w:spacing w:line="281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0343B6">
              <w:rPr>
                <w:rFonts w:ascii="ＭＳ 明朝" w:hAnsi="ＭＳ 明朝" w:hint="eastAsia"/>
                <w:spacing w:val="107"/>
                <w:fitText w:val="1960" w:id="-745840634"/>
              </w:rPr>
              <w:t>経費所要</w:t>
            </w:r>
            <w:r w:rsidRPr="000343B6">
              <w:rPr>
                <w:rFonts w:ascii="ＭＳ 明朝" w:hAnsi="ＭＳ 明朝" w:hint="eastAsia"/>
                <w:spacing w:val="2"/>
                <w:fitText w:val="1960" w:id="-745840634"/>
              </w:rPr>
              <w:t>額</w:t>
            </w:r>
          </w:p>
        </w:tc>
        <w:tc>
          <w:tcPr>
            <w:tcW w:w="702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F7ABB" w:rsidRPr="000343B6" w:rsidRDefault="005C4DB6" w:rsidP="004D7C8A">
            <w:pPr>
              <w:pStyle w:val="a3"/>
              <w:spacing w:line="240" w:lineRule="exact"/>
              <w:ind w:firstLineChars="100" w:firstLine="210"/>
              <w:rPr>
                <w:rFonts w:ascii="ＭＳ 明朝" w:hAnsi="ＭＳ 明朝"/>
                <w:color w:val="FF0000"/>
                <w:spacing w:val="-2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FF0000"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-3175</wp:posOffset>
                      </wp:positionV>
                      <wp:extent cx="1086485" cy="172085"/>
                      <wp:effectExtent l="0" t="0" r="0" b="0"/>
                      <wp:wrapNone/>
                      <wp:docPr id="2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6485" cy="172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06A2" w:rsidRDefault="00F606A2">
                                  <w:r w:rsidRPr="00517F1F">
                                    <w:rPr>
                                      <w:rFonts w:ascii="ＭＳ 明朝" w:hAnsi="ＭＳ 明朝" w:hint="eastAsia"/>
                                      <w:spacing w:val="-2"/>
                                      <w:szCs w:val="21"/>
                                    </w:rPr>
                                    <w:t>浄化槽設置費用</w:t>
                                  </w:r>
                                  <w:r w:rsidRPr="000343B6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-2"/>
                                      <w:szCs w:val="21"/>
                                    </w:rPr>
                                    <w:t xml:space="preserve">　  </w:t>
                                  </w:r>
                                  <w:r w:rsidRPr="000343B6">
                                    <w:rPr>
                                      <w:rFonts w:ascii="ＭＳ 明朝" w:hAnsi="ＭＳ 明朝"/>
                                      <w:color w:val="FF0000"/>
                                      <w:spacing w:val="-2"/>
                                      <w:szCs w:val="21"/>
                                    </w:rPr>
                                    <w:t xml:space="preserve">     </w:t>
                                  </w:r>
                                  <w:r w:rsidRPr="000343B6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-2"/>
                                      <w:szCs w:val="21"/>
                                    </w:rPr>
                                    <w:t xml:space="preserve"> 　　 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152.65pt;margin-top:-.25pt;width:85.55pt;height:13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A/twIAAL8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" filled="f" stroked="f">
                      <v:textbox inset="5.85pt,.7pt,5.85pt,.7pt">
                        <w:txbxContent>
                          <w:p w:rsidR="00F606A2" w:rsidRDefault="00F606A2">
                            <w:r w:rsidRPr="00517F1F">
                              <w:rPr>
                                <w:rFonts w:ascii="ＭＳ 明朝" w:hAnsi="ＭＳ 明朝" w:hint="eastAsia"/>
                                <w:spacing w:val="-2"/>
                                <w:szCs w:val="21"/>
                              </w:rPr>
                              <w:t>浄化槽設置費用</w:t>
                            </w:r>
                            <w:r w:rsidRPr="000343B6">
                              <w:rPr>
                                <w:rFonts w:ascii="ＭＳ 明朝" w:hAnsi="ＭＳ 明朝" w:hint="eastAsia"/>
                                <w:color w:val="FF0000"/>
                                <w:spacing w:val="-2"/>
                                <w:szCs w:val="21"/>
                              </w:rPr>
                              <w:t xml:space="preserve">　  </w:t>
                            </w:r>
                            <w:r w:rsidRPr="000343B6">
                              <w:rPr>
                                <w:rFonts w:ascii="ＭＳ 明朝" w:hAnsi="ＭＳ 明朝"/>
                                <w:color w:val="FF0000"/>
                                <w:spacing w:val="-2"/>
                                <w:szCs w:val="21"/>
                              </w:rPr>
                              <w:t xml:space="preserve">     </w:t>
                            </w:r>
                            <w:r w:rsidRPr="000343B6">
                              <w:rPr>
                                <w:rFonts w:ascii="ＭＳ 明朝" w:hAnsi="ＭＳ 明朝" w:hint="eastAsia"/>
                                <w:color w:val="FF0000"/>
                                <w:spacing w:val="-2"/>
                                <w:szCs w:val="21"/>
                              </w:rPr>
                              <w:t xml:space="preserve"> 　　 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43B6">
              <w:rPr>
                <w:rFonts w:ascii="ＭＳ 明朝" w:hAnsi="ＭＳ 明朝" w:hint="eastAsia"/>
                <w:noProof/>
                <w:color w:val="FF0000"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37465</wp:posOffset>
                      </wp:positionV>
                      <wp:extent cx="2543175" cy="610235"/>
                      <wp:effectExtent l="0" t="0" r="0" b="0"/>
                      <wp:wrapNone/>
                      <wp:docPr id="1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6102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43F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44.15pt;margin-top:2.95pt;width:200.25pt;height:48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color w:val="FF0000"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3960495</wp:posOffset>
                      </wp:positionH>
                      <wp:positionV relativeFrom="paragraph">
                        <wp:posOffset>11430</wp:posOffset>
                      </wp:positionV>
                      <wp:extent cx="300355" cy="179070"/>
                      <wp:effectExtent l="0" t="0" r="0" b="0"/>
                      <wp:wrapNone/>
                      <wp:docPr id="1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355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06A2" w:rsidRPr="003D3CCC" w:rsidRDefault="00F606A2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3D3CCC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-2"/>
                                      <w:szCs w:val="21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311.85pt;margin-top:.9pt;width:23.65pt;height:14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" filled="f" stroked="f">
                      <v:textbox inset="5.85pt,.7pt,5.85pt,.7pt">
                        <w:txbxContent>
                          <w:p w:rsidR="00F606A2" w:rsidRPr="003D3CCC" w:rsidRDefault="00F606A2">
                            <w:pPr>
                              <w:rPr>
                                <w:color w:val="000000"/>
                              </w:rPr>
                            </w:pPr>
                            <w:r w:rsidRPr="003D3CCC">
                              <w:rPr>
                                <w:rFonts w:ascii="ＭＳ 明朝" w:hAnsi="ＭＳ 明朝" w:hint="eastAsia"/>
                                <w:color w:val="000000"/>
                                <w:spacing w:val="-2"/>
                                <w:szCs w:val="21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color w:val="FF0000"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37465</wp:posOffset>
                      </wp:positionV>
                      <wp:extent cx="1583055" cy="191135"/>
                      <wp:effectExtent l="0" t="0" r="0" b="0"/>
                      <wp:wrapNone/>
                      <wp:docPr id="1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05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43B6" w:rsidRPr="003D3CCC" w:rsidRDefault="000343B6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0343B6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-2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-2"/>
                                      <w:szCs w:val="21"/>
                                    </w:rPr>
                                    <w:t xml:space="preserve">　　　</w:t>
                                  </w:r>
                                  <w:r w:rsidRPr="003D3CCC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-2"/>
                                      <w:szCs w:val="21"/>
                                    </w:rPr>
                                    <w:t xml:space="preserve">，　　    　円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10.7pt;margin-top:2.95pt;width:124.65pt;height:15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" filled="f" stroked="f">
                      <v:textbox inset="5.85pt,.7pt,5.85pt,.7pt">
                        <w:txbxContent>
                          <w:p w:rsidR="000343B6" w:rsidRPr="003D3CCC" w:rsidRDefault="000343B6">
                            <w:pPr>
                              <w:rPr>
                                <w:color w:val="000000"/>
                              </w:rPr>
                            </w:pPr>
                            <w:r w:rsidRPr="000343B6">
                              <w:rPr>
                                <w:rFonts w:ascii="ＭＳ 明朝" w:hAnsi="ＭＳ 明朝" w:hint="eastAsia"/>
                                <w:color w:val="FF0000"/>
                                <w:spacing w:val="-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pacing w:val="-2"/>
                                <w:szCs w:val="21"/>
                              </w:rPr>
                              <w:t xml:space="preserve">　　　</w:t>
                            </w:r>
                            <w:r w:rsidRPr="003D3CCC">
                              <w:rPr>
                                <w:rFonts w:ascii="ＭＳ 明朝" w:hAnsi="ＭＳ 明朝" w:hint="eastAsia"/>
                                <w:color w:val="000000"/>
                                <w:spacing w:val="-2"/>
                                <w:szCs w:val="21"/>
                              </w:rPr>
                              <w:t xml:space="preserve">，　　    　円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0ED6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　</w:t>
            </w:r>
            <w:r w:rsidR="00D47AD8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  </w:t>
            </w:r>
            <w:r w:rsidR="00970ED6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　　</w:t>
            </w:r>
            <w:r w:rsidR="00D47AD8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    </w:t>
            </w:r>
            <w:r w:rsidR="00970ED6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</w:t>
            </w:r>
            <w:r w:rsid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　　</w:t>
            </w:r>
            <w:r w:rsidR="00970ED6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</w:t>
            </w:r>
            <w:r w:rsidR="00D47AD8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</w:t>
            </w:r>
            <w:r w:rsidR="00D47AD8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 </w:t>
            </w:r>
            <w:r w:rsidR="00512889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</w:t>
            </w:r>
            <w:r w:rsidR="00F606A2" w:rsidRPr="000343B6">
              <w:rPr>
                <w:rFonts w:ascii="ＭＳ 明朝" w:hAnsi="ＭＳ 明朝"/>
                <w:color w:val="FF0000"/>
                <w:spacing w:val="-2"/>
                <w:sz w:val="21"/>
                <w:szCs w:val="21"/>
              </w:rPr>
              <w:t xml:space="preserve"> </w:t>
            </w:r>
          </w:p>
          <w:p w:rsidR="0096302B" w:rsidRPr="000343B6" w:rsidRDefault="005C4DB6" w:rsidP="00CF7ABB">
            <w:pPr>
              <w:pStyle w:val="a3"/>
              <w:spacing w:line="240" w:lineRule="exact"/>
              <w:ind w:firstLineChars="100" w:firstLine="210"/>
              <w:rPr>
                <w:rFonts w:ascii="ＭＳ 明朝" w:hAnsi="ＭＳ 明朝"/>
                <w:color w:val="FF0000"/>
                <w:spacing w:val="-2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FF0000"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7620</wp:posOffset>
                      </wp:positionV>
                      <wp:extent cx="1221105" cy="167005"/>
                      <wp:effectExtent l="0" t="0" r="0" b="0"/>
                      <wp:wrapNone/>
                      <wp:docPr id="1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105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06A2" w:rsidRPr="003D3CCC" w:rsidRDefault="00F606A2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3D3CCC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-2"/>
                                      <w:szCs w:val="21"/>
                                    </w:rPr>
                                    <w:t>撤去費用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0" type="#_x0000_t202" style="position:absolute;left:0;text-align:left;margin-left:152.3pt;margin-top:.6pt;width:96.15pt;height:13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1/EtwIAAL8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" filled="f" stroked="f">
                      <v:textbox inset="5.85pt,.7pt,5.85pt,.7pt">
                        <w:txbxContent>
                          <w:p w:rsidR="00F606A2" w:rsidRPr="003D3CCC" w:rsidRDefault="00F606A2">
                            <w:pPr>
                              <w:rPr>
                                <w:color w:val="000000"/>
                              </w:rPr>
                            </w:pPr>
                            <w:r w:rsidRPr="003D3CCC">
                              <w:rPr>
                                <w:rFonts w:ascii="ＭＳ 明朝" w:hAnsi="ＭＳ 明朝" w:hint="eastAsia"/>
                                <w:color w:val="000000"/>
                                <w:spacing w:val="-2"/>
                                <w:szCs w:val="21"/>
                              </w:rPr>
                              <w:t>撤去費用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color w:val="FF0000"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3963670</wp:posOffset>
                      </wp:positionH>
                      <wp:positionV relativeFrom="paragraph">
                        <wp:posOffset>17780</wp:posOffset>
                      </wp:positionV>
                      <wp:extent cx="252730" cy="189230"/>
                      <wp:effectExtent l="0" t="0" r="0" b="0"/>
                      <wp:wrapNone/>
                      <wp:docPr id="1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189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06A2" w:rsidRPr="003D3CCC" w:rsidRDefault="00F606A2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3D3CCC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-2"/>
                                      <w:szCs w:val="21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312.1pt;margin-top:1.4pt;width:19.9pt;height:14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qctwIAAL8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" filled="f" stroked="f">
                      <v:textbox inset="5.85pt,.7pt,5.85pt,.7pt">
                        <w:txbxContent>
                          <w:p w:rsidR="00F606A2" w:rsidRPr="003D3CCC" w:rsidRDefault="00F606A2">
                            <w:pPr>
                              <w:rPr>
                                <w:color w:val="000000"/>
                              </w:rPr>
                            </w:pPr>
                            <w:r w:rsidRPr="003D3CCC">
                              <w:rPr>
                                <w:rFonts w:ascii="ＭＳ 明朝" w:hAnsi="ＭＳ 明朝" w:hint="eastAsia"/>
                                <w:color w:val="000000"/>
                                <w:spacing w:val="-2"/>
                                <w:szCs w:val="21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0ED6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</w:t>
            </w:r>
            <w:r w:rsidR="00CF7ABB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　　　　　　　　　　　　</w:t>
            </w:r>
            <w:r w:rsid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</w:t>
            </w:r>
            <w:r w:rsidR="00970ED6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　　　　</w:t>
            </w:r>
            <w:r w:rsidR="00D47AD8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     </w:t>
            </w:r>
            <w:r w:rsidR="00D47AD8" w:rsidRPr="000343B6">
              <w:rPr>
                <w:rFonts w:ascii="ＭＳ 明朝" w:hAnsi="ＭＳ 明朝"/>
                <w:color w:val="FF0000"/>
                <w:spacing w:val="-2"/>
                <w:sz w:val="21"/>
                <w:szCs w:val="21"/>
              </w:rPr>
              <w:t xml:space="preserve"> </w:t>
            </w:r>
            <w:r w:rsidR="0096302B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　</w:t>
            </w:r>
          </w:p>
          <w:p w:rsidR="00970ED6" w:rsidRPr="000343B6" w:rsidRDefault="005C4DB6" w:rsidP="00F606A2">
            <w:pPr>
              <w:pStyle w:val="a3"/>
              <w:spacing w:line="240" w:lineRule="exact"/>
              <w:ind w:leftChars="50" w:left="105" w:firstLine="220"/>
              <w:rPr>
                <w:rFonts w:hint="eastAsia"/>
                <w:color w:val="FF0000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FF0000"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168910</wp:posOffset>
                      </wp:positionV>
                      <wp:extent cx="1544955" cy="173990"/>
                      <wp:effectExtent l="0" t="0" r="0" b="0"/>
                      <wp:wrapNone/>
                      <wp:docPr id="1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955" cy="173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759" w:rsidRPr="00360555" w:rsidRDefault="00402759">
                                  <w:r w:rsidRPr="00360555">
                                    <w:rPr>
                                      <w:rFonts w:hint="eastAsia"/>
                                    </w:rPr>
                                    <w:t>雨水貯留槽</w:t>
                                  </w:r>
                                  <w:r w:rsidR="002868B9" w:rsidRPr="00360555">
                                    <w:rPr>
                                      <w:rFonts w:hint="eastAsia"/>
                                    </w:rPr>
                                    <w:t>再利用</w:t>
                                  </w:r>
                                  <w:r w:rsidRPr="00360555">
                                    <w:rPr>
                                      <w:rFonts w:hint="eastAsia"/>
                                    </w:rPr>
                                    <w:t>費用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2" type="#_x0000_t202" style="position:absolute;left:0;text-align:left;margin-left:152.75pt;margin-top:13.3pt;width:121.65pt;height:13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+fuw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" filled="f" stroked="f">
                      <v:textbox inset="5.85pt,.7pt,5.85pt,.7pt">
                        <w:txbxContent>
                          <w:p w:rsidR="00402759" w:rsidRPr="00360555" w:rsidRDefault="00402759">
                            <w:r w:rsidRPr="00360555">
                              <w:rPr>
                                <w:rFonts w:hint="eastAsia"/>
                              </w:rPr>
                              <w:t>雨水貯留槽</w:t>
                            </w:r>
                            <w:r w:rsidR="002868B9" w:rsidRPr="00360555">
                              <w:rPr>
                                <w:rFonts w:hint="eastAsia"/>
                              </w:rPr>
                              <w:t>再利用</w:t>
                            </w:r>
                            <w:r w:rsidRPr="00360555">
                              <w:rPr>
                                <w:rFonts w:hint="eastAsia"/>
                              </w:rPr>
                              <w:t>費用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color w:val="FF0000"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12700</wp:posOffset>
                      </wp:positionV>
                      <wp:extent cx="1037590" cy="175260"/>
                      <wp:effectExtent l="0" t="0" r="0" b="0"/>
                      <wp:wrapNone/>
                      <wp:docPr id="1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7590" cy="175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06A2" w:rsidRPr="003D3CCC" w:rsidRDefault="00F606A2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3D3CCC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-2"/>
                                      <w:szCs w:val="21"/>
                                    </w:rPr>
                                    <w:t>宅内配管費用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left:0;text-align:left;margin-left:152.9pt;margin-top:1pt;width:81.7pt;height:1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" filled="f" stroked="f">
                      <v:textbox inset="5.85pt,.7pt,5.85pt,.7pt">
                        <w:txbxContent>
                          <w:p w:rsidR="00F606A2" w:rsidRPr="003D3CCC" w:rsidRDefault="00F606A2">
                            <w:pPr>
                              <w:rPr>
                                <w:color w:val="000000"/>
                              </w:rPr>
                            </w:pPr>
                            <w:r w:rsidRPr="003D3CCC">
                              <w:rPr>
                                <w:rFonts w:ascii="ＭＳ 明朝" w:hAnsi="ＭＳ 明朝" w:hint="eastAsia"/>
                                <w:color w:val="000000"/>
                                <w:spacing w:val="-2"/>
                                <w:szCs w:val="21"/>
                              </w:rPr>
                              <w:t>宅内配管費用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color w:val="FF0000"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161925</wp:posOffset>
                      </wp:positionV>
                      <wp:extent cx="294005" cy="168910"/>
                      <wp:effectExtent l="0" t="0" r="0" b="0"/>
                      <wp:wrapNone/>
                      <wp:docPr id="1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168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759" w:rsidRPr="003D3CCC" w:rsidRDefault="00402759" w:rsidP="00402759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3D3CCC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-2"/>
                                      <w:szCs w:val="21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4" type="#_x0000_t202" style="position:absolute;left:0;text-align:left;margin-left:312.7pt;margin-top:12.75pt;width:23.15pt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" filled="f" stroked="f">
                      <v:textbox inset="5.85pt,.7pt,5.85pt,.7pt">
                        <w:txbxContent>
                          <w:p w:rsidR="00402759" w:rsidRPr="003D3CCC" w:rsidRDefault="00402759" w:rsidP="00402759">
                            <w:pPr>
                              <w:rPr>
                                <w:color w:val="000000"/>
                              </w:rPr>
                            </w:pPr>
                            <w:r w:rsidRPr="003D3CCC">
                              <w:rPr>
                                <w:rFonts w:ascii="ＭＳ 明朝" w:hAnsi="ＭＳ 明朝" w:hint="eastAsia"/>
                                <w:color w:val="000000"/>
                                <w:spacing w:val="-2"/>
                                <w:szCs w:val="21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color w:val="FF0000"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19050</wp:posOffset>
                      </wp:positionV>
                      <wp:extent cx="294005" cy="168910"/>
                      <wp:effectExtent l="0" t="0" r="0" b="0"/>
                      <wp:wrapNone/>
                      <wp:docPr id="1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168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06A2" w:rsidRPr="003D3CCC" w:rsidRDefault="00F606A2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3D3CCC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-2"/>
                                      <w:szCs w:val="21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5" type="#_x0000_t202" style="position:absolute;left:0;text-align:left;margin-left:312.7pt;margin-top:1.5pt;width:23.15pt;height: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CZugIAAL8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" filled="f" stroked="f">
                      <v:textbox inset="5.85pt,.7pt,5.85pt,.7pt">
                        <w:txbxContent>
                          <w:p w:rsidR="00F606A2" w:rsidRPr="003D3CCC" w:rsidRDefault="00F606A2">
                            <w:pPr>
                              <w:rPr>
                                <w:color w:val="000000"/>
                              </w:rPr>
                            </w:pPr>
                            <w:r w:rsidRPr="003D3CCC">
                              <w:rPr>
                                <w:rFonts w:ascii="ＭＳ 明朝" w:hAnsi="ＭＳ 明朝" w:hint="eastAsia"/>
                                <w:color w:val="000000"/>
                                <w:spacing w:val="-2"/>
                                <w:szCs w:val="21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AD8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　　　　　　　　　　</w:t>
            </w:r>
            <w:r w:rsidR="00512889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　</w:t>
            </w:r>
            <w:r w:rsid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</w:t>
            </w:r>
            <w:r w:rsidR="00512889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</w:t>
            </w:r>
            <w:r w:rsidR="00D47AD8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　　　　　</w:t>
            </w:r>
            <w:r w:rsidR="00D47AD8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 </w:t>
            </w:r>
            <w:r w:rsidR="0096302B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　</w:t>
            </w:r>
          </w:p>
        </w:tc>
      </w:tr>
      <w:tr w:rsidR="004D12DC" w:rsidTr="00402759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216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D12DC" w:rsidRDefault="004D12DC">
            <w:pPr>
              <w:pStyle w:val="a3"/>
              <w:spacing w:before="285" w:line="395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0343B6">
              <w:rPr>
                <w:rFonts w:ascii="ＭＳ 明朝" w:hAnsi="ＭＳ 明朝" w:hint="eastAsia"/>
                <w:spacing w:val="14"/>
                <w:fitText w:val="1960" w:id="-745840633"/>
              </w:rPr>
              <w:t>補助金交付申請</w:t>
            </w:r>
            <w:r w:rsidRPr="000343B6">
              <w:rPr>
                <w:rFonts w:ascii="ＭＳ 明朝" w:hAnsi="ＭＳ 明朝" w:hint="eastAsia"/>
                <w:spacing w:val="2"/>
                <w:fitText w:val="1960" w:id="-745840633"/>
              </w:rPr>
              <w:t>額</w:t>
            </w:r>
          </w:p>
        </w:tc>
        <w:tc>
          <w:tcPr>
            <w:tcW w:w="7020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74ACA" w:rsidRPr="000343B6" w:rsidRDefault="005C4DB6" w:rsidP="00074ACA">
            <w:pPr>
              <w:pStyle w:val="a3"/>
              <w:spacing w:line="240" w:lineRule="exact"/>
              <w:ind w:right="61" w:firstLineChars="100" w:firstLine="210"/>
              <w:rPr>
                <w:rFonts w:ascii="ＭＳ 明朝" w:hAnsi="ＭＳ 明朝"/>
                <w:color w:val="FF0000"/>
                <w:spacing w:val="-2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FF0000"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298450</wp:posOffset>
                      </wp:positionV>
                      <wp:extent cx="1037590" cy="191135"/>
                      <wp:effectExtent l="0" t="0" r="0" b="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759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ACA" w:rsidRPr="003D3CCC" w:rsidRDefault="00074ACA" w:rsidP="00074ACA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3D3CCC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-2"/>
                                      <w:szCs w:val="21"/>
                                    </w:rPr>
                                    <w:t>宅内配管費用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6" type="#_x0000_t202" style="position:absolute;left:0;text-align:left;margin-left:152.3pt;margin-top:23.5pt;width:81.7pt;height:1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" filled="f" stroked="f">
                      <v:textbox inset="5.85pt,.7pt,5.85pt,.7pt">
                        <w:txbxContent>
                          <w:p w:rsidR="00074ACA" w:rsidRPr="003D3CCC" w:rsidRDefault="00074ACA" w:rsidP="00074ACA">
                            <w:pPr>
                              <w:rPr>
                                <w:color w:val="000000"/>
                              </w:rPr>
                            </w:pPr>
                            <w:r w:rsidRPr="003D3CCC">
                              <w:rPr>
                                <w:rFonts w:ascii="ＭＳ 明朝" w:hAnsi="ＭＳ 明朝" w:hint="eastAsia"/>
                                <w:color w:val="000000"/>
                                <w:spacing w:val="-2"/>
                                <w:szCs w:val="21"/>
                              </w:rPr>
                              <w:t>宅内配管費用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color w:val="FF0000"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11430</wp:posOffset>
                      </wp:positionV>
                      <wp:extent cx="1075690" cy="172085"/>
                      <wp:effectExtent l="0" t="0" r="0" b="0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690" cy="172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ACA" w:rsidRDefault="00074ACA" w:rsidP="00074ACA">
                                  <w:r w:rsidRPr="003D3CCC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-2"/>
                                      <w:szCs w:val="21"/>
                                    </w:rPr>
                                    <w:t>浄化槽設置費用</w:t>
                                  </w:r>
                                  <w:r w:rsidRPr="000343B6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-2"/>
                                      <w:szCs w:val="21"/>
                                    </w:rPr>
                                    <w:t xml:space="preserve">　  </w:t>
                                  </w:r>
                                  <w:r w:rsidRPr="000343B6">
                                    <w:rPr>
                                      <w:rFonts w:ascii="ＭＳ 明朝" w:hAnsi="ＭＳ 明朝"/>
                                      <w:color w:val="FF0000"/>
                                      <w:spacing w:val="-2"/>
                                      <w:szCs w:val="21"/>
                                    </w:rPr>
                                    <w:t xml:space="preserve">     </w:t>
                                  </w:r>
                                  <w:r w:rsidRPr="000343B6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-2"/>
                                      <w:szCs w:val="21"/>
                                    </w:rPr>
                                    <w:t xml:space="preserve"> 　　 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7" type="#_x0000_t202" style="position:absolute;left:0;text-align:left;margin-left:151.25pt;margin-top:.9pt;width:84.7pt;height:1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wquAIAAMA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" filled="f" stroked="f">
                      <v:textbox inset="5.85pt,.7pt,5.85pt,.7pt">
                        <w:txbxContent>
                          <w:p w:rsidR="00074ACA" w:rsidRDefault="00074ACA" w:rsidP="00074ACA">
                            <w:r w:rsidRPr="003D3CCC">
                              <w:rPr>
                                <w:rFonts w:ascii="ＭＳ 明朝" w:hAnsi="ＭＳ 明朝" w:hint="eastAsia"/>
                                <w:color w:val="000000"/>
                                <w:spacing w:val="-2"/>
                                <w:szCs w:val="21"/>
                              </w:rPr>
                              <w:t>浄化槽設置費用</w:t>
                            </w:r>
                            <w:r w:rsidRPr="000343B6">
                              <w:rPr>
                                <w:rFonts w:ascii="ＭＳ 明朝" w:hAnsi="ＭＳ 明朝" w:hint="eastAsia"/>
                                <w:color w:val="FF0000"/>
                                <w:spacing w:val="-2"/>
                                <w:szCs w:val="21"/>
                              </w:rPr>
                              <w:t xml:space="preserve">　  </w:t>
                            </w:r>
                            <w:r w:rsidRPr="000343B6">
                              <w:rPr>
                                <w:rFonts w:ascii="ＭＳ 明朝" w:hAnsi="ＭＳ 明朝"/>
                                <w:color w:val="FF0000"/>
                                <w:spacing w:val="-2"/>
                                <w:szCs w:val="21"/>
                              </w:rPr>
                              <w:t xml:space="preserve">     </w:t>
                            </w:r>
                            <w:r w:rsidRPr="000343B6">
                              <w:rPr>
                                <w:rFonts w:ascii="ＭＳ 明朝" w:hAnsi="ＭＳ 明朝" w:hint="eastAsia"/>
                                <w:color w:val="FF0000"/>
                                <w:spacing w:val="-2"/>
                                <w:szCs w:val="21"/>
                              </w:rPr>
                              <w:t xml:space="preserve"> 　　 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color w:val="FF0000"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144780</wp:posOffset>
                      </wp:positionV>
                      <wp:extent cx="1221105" cy="170815"/>
                      <wp:effectExtent l="0" t="0" r="0" b="0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105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ACA" w:rsidRPr="003D3CCC" w:rsidRDefault="00074ACA" w:rsidP="00074ACA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3D3CCC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-2"/>
                                      <w:szCs w:val="21"/>
                                    </w:rPr>
                                    <w:t>撤去費用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8" type="#_x0000_t202" style="position:absolute;left:0;text-align:left;margin-left:152.3pt;margin-top:11.4pt;width:96.15pt;height:13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" filled="f" stroked="f">
                      <v:textbox inset="5.85pt,.7pt,5.85pt,.7pt">
                        <w:txbxContent>
                          <w:p w:rsidR="00074ACA" w:rsidRPr="003D3CCC" w:rsidRDefault="00074ACA" w:rsidP="00074ACA">
                            <w:pPr>
                              <w:rPr>
                                <w:color w:val="000000"/>
                              </w:rPr>
                            </w:pPr>
                            <w:r w:rsidRPr="003D3CCC">
                              <w:rPr>
                                <w:rFonts w:ascii="ＭＳ 明朝" w:hAnsi="ＭＳ 明朝" w:hint="eastAsia"/>
                                <w:color w:val="000000"/>
                                <w:spacing w:val="-2"/>
                                <w:szCs w:val="21"/>
                              </w:rPr>
                              <w:t>撤去費用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43B6">
              <w:rPr>
                <w:rFonts w:ascii="ＭＳ 明朝" w:hAnsi="ＭＳ 明朝" w:hint="eastAsia"/>
                <w:noProof/>
                <w:color w:val="FF0000"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29845</wp:posOffset>
                      </wp:positionV>
                      <wp:extent cx="2533015" cy="565785"/>
                      <wp:effectExtent l="0" t="0" r="0" b="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015" cy="5657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DADE6" id="AutoShape 4" o:spid="_x0000_s1026" type="#_x0000_t185" style="position:absolute;left:0;text-align:left;margin-left:144.15pt;margin-top:2.35pt;width:199.45pt;height:44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color w:val="FF0000"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3973830</wp:posOffset>
                      </wp:positionH>
                      <wp:positionV relativeFrom="paragraph">
                        <wp:posOffset>11430</wp:posOffset>
                      </wp:positionV>
                      <wp:extent cx="300355" cy="167640"/>
                      <wp:effectExtent l="0" t="0" r="0" b="0"/>
                      <wp:wrapNone/>
                      <wp:docPr id="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355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ACA" w:rsidRPr="003D3CCC" w:rsidRDefault="00074ACA" w:rsidP="00074ACA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3D3CCC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-2"/>
                                      <w:szCs w:val="21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9" type="#_x0000_t202" style="position:absolute;left:0;text-align:left;margin-left:312.9pt;margin-top:.9pt;width:23.65pt;height:1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TRuwIAAL8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" filled="f" stroked="f">
                      <v:textbox inset="5.85pt,.7pt,5.85pt,.7pt">
                        <w:txbxContent>
                          <w:p w:rsidR="00074ACA" w:rsidRPr="003D3CCC" w:rsidRDefault="00074ACA" w:rsidP="00074ACA">
                            <w:pPr>
                              <w:rPr>
                                <w:color w:val="000000"/>
                              </w:rPr>
                            </w:pPr>
                            <w:r w:rsidRPr="003D3CCC">
                              <w:rPr>
                                <w:rFonts w:ascii="ＭＳ 明朝" w:hAnsi="ＭＳ 明朝" w:hint="eastAsia"/>
                                <w:color w:val="000000"/>
                                <w:spacing w:val="-2"/>
                                <w:szCs w:val="21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color w:val="FF0000"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43815</wp:posOffset>
                      </wp:positionV>
                      <wp:extent cx="1583055" cy="191135"/>
                      <wp:effectExtent l="0" t="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05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43B6" w:rsidRPr="003D3CCC" w:rsidRDefault="000343B6" w:rsidP="000343B6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0343B6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-2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-2"/>
                                      <w:szCs w:val="21"/>
                                    </w:rPr>
                                    <w:t xml:space="preserve">　　　</w:t>
                                  </w:r>
                                  <w:r w:rsidRPr="003D3CCC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-2"/>
                                      <w:szCs w:val="21"/>
                                    </w:rPr>
                                    <w:t xml:space="preserve">，　　    　円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40" type="#_x0000_t202" style="position:absolute;left:0;text-align:left;margin-left:10.7pt;margin-top:3.45pt;width:124.65pt;height:15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" filled="f" stroked="f">
                      <v:textbox inset="5.85pt,.7pt,5.85pt,.7pt">
                        <w:txbxContent>
                          <w:p w:rsidR="000343B6" w:rsidRPr="003D3CCC" w:rsidRDefault="000343B6" w:rsidP="000343B6">
                            <w:pPr>
                              <w:rPr>
                                <w:color w:val="000000"/>
                              </w:rPr>
                            </w:pPr>
                            <w:r w:rsidRPr="000343B6">
                              <w:rPr>
                                <w:rFonts w:ascii="ＭＳ 明朝" w:hAnsi="ＭＳ 明朝" w:hint="eastAsia"/>
                                <w:color w:val="FF0000"/>
                                <w:spacing w:val="-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pacing w:val="-2"/>
                                <w:szCs w:val="21"/>
                              </w:rPr>
                              <w:t xml:space="preserve">　　　</w:t>
                            </w:r>
                            <w:r w:rsidRPr="003D3CCC">
                              <w:rPr>
                                <w:rFonts w:ascii="ＭＳ 明朝" w:hAnsi="ＭＳ 明朝" w:hint="eastAsia"/>
                                <w:color w:val="000000"/>
                                <w:spacing w:val="-2"/>
                                <w:szCs w:val="21"/>
                              </w:rPr>
                              <w:t xml:space="preserve">，　　    　円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12DC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　</w:t>
            </w:r>
            <w:r w:rsidR="00D47AD8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  </w:t>
            </w:r>
            <w:r w:rsidR="004D12DC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</w:t>
            </w:r>
            <w:r w:rsid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　　　　　　</w:t>
            </w:r>
            <w:r w:rsidR="00825606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</w:t>
            </w:r>
            <w:r w:rsidR="00D47AD8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   </w:t>
            </w:r>
            <w:r w:rsid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　</w:t>
            </w:r>
            <w:r w:rsidR="00512889" w:rsidRPr="000343B6">
              <w:rPr>
                <w:rFonts w:ascii="ＭＳ 明朝" w:hAnsi="ＭＳ 明朝" w:hint="eastAsia"/>
                <w:color w:val="FF0000"/>
                <w:spacing w:val="-2"/>
                <w:sz w:val="21"/>
                <w:szCs w:val="21"/>
              </w:rPr>
              <w:t xml:space="preserve"> </w:t>
            </w:r>
          </w:p>
          <w:p w:rsidR="004D12DC" w:rsidRPr="000343B6" w:rsidRDefault="005C4DB6" w:rsidP="00512889">
            <w:pPr>
              <w:pStyle w:val="a3"/>
              <w:spacing w:line="240" w:lineRule="exact"/>
              <w:rPr>
                <w:rFonts w:ascii="ＭＳ 明朝" w:hAnsi="ＭＳ 明朝"/>
                <w:color w:val="FF0000"/>
                <w:spacing w:val="-2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FF0000"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285750</wp:posOffset>
                      </wp:positionV>
                      <wp:extent cx="1492250" cy="219075"/>
                      <wp:effectExtent l="0" t="0" r="0" b="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68B9" w:rsidRPr="00360555" w:rsidRDefault="002868B9">
                                  <w:r w:rsidRPr="00360555">
                                    <w:rPr>
                                      <w:rFonts w:hint="eastAsia"/>
                                    </w:rPr>
                                    <w:t>雨水貯留槽再利用費用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1" type="#_x0000_t202" style="position:absolute;left:0;text-align:left;margin-left:153.05pt;margin-top:22.5pt;width:117.5pt;height:1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v/uA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" filled="f" stroked="f">
                      <v:textbox inset="5.85pt,.7pt,5.85pt,.7pt">
                        <w:txbxContent>
                          <w:p w:rsidR="002868B9" w:rsidRPr="00360555" w:rsidRDefault="002868B9">
                            <w:r w:rsidRPr="00360555">
                              <w:rPr>
                                <w:rFonts w:hint="eastAsia"/>
                              </w:rPr>
                              <w:t>雨水貯留槽再利用費用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color w:val="FF0000"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3977005</wp:posOffset>
                      </wp:positionH>
                      <wp:positionV relativeFrom="paragraph">
                        <wp:posOffset>294005</wp:posOffset>
                      </wp:positionV>
                      <wp:extent cx="294005" cy="168910"/>
                      <wp:effectExtent l="0" t="0" r="0" b="0"/>
                      <wp:wrapNone/>
                      <wp:docPr id="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168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68B9" w:rsidRPr="00517F1F" w:rsidRDefault="002868B9" w:rsidP="002868B9">
                                  <w:r w:rsidRPr="00517F1F">
                                    <w:rPr>
                                      <w:rFonts w:ascii="ＭＳ 明朝" w:hAnsi="ＭＳ 明朝" w:hint="eastAsia"/>
                                      <w:spacing w:val="-2"/>
                                      <w:szCs w:val="21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2" type="#_x0000_t202" style="position:absolute;left:0;text-align:left;margin-left:313.15pt;margin-top:23.15pt;width:23.15pt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ziugIAAL8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" filled="f" stroked="f">
                      <v:textbox inset="5.85pt,.7pt,5.85pt,.7pt">
                        <w:txbxContent>
                          <w:p w:rsidR="002868B9" w:rsidRPr="00517F1F" w:rsidRDefault="002868B9" w:rsidP="002868B9">
                            <w:r w:rsidRPr="00517F1F">
                              <w:rPr>
                                <w:rFonts w:ascii="ＭＳ 明朝" w:hAnsi="ＭＳ 明朝" w:hint="eastAsia"/>
                                <w:spacing w:val="-2"/>
                                <w:szCs w:val="21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color w:val="FF0000"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3973195</wp:posOffset>
                      </wp:positionH>
                      <wp:positionV relativeFrom="paragraph">
                        <wp:posOffset>10160</wp:posOffset>
                      </wp:positionV>
                      <wp:extent cx="252730" cy="173990"/>
                      <wp:effectExtent l="0" t="0" r="0" b="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173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ACA" w:rsidRPr="003D3CCC" w:rsidRDefault="00074ACA" w:rsidP="00074ACA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3D3CCC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-2"/>
                                      <w:szCs w:val="21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43" type="#_x0000_t202" style="position:absolute;left:0;text-align:left;margin-left:312.85pt;margin-top:.8pt;width:19.9pt;height:13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" filled="f" stroked="f">
                      <v:textbox inset="5.85pt,.7pt,5.85pt,.7pt">
                        <w:txbxContent>
                          <w:p w:rsidR="00074ACA" w:rsidRPr="003D3CCC" w:rsidRDefault="00074ACA" w:rsidP="00074ACA">
                            <w:pPr>
                              <w:rPr>
                                <w:color w:val="000000"/>
                              </w:rPr>
                            </w:pPr>
                            <w:r w:rsidRPr="003D3CCC">
                              <w:rPr>
                                <w:rFonts w:ascii="ＭＳ 明朝" w:hAnsi="ＭＳ 明朝" w:hint="eastAsia"/>
                                <w:color w:val="000000"/>
                                <w:spacing w:val="-2"/>
                                <w:szCs w:val="21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color w:val="FF0000"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3977005</wp:posOffset>
                      </wp:positionH>
                      <wp:positionV relativeFrom="paragraph">
                        <wp:posOffset>160655</wp:posOffset>
                      </wp:positionV>
                      <wp:extent cx="294005" cy="168910"/>
                      <wp:effectExtent l="0" t="0" r="0" b="0"/>
                      <wp:wrapNone/>
                      <wp:docPr id="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168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ACA" w:rsidRPr="00517F1F" w:rsidRDefault="00074ACA" w:rsidP="00074ACA">
                                  <w:r w:rsidRPr="00517F1F">
                                    <w:rPr>
                                      <w:rFonts w:ascii="ＭＳ 明朝" w:hAnsi="ＭＳ 明朝" w:hint="eastAsia"/>
                                      <w:spacing w:val="-2"/>
                                      <w:szCs w:val="21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44" type="#_x0000_t202" style="position:absolute;left:0;text-align:left;margin-left:313.15pt;margin-top:12.65pt;width:23.15pt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TxuQIAAL8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" filled="f" stroked="f">
                      <v:textbox inset="5.85pt,.7pt,5.85pt,.7pt">
                        <w:txbxContent>
                          <w:p w:rsidR="00074ACA" w:rsidRPr="00517F1F" w:rsidRDefault="00074ACA" w:rsidP="00074ACA">
                            <w:r w:rsidRPr="00517F1F">
                              <w:rPr>
                                <w:rFonts w:ascii="ＭＳ 明朝" w:hAnsi="ＭＳ 明朝" w:hint="eastAsia"/>
                                <w:spacing w:val="-2"/>
                                <w:szCs w:val="21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D12DC" w:rsidTr="000B67DC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216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D12DC" w:rsidRDefault="004D12DC" w:rsidP="007A359F">
            <w:pPr>
              <w:pStyle w:val="a3"/>
              <w:spacing w:before="120" w:line="395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着手・完了予定月日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DC" w:rsidRDefault="004D12DC" w:rsidP="007A359F">
            <w:pPr>
              <w:pStyle w:val="a3"/>
              <w:spacing w:before="120" w:line="395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着　手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12DC" w:rsidRDefault="004D12DC" w:rsidP="007A359F">
            <w:pPr>
              <w:pStyle w:val="a3"/>
              <w:spacing w:before="120" w:line="395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8C48D4">
              <w:rPr>
                <w:rFonts w:ascii="ＭＳ 明朝" w:hAnsi="ＭＳ 明朝" w:hint="eastAsia"/>
                <w:spacing w:val="-2"/>
              </w:rPr>
              <w:t xml:space="preserve"> </w:t>
            </w:r>
            <w:r w:rsidR="008C48D4"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</w:rPr>
              <w:t xml:space="preserve">　　年　　月　　日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12DC" w:rsidRDefault="004D12DC" w:rsidP="007A359F">
            <w:pPr>
              <w:pStyle w:val="a3"/>
              <w:spacing w:before="120" w:line="395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完　了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D12DC" w:rsidRDefault="004D12DC" w:rsidP="008C48D4">
            <w:pPr>
              <w:pStyle w:val="a3"/>
              <w:spacing w:before="120" w:line="395" w:lineRule="exact"/>
              <w:ind w:firstLine="440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　年　　月　　日</w:t>
            </w:r>
          </w:p>
        </w:tc>
      </w:tr>
      <w:tr w:rsidR="00AD1F12" w:rsidTr="000B67DC">
        <w:tblPrEx>
          <w:tblCellMar>
            <w:top w:w="0" w:type="dxa"/>
            <w:bottom w:w="0" w:type="dxa"/>
          </w:tblCellMar>
        </w:tblPrEx>
        <w:trPr>
          <w:trHeight w:hRule="exact" w:val="4181"/>
        </w:trPr>
        <w:tc>
          <w:tcPr>
            <w:tcW w:w="2160" w:type="dxa"/>
            <w:gridSpan w:val="2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AD1F12" w:rsidRDefault="00AD1F12">
            <w:pPr>
              <w:pStyle w:val="a3"/>
              <w:spacing w:before="224"/>
              <w:rPr>
                <w:spacing w:val="0"/>
              </w:rPr>
            </w:pPr>
          </w:p>
          <w:p w:rsidR="00AD1F12" w:rsidRDefault="00AD1F1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814F06">
              <w:rPr>
                <w:rFonts w:ascii="ＭＳ 明朝" w:hAnsi="ＭＳ 明朝" w:hint="eastAsia"/>
                <w:spacing w:val="180"/>
                <w:fitText w:val="1960" w:id="-745840632"/>
              </w:rPr>
              <w:t>添付書</w:t>
            </w:r>
            <w:r w:rsidRPr="00814F06">
              <w:rPr>
                <w:rFonts w:ascii="ＭＳ 明朝" w:hAnsi="ＭＳ 明朝" w:hint="eastAsia"/>
                <w:spacing w:val="0"/>
                <w:fitText w:val="1960" w:id="-745840632"/>
              </w:rPr>
              <w:t>類</w:t>
            </w:r>
          </w:p>
        </w:tc>
        <w:tc>
          <w:tcPr>
            <w:tcW w:w="7020" w:type="dxa"/>
            <w:gridSpan w:val="12"/>
            <w:tcBorders>
              <w:top w:val="nil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AD1F12" w:rsidRDefault="00AD1F12" w:rsidP="007A359F">
            <w:pPr>
              <w:pStyle w:val="a3"/>
              <w:spacing w:before="120"/>
              <w:rPr>
                <w:rFonts w:ascii="ＭＳ 明朝" w:hAnsi="ＭＳ 明朝"/>
                <w:spacing w:val="-2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□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事業計画書</w:t>
            </w:r>
          </w:p>
          <w:p w:rsidR="00512889" w:rsidRPr="00D47AD8" w:rsidRDefault="00D47AD8" w:rsidP="00D47AD8">
            <w:pPr>
              <w:pStyle w:val="a3"/>
              <w:ind w:firstLine="108"/>
              <w:rPr>
                <w:rFonts w:ascii="ＭＳ 明朝" w:hAnsi="ＭＳ 明朝" w:hint="eastAsia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□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3D3CCC">
              <w:rPr>
                <w:rFonts w:ascii="ＭＳ 明朝" w:hAnsi="ＭＳ 明朝" w:hint="eastAsia"/>
                <w:color w:val="000000"/>
                <w:spacing w:val="-2"/>
              </w:rPr>
              <w:t>収支予算書</w:t>
            </w:r>
          </w:p>
          <w:p w:rsidR="00AD1F12" w:rsidRDefault="00AD1F12">
            <w:pPr>
              <w:pStyle w:val="a3"/>
              <w:rPr>
                <w:rFonts w:ascii="ＭＳ 明朝" w:hAnsi="ＭＳ 明朝"/>
                <w:spacing w:val="-2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□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浄化槽の設置に要する工事費の見積書の写し</w:t>
            </w:r>
          </w:p>
          <w:p w:rsidR="00512889" w:rsidRPr="00360555" w:rsidRDefault="00004A4C" w:rsidP="00512889">
            <w:pPr>
              <w:pStyle w:val="a3"/>
              <w:ind w:firstLineChars="50" w:firstLine="1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3D3CCC">
              <w:rPr>
                <w:rFonts w:hint="eastAsia"/>
                <w:color w:val="000000"/>
                <w:spacing w:val="0"/>
              </w:rPr>
              <w:t xml:space="preserve">（　</w:t>
            </w:r>
            <w:r w:rsidR="003014B4" w:rsidRPr="003D3CCC">
              <w:rPr>
                <w:rFonts w:hint="eastAsia"/>
                <w:color w:val="000000"/>
                <w:spacing w:val="0"/>
              </w:rPr>
              <w:t xml:space="preserve">　</w:t>
            </w:r>
            <w:r w:rsidRPr="003D3CCC">
              <w:rPr>
                <w:rFonts w:hint="eastAsia"/>
                <w:color w:val="000000"/>
                <w:spacing w:val="0"/>
              </w:rPr>
              <w:t>設置　・　撤去　・　宅内配管</w:t>
            </w:r>
            <w:r w:rsidR="002868B9" w:rsidRPr="003D3CCC">
              <w:rPr>
                <w:rFonts w:hint="eastAsia"/>
                <w:color w:val="000000"/>
                <w:spacing w:val="0"/>
              </w:rPr>
              <w:t xml:space="preserve">　・　</w:t>
            </w:r>
            <w:r w:rsidR="002868B9" w:rsidRPr="00360555">
              <w:rPr>
                <w:rFonts w:hint="eastAsia"/>
                <w:spacing w:val="0"/>
              </w:rPr>
              <w:t>雨水貯留槽再利用</w:t>
            </w:r>
            <w:r w:rsidRPr="00360555">
              <w:rPr>
                <w:rFonts w:hint="eastAsia"/>
                <w:spacing w:val="0"/>
              </w:rPr>
              <w:t>）</w:t>
            </w:r>
          </w:p>
          <w:p w:rsidR="00AD1F12" w:rsidRPr="00360555" w:rsidRDefault="00AD1F12">
            <w:pPr>
              <w:pStyle w:val="a3"/>
              <w:rPr>
                <w:spacing w:val="0"/>
              </w:rPr>
            </w:pPr>
            <w:r w:rsidRPr="00360555">
              <w:rPr>
                <w:rFonts w:cs="Century"/>
                <w:spacing w:val="-1"/>
              </w:rPr>
              <w:t xml:space="preserve"> </w:t>
            </w:r>
            <w:r w:rsidRPr="00360555">
              <w:rPr>
                <w:rFonts w:ascii="ＭＳ 明朝" w:hAnsi="ＭＳ 明朝" w:hint="eastAsia"/>
                <w:spacing w:val="-2"/>
              </w:rPr>
              <w:t>□</w:t>
            </w:r>
            <w:r w:rsidRPr="00360555">
              <w:rPr>
                <w:rFonts w:ascii="ＭＳ 明朝" w:hAnsi="ＭＳ 明朝" w:hint="eastAsia"/>
                <w:spacing w:val="-1"/>
              </w:rPr>
              <w:t xml:space="preserve"> </w:t>
            </w:r>
            <w:r w:rsidRPr="00360555">
              <w:rPr>
                <w:rFonts w:ascii="ＭＳ 明朝" w:hAnsi="ＭＳ 明朝" w:hint="eastAsia"/>
                <w:spacing w:val="-2"/>
              </w:rPr>
              <w:t>浄化槽設置届出書又は建築確認済証の写し</w:t>
            </w:r>
          </w:p>
          <w:p w:rsidR="00AD1F12" w:rsidRPr="00360555" w:rsidRDefault="00AD1F12">
            <w:pPr>
              <w:pStyle w:val="a3"/>
              <w:rPr>
                <w:spacing w:val="0"/>
              </w:rPr>
            </w:pPr>
            <w:r w:rsidRPr="00360555">
              <w:rPr>
                <w:rFonts w:cs="Century"/>
                <w:spacing w:val="-1"/>
              </w:rPr>
              <w:t xml:space="preserve"> </w:t>
            </w:r>
            <w:r w:rsidRPr="00360555">
              <w:rPr>
                <w:rFonts w:ascii="ＭＳ 明朝" w:hAnsi="ＭＳ 明朝" w:hint="eastAsia"/>
                <w:spacing w:val="-2"/>
              </w:rPr>
              <w:t>□</w:t>
            </w:r>
            <w:r w:rsidRPr="00360555">
              <w:rPr>
                <w:rFonts w:ascii="ＭＳ 明朝" w:hAnsi="ＭＳ 明朝" w:hint="eastAsia"/>
                <w:spacing w:val="-1"/>
              </w:rPr>
              <w:t xml:space="preserve"> </w:t>
            </w:r>
            <w:r w:rsidRPr="00360555">
              <w:rPr>
                <w:rFonts w:ascii="ＭＳ 明朝" w:hAnsi="ＭＳ 明朝" w:hint="eastAsia"/>
                <w:spacing w:val="-2"/>
              </w:rPr>
              <w:t>合併処理浄化槽の設置場所の案内図</w:t>
            </w:r>
          </w:p>
          <w:p w:rsidR="00AD1F12" w:rsidRPr="00360555" w:rsidRDefault="00AD1F12">
            <w:pPr>
              <w:pStyle w:val="a3"/>
              <w:rPr>
                <w:spacing w:val="0"/>
              </w:rPr>
            </w:pPr>
            <w:r w:rsidRPr="00360555">
              <w:rPr>
                <w:rFonts w:cs="Century"/>
                <w:spacing w:val="-1"/>
              </w:rPr>
              <w:t xml:space="preserve"> </w:t>
            </w:r>
            <w:r w:rsidRPr="00360555">
              <w:rPr>
                <w:rFonts w:ascii="ＭＳ 明朝" w:hAnsi="ＭＳ 明朝" w:hint="eastAsia"/>
                <w:spacing w:val="-2"/>
              </w:rPr>
              <w:t>□</w:t>
            </w:r>
            <w:r w:rsidRPr="00360555">
              <w:rPr>
                <w:rFonts w:ascii="ＭＳ 明朝" w:hAnsi="ＭＳ 明朝" w:hint="eastAsia"/>
                <w:spacing w:val="-1"/>
              </w:rPr>
              <w:t xml:space="preserve"> </w:t>
            </w:r>
            <w:r w:rsidRPr="00360555">
              <w:rPr>
                <w:rFonts w:ascii="ＭＳ 明朝" w:hAnsi="ＭＳ 明朝" w:hint="eastAsia"/>
                <w:spacing w:val="-2"/>
              </w:rPr>
              <w:t>合併処理浄化槽を設置する建築物の平面図及び配置配管図</w:t>
            </w:r>
            <w:r w:rsidR="00402759" w:rsidRPr="00360555">
              <w:rPr>
                <w:rFonts w:ascii="ＭＳ 明朝" w:hAnsi="ＭＳ 明朝" w:hint="eastAsia"/>
                <w:spacing w:val="-2"/>
              </w:rPr>
              <w:t>等の図面</w:t>
            </w:r>
          </w:p>
          <w:p w:rsidR="00AD1F12" w:rsidRPr="00360555" w:rsidRDefault="00AD1F12">
            <w:pPr>
              <w:pStyle w:val="a3"/>
              <w:rPr>
                <w:spacing w:val="0"/>
              </w:rPr>
            </w:pPr>
            <w:r w:rsidRPr="00360555">
              <w:rPr>
                <w:rFonts w:cs="Century"/>
                <w:spacing w:val="-1"/>
              </w:rPr>
              <w:t xml:space="preserve"> </w:t>
            </w:r>
            <w:r w:rsidRPr="00360555">
              <w:rPr>
                <w:rFonts w:ascii="ＭＳ 明朝" w:hAnsi="ＭＳ 明朝" w:hint="eastAsia"/>
                <w:spacing w:val="-2"/>
              </w:rPr>
              <w:t>□</w:t>
            </w:r>
            <w:r w:rsidRPr="00360555">
              <w:rPr>
                <w:rFonts w:ascii="ＭＳ 明朝" w:hAnsi="ＭＳ 明朝" w:hint="eastAsia"/>
                <w:spacing w:val="-1"/>
              </w:rPr>
              <w:t xml:space="preserve"> </w:t>
            </w:r>
            <w:r w:rsidRPr="00360555">
              <w:rPr>
                <w:rFonts w:ascii="ＭＳ 明朝" w:hAnsi="ＭＳ 明朝" w:hint="eastAsia"/>
                <w:spacing w:val="-2"/>
              </w:rPr>
              <w:t>合併処理浄化槽の構造図</w:t>
            </w:r>
          </w:p>
          <w:p w:rsidR="00AD1F12" w:rsidRDefault="00AD1F1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□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登録浄化槽管理票（Ｃ票）及び登録証の写し</w:t>
            </w:r>
          </w:p>
          <w:p w:rsidR="00AD1F12" w:rsidRDefault="00AD1F1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□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小型合併処理浄化槽機能保証登録証</w:t>
            </w:r>
          </w:p>
          <w:p w:rsidR="00D47AD8" w:rsidRPr="00D47AD8" w:rsidRDefault="00AD1F12">
            <w:pPr>
              <w:pStyle w:val="a3"/>
              <w:rPr>
                <w:rFonts w:ascii="ＭＳ 明朝" w:hAnsi="ＭＳ 明朝" w:hint="eastAsia"/>
                <w:spacing w:val="-2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□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="00743169">
              <w:rPr>
                <w:rFonts w:ascii="ＭＳ 明朝" w:hAnsi="ＭＳ 明朝" w:hint="eastAsia"/>
                <w:spacing w:val="-2"/>
              </w:rPr>
              <w:t>完納</w:t>
            </w:r>
            <w:r>
              <w:rPr>
                <w:rFonts w:ascii="ＭＳ 明朝" w:hAnsi="ＭＳ 明朝" w:hint="eastAsia"/>
                <w:spacing w:val="-2"/>
              </w:rPr>
              <w:t xml:space="preserve">証明書（　　　　　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</w:rPr>
              <w:t xml:space="preserve">　　　　）</w:t>
            </w:r>
          </w:p>
          <w:p w:rsidR="00AD1F12" w:rsidRDefault="00AD1F12" w:rsidP="00D835CF">
            <w:pPr>
              <w:pStyle w:val="a3"/>
              <w:ind w:firstLineChars="50" w:firstLine="108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□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その他（　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  <w:spacing w:val="-2"/>
              </w:rPr>
              <w:t xml:space="preserve">　　　　　　　　　　　　）</w:t>
            </w:r>
          </w:p>
        </w:tc>
      </w:tr>
      <w:tr w:rsidR="00AD1F12" w:rsidTr="008E1CFA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16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AD1F12" w:rsidRDefault="00AD1F12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7020" w:type="dxa"/>
            <w:gridSpan w:val="12"/>
            <w:tcBorders>
              <w:top w:val="dott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4D7C8A" w:rsidRPr="00D47AD8" w:rsidRDefault="00AD1F12" w:rsidP="008E1CFA">
            <w:pPr>
              <w:pStyle w:val="a3"/>
              <w:ind w:firstLineChars="50" w:firstLine="108"/>
              <w:rPr>
                <w:rFonts w:ascii="ＭＳ 明朝" w:hAnsi="ＭＳ 明朝" w:hint="eastAsia"/>
                <w:spacing w:val="-1"/>
              </w:rPr>
            </w:pPr>
            <w:r>
              <w:rPr>
                <w:rFonts w:ascii="ＭＳ 明朝" w:hAnsi="ＭＳ 明朝" w:hint="eastAsia"/>
                <w:spacing w:val="-2"/>
              </w:rPr>
              <w:t>□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単独</w:t>
            </w:r>
            <w:r w:rsidR="00C92AA1">
              <w:rPr>
                <w:rFonts w:ascii="ＭＳ 明朝" w:hAnsi="ＭＳ 明朝" w:hint="eastAsia"/>
                <w:spacing w:val="-1"/>
              </w:rPr>
              <w:t>処理</w:t>
            </w:r>
            <w:r>
              <w:rPr>
                <w:rFonts w:ascii="ＭＳ 明朝" w:hAnsi="ＭＳ 明朝" w:hint="eastAsia"/>
                <w:spacing w:val="-1"/>
              </w:rPr>
              <w:t>浄化槽・</w:t>
            </w:r>
            <w:r w:rsidR="00525B22">
              <w:rPr>
                <w:rFonts w:ascii="ＭＳ 明朝" w:hAnsi="ＭＳ 明朝" w:hint="eastAsia"/>
                <w:spacing w:val="-1"/>
              </w:rPr>
              <w:t>くみ</w:t>
            </w:r>
            <w:r>
              <w:rPr>
                <w:rFonts w:ascii="ＭＳ 明朝" w:hAnsi="ＭＳ 明朝" w:hint="eastAsia"/>
                <w:spacing w:val="-1"/>
              </w:rPr>
              <w:t>取り便槽</w:t>
            </w:r>
            <w:r w:rsidR="004A0FF2">
              <w:rPr>
                <w:rFonts w:ascii="ＭＳ 明朝" w:hAnsi="ＭＳ 明朝" w:hint="eastAsia"/>
                <w:spacing w:val="-1"/>
              </w:rPr>
              <w:t>・</w:t>
            </w:r>
            <w:r w:rsidR="004D7C8A">
              <w:rPr>
                <w:rFonts w:ascii="ＭＳ 明朝" w:hAnsi="ＭＳ 明朝" w:hint="eastAsia"/>
                <w:spacing w:val="-1"/>
              </w:rPr>
              <w:t xml:space="preserve">既設配管　</w:t>
            </w:r>
            <w:r>
              <w:rPr>
                <w:rFonts w:ascii="ＭＳ 明朝" w:hAnsi="ＭＳ 明朝" w:hint="eastAsia"/>
                <w:spacing w:val="-1"/>
              </w:rPr>
              <w:t>撤去</w:t>
            </w:r>
            <w:r w:rsidR="00B40701">
              <w:rPr>
                <w:rFonts w:ascii="ＭＳ 明朝" w:hAnsi="ＭＳ 明朝" w:hint="eastAsia"/>
                <w:spacing w:val="-1"/>
              </w:rPr>
              <w:t>前の</w:t>
            </w:r>
            <w:r>
              <w:rPr>
                <w:rFonts w:ascii="ＭＳ 明朝" w:hAnsi="ＭＳ 明朝" w:hint="eastAsia"/>
                <w:spacing w:val="-1"/>
              </w:rPr>
              <w:t>写真</w:t>
            </w:r>
          </w:p>
        </w:tc>
      </w:tr>
      <w:tr w:rsidR="00CD41AE" w:rsidTr="000B67DC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2160" w:type="dxa"/>
            <w:gridSpan w:val="2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CD41AE" w:rsidRDefault="00CD41AE">
            <w:pPr>
              <w:pStyle w:val="a3"/>
              <w:spacing w:before="224"/>
              <w:rPr>
                <w:spacing w:val="0"/>
              </w:rPr>
            </w:pPr>
          </w:p>
          <w:p w:rsidR="00CD41AE" w:rsidRDefault="00CD41AE">
            <w:pPr>
              <w:pStyle w:val="a3"/>
              <w:spacing w:line="225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E67F50">
              <w:rPr>
                <w:rFonts w:ascii="ＭＳ 明朝" w:hAnsi="ＭＳ 明朝" w:hint="eastAsia"/>
                <w:spacing w:val="22"/>
                <w:fitText w:val="1960" w:id="-745840631"/>
              </w:rPr>
              <w:t>摘</w:t>
            </w:r>
            <w:r w:rsidRPr="00E67F50">
              <w:rPr>
                <w:rFonts w:ascii="ＭＳ 明朝" w:hAnsi="ＭＳ 明朝" w:hint="eastAsia"/>
                <w:spacing w:val="22"/>
                <w:fitText w:val="1960" w:id="-745840631"/>
              </w:rPr>
              <w:t xml:space="preserve"> </w:t>
            </w:r>
            <w:r w:rsidRPr="00E67F50">
              <w:rPr>
                <w:rFonts w:ascii="ＭＳ 明朝" w:hAnsi="ＭＳ 明朝" w:hint="eastAsia"/>
                <w:spacing w:val="22"/>
                <w:fitText w:val="1960" w:id="-745840631"/>
              </w:rPr>
              <w:t>要（審査欄</w:t>
            </w:r>
            <w:r w:rsidRPr="00E67F50">
              <w:rPr>
                <w:rFonts w:ascii="ＭＳ 明朝" w:hAnsi="ＭＳ 明朝" w:hint="eastAsia"/>
                <w:fitText w:val="1960" w:id="-745840631"/>
              </w:rPr>
              <w:t>）</w:t>
            </w:r>
          </w:p>
        </w:tc>
        <w:tc>
          <w:tcPr>
            <w:tcW w:w="151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AE" w:rsidRDefault="00CD41AE" w:rsidP="007A359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7A359F">
              <w:rPr>
                <w:rFonts w:ascii="ＭＳ 明朝" w:hAnsi="ＭＳ 明朝" w:hint="eastAsia"/>
                <w:spacing w:val="70"/>
                <w:fitText w:val="1300" w:id="-745840630"/>
              </w:rPr>
              <w:t>書類審</w:t>
            </w:r>
            <w:r w:rsidRPr="007A359F">
              <w:rPr>
                <w:rFonts w:ascii="ＭＳ 明朝" w:hAnsi="ＭＳ 明朝" w:hint="eastAsia"/>
                <w:spacing w:val="0"/>
                <w:fitText w:val="1300" w:id="-745840630"/>
              </w:rPr>
              <w:t>査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41AE" w:rsidRDefault="00CD41AE" w:rsidP="007A359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944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D41AE" w:rsidRDefault="00CD41AE" w:rsidP="007A359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着工前確認年月日</w:t>
            </w:r>
          </w:p>
        </w:tc>
        <w:tc>
          <w:tcPr>
            <w:tcW w:w="2052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D41AE" w:rsidRDefault="00CD41AE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　・　　・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D41AE" w:rsidRDefault="00CD41AE">
            <w:pPr>
              <w:pStyle w:val="a3"/>
              <w:spacing w:before="224"/>
              <w:rPr>
                <w:spacing w:val="0"/>
              </w:rPr>
            </w:pPr>
          </w:p>
        </w:tc>
      </w:tr>
      <w:tr w:rsidR="00CD41AE" w:rsidTr="000B67D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CD41AE" w:rsidRDefault="00CD41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41AE" w:rsidRPr="00E92F76" w:rsidRDefault="00CD41AE" w:rsidP="00E92F76">
            <w:pPr>
              <w:pStyle w:val="a3"/>
              <w:spacing w:before="100" w:line="225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E92F76">
              <w:rPr>
                <w:rFonts w:hint="eastAsia"/>
                <w:spacing w:val="0"/>
                <w:sz w:val="21"/>
                <w:szCs w:val="21"/>
              </w:rPr>
              <w:t>指導記録・連絡事項</w:t>
            </w:r>
          </w:p>
        </w:tc>
        <w:tc>
          <w:tcPr>
            <w:tcW w:w="47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D41AE" w:rsidRDefault="000B67DC" w:rsidP="00EA19B9">
            <w:pPr>
              <w:pStyle w:val="a3"/>
              <w:spacing w:beforeLines="50" w:before="120" w:line="276" w:lineRule="auto"/>
              <w:ind w:firstLineChars="50" w:firstLine="80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工事種別　 新設・汲取→合併・単独→合併　</w:t>
            </w:r>
          </w:p>
          <w:p w:rsidR="000B67DC" w:rsidRDefault="000B67DC" w:rsidP="00EA19B9">
            <w:pPr>
              <w:pStyle w:val="a3"/>
              <w:spacing w:line="276" w:lineRule="auto"/>
              <w:ind w:firstLineChars="50" w:firstLine="80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設置許可　 建築確認（新築・増築）・設置届</w:t>
            </w:r>
          </w:p>
          <w:p w:rsidR="000B67DC" w:rsidRPr="00251FE9" w:rsidRDefault="000B67DC" w:rsidP="00EA19B9">
            <w:pPr>
              <w:pStyle w:val="a3"/>
              <w:spacing w:line="360" w:lineRule="auto"/>
              <w:ind w:firstLineChars="50" w:firstLine="80"/>
              <w:rPr>
                <w:rFonts w:hint="eastAsia"/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撤去費用　 該当・一部該当・無</w:t>
            </w:r>
          </w:p>
        </w:tc>
      </w:tr>
      <w:tr w:rsidR="00CD41AE" w:rsidTr="000B67D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60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CD41AE" w:rsidRDefault="00CD41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:rsidR="00CD41AE" w:rsidRDefault="00CD41AE" w:rsidP="00CD41AE">
            <w:pPr>
              <w:pStyle w:val="a3"/>
              <w:spacing w:before="60" w:line="225" w:lineRule="exact"/>
              <w:rPr>
                <w:rFonts w:hint="eastAsia"/>
                <w:spacing w:val="0"/>
              </w:rPr>
            </w:pPr>
          </w:p>
        </w:tc>
        <w:tc>
          <w:tcPr>
            <w:tcW w:w="4752" w:type="dxa"/>
            <w:gridSpan w:val="7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D41AE" w:rsidRDefault="00CD41AE">
            <w:pPr>
              <w:pStyle w:val="a3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D41AE" w:rsidTr="008E1CFA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216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</w:tcPr>
          <w:p w:rsidR="00CD41AE" w:rsidRDefault="00CD41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CD41AE" w:rsidRDefault="00CD41AE" w:rsidP="00CD41AE">
            <w:pPr>
              <w:pStyle w:val="a3"/>
              <w:spacing w:before="60" w:line="225" w:lineRule="exact"/>
              <w:rPr>
                <w:rFonts w:hint="eastAsia"/>
                <w:spacing w:val="0"/>
              </w:rPr>
            </w:pPr>
          </w:p>
        </w:tc>
        <w:tc>
          <w:tcPr>
            <w:tcW w:w="4752" w:type="dxa"/>
            <w:gridSpan w:val="7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D41AE" w:rsidRDefault="00CD41AE">
            <w:pPr>
              <w:pStyle w:val="a3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</w:tbl>
    <w:p w:rsidR="00814F06" w:rsidRPr="000B67DC" w:rsidRDefault="00814F06" w:rsidP="00CF7ABB">
      <w:pPr>
        <w:pStyle w:val="a3"/>
        <w:spacing w:line="115" w:lineRule="exact"/>
        <w:rPr>
          <w:rFonts w:hint="eastAsia"/>
        </w:rPr>
      </w:pPr>
    </w:p>
    <w:sectPr w:rsidR="00814F06" w:rsidRPr="000B67DC" w:rsidSect="009F53D9">
      <w:pgSz w:w="11906" w:h="16838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5EC" w:rsidRDefault="008125EC" w:rsidP="0038187E">
      <w:r>
        <w:separator/>
      </w:r>
    </w:p>
  </w:endnote>
  <w:endnote w:type="continuationSeparator" w:id="0">
    <w:p w:rsidR="008125EC" w:rsidRDefault="008125EC" w:rsidP="0038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5EC" w:rsidRDefault="008125EC" w:rsidP="0038187E">
      <w:r>
        <w:separator/>
      </w:r>
    </w:p>
  </w:footnote>
  <w:footnote w:type="continuationSeparator" w:id="0">
    <w:p w:rsidR="008125EC" w:rsidRDefault="008125EC" w:rsidP="00381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DC"/>
    <w:rsid w:val="00004A4C"/>
    <w:rsid w:val="00004DC5"/>
    <w:rsid w:val="000343B6"/>
    <w:rsid w:val="00074ACA"/>
    <w:rsid w:val="000B67DC"/>
    <w:rsid w:val="00107367"/>
    <w:rsid w:val="00151D2A"/>
    <w:rsid w:val="0015672E"/>
    <w:rsid w:val="002165C5"/>
    <w:rsid w:val="00222CB5"/>
    <w:rsid w:val="00251FE9"/>
    <w:rsid w:val="002868B9"/>
    <w:rsid w:val="00296845"/>
    <w:rsid w:val="002A1824"/>
    <w:rsid w:val="002A71A8"/>
    <w:rsid w:val="002E46A1"/>
    <w:rsid w:val="003014B4"/>
    <w:rsid w:val="00360555"/>
    <w:rsid w:val="0038187E"/>
    <w:rsid w:val="003855E6"/>
    <w:rsid w:val="003D3CCC"/>
    <w:rsid w:val="00402759"/>
    <w:rsid w:val="004800A3"/>
    <w:rsid w:val="004A0FF2"/>
    <w:rsid w:val="004D12DC"/>
    <w:rsid w:val="004D7C8A"/>
    <w:rsid w:val="00512889"/>
    <w:rsid w:val="00517F1F"/>
    <w:rsid w:val="00521068"/>
    <w:rsid w:val="00525B22"/>
    <w:rsid w:val="00534215"/>
    <w:rsid w:val="00561E16"/>
    <w:rsid w:val="005800E2"/>
    <w:rsid w:val="005A585C"/>
    <w:rsid w:val="005C4DB6"/>
    <w:rsid w:val="006310D5"/>
    <w:rsid w:val="006410F3"/>
    <w:rsid w:val="006964ED"/>
    <w:rsid w:val="00725A26"/>
    <w:rsid w:val="00736A3C"/>
    <w:rsid w:val="00743169"/>
    <w:rsid w:val="007A359F"/>
    <w:rsid w:val="007A38A3"/>
    <w:rsid w:val="008125EC"/>
    <w:rsid w:val="00814F06"/>
    <w:rsid w:val="00825606"/>
    <w:rsid w:val="008A48C3"/>
    <w:rsid w:val="008C48D4"/>
    <w:rsid w:val="008D5033"/>
    <w:rsid w:val="008E1CFA"/>
    <w:rsid w:val="008F50B8"/>
    <w:rsid w:val="009368C0"/>
    <w:rsid w:val="00956DEE"/>
    <w:rsid w:val="0096302B"/>
    <w:rsid w:val="00970ED6"/>
    <w:rsid w:val="009A6FAB"/>
    <w:rsid w:val="009D0803"/>
    <w:rsid w:val="009F53D9"/>
    <w:rsid w:val="009F7836"/>
    <w:rsid w:val="00A2260E"/>
    <w:rsid w:val="00A61331"/>
    <w:rsid w:val="00AD1F12"/>
    <w:rsid w:val="00B06E80"/>
    <w:rsid w:val="00B35609"/>
    <w:rsid w:val="00B40701"/>
    <w:rsid w:val="00B90FC0"/>
    <w:rsid w:val="00BA7191"/>
    <w:rsid w:val="00C511E8"/>
    <w:rsid w:val="00C92AA1"/>
    <w:rsid w:val="00CD2442"/>
    <w:rsid w:val="00CD3DFB"/>
    <w:rsid w:val="00CD41AE"/>
    <w:rsid w:val="00CF7ABB"/>
    <w:rsid w:val="00CF7B9A"/>
    <w:rsid w:val="00D47AD8"/>
    <w:rsid w:val="00D76013"/>
    <w:rsid w:val="00D835CF"/>
    <w:rsid w:val="00DA3DAB"/>
    <w:rsid w:val="00DE4EC6"/>
    <w:rsid w:val="00DF12DD"/>
    <w:rsid w:val="00E01922"/>
    <w:rsid w:val="00E67F50"/>
    <w:rsid w:val="00E92F76"/>
    <w:rsid w:val="00EA19B9"/>
    <w:rsid w:val="00EB3683"/>
    <w:rsid w:val="00F32572"/>
    <w:rsid w:val="00F606A2"/>
    <w:rsid w:val="00FC32C4"/>
    <w:rsid w:val="00FC524C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0E6D32-33AF-4341-823A-3D180516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58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9F53D9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BIZ UD明朝 Medium" w:eastAsia="BIZ UD明朝 Medium" w:cs="ＭＳ 明朝"/>
      <w:spacing w:val="1"/>
      <w:sz w:val="22"/>
      <w:szCs w:val="22"/>
    </w:rPr>
  </w:style>
  <w:style w:type="paragraph" w:styleId="a4">
    <w:name w:val="header"/>
    <w:basedOn w:val="a"/>
    <w:link w:val="a5"/>
    <w:rsid w:val="003818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187E"/>
    <w:rPr>
      <w:kern w:val="2"/>
      <w:sz w:val="21"/>
      <w:szCs w:val="24"/>
    </w:rPr>
  </w:style>
  <w:style w:type="paragraph" w:styleId="a6">
    <w:name w:val="footer"/>
    <w:basedOn w:val="a"/>
    <w:link w:val="a7"/>
    <w:rsid w:val="003818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187E"/>
    <w:rPr>
      <w:kern w:val="2"/>
      <w:sz w:val="21"/>
      <w:szCs w:val="24"/>
    </w:rPr>
  </w:style>
  <w:style w:type="paragraph" w:styleId="a8">
    <w:name w:val="Balloon Text"/>
    <w:basedOn w:val="a"/>
    <w:link w:val="a9"/>
    <w:rsid w:val="00B90F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90F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様式第１号（規則第４条関係）</vt:lpstr>
      <vt:lpstr>様式第１号（規則第４条関係）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様式第１号（規則第４条関係）</dc:title>
  <dc:subject/>
  <dc:creator>swgcl020</dc:creator>
  <cp:keywords/>
  <dc:description/>
  <cp:lastModifiedBy>5458</cp:lastModifiedBy>
  <cp:revision>2</cp:revision>
  <cp:lastPrinted>2020-03-05T00:48:00Z</cp:lastPrinted>
  <dcterms:created xsi:type="dcterms:W3CDTF">2025-05-28T05:07:00Z</dcterms:created>
  <dcterms:modified xsi:type="dcterms:W3CDTF">2025-05-28T05:07:00Z</dcterms:modified>
</cp:coreProperties>
</file>