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2C9" w:rsidRPr="00E5157E" w:rsidRDefault="00AB02C9" w:rsidP="00F305F7">
      <w:pPr>
        <w:spacing w:after="120"/>
        <w:jc w:val="left"/>
        <w:rPr>
          <w:noProof/>
          <w:sz w:val="21"/>
        </w:rPr>
      </w:pPr>
      <w:r w:rsidRPr="00E5157E">
        <w:rPr>
          <w:rFonts w:hint="eastAsia"/>
          <w:noProof/>
          <w:sz w:val="21"/>
        </w:rPr>
        <w:t>様式第１号（第５条関係）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640"/>
        <w:gridCol w:w="788"/>
        <w:gridCol w:w="2958"/>
        <w:gridCol w:w="1428"/>
        <w:gridCol w:w="2958"/>
      </w:tblGrid>
      <w:tr w:rsidR="00AB02C9" w:rsidRPr="00E5157E" w:rsidTr="001F3D71">
        <w:trPr>
          <w:trHeight w:val="900"/>
          <w:jc w:val="center"/>
        </w:trPr>
        <w:tc>
          <w:tcPr>
            <w:tcW w:w="9180" w:type="dxa"/>
            <w:gridSpan w:val="6"/>
          </w:tcPr>
          <w:p w:rsidR="00AB02C9" w:rsidRPr="00E5157E" w:rsidRDefault="00AB02C9">
            <w:pPr>
              <w:jc w:val="left"/>
              <w:rPr>
                <w:noProof/>
              </w:rPr>
            </w:pPr>
          </w:p>
          <w:p w:rsidR="00AB02C9" w:rsidRPr="00E5157E" w:rsidRDefault="00AB02C9">
            <w:pPr>
              <w:ind w:left="1928" w:right="1928"/>
              <w:jc w:val="distribute"/>
              <w:rPr>
                <w:noProof/>
                <w:sz w:val="40"/>
              </w:rPr>
            </w:pPr>
            <w:r w:rsidRPr="00E5157E">
              <w:rPr>
                <w:rFonts w:hint="eastAsia"/>
                <w:noProof/>
                <w:sz w:val="40"/>
              </w:rPr>
              <w:t>建築計画のお知らせ</w:t>
            </w:r>
          </w:p>
          <w:p w:rsidR="00AB02C9" w:rsidRPr="00E5157E" w:rsidRDefault="00AB02C9">
            <w:pPr>
              <w:jc w:val="left"/>
              <w:rPr>
                <w:noProof/>
              </w:rPr>
            </w:pPr>
          </w:p>
        </w:tc>
      </w:tr>
      <w:tr w:rsidR="00AB02C9" w:rsidRPr="00E5157E" w:rsidTr="001F3D71">
        <w:trPr>
          <w:trHeight w:val="159"/>
          <w:jc w:val="center"/>
        </w:trPr>
        <w:tc>
          <w:tcPr>
            <w:tcW w:w="1836" w:type="dxa"/>
            <w:gridSpan w:val="3"/>
          </w:tcPr>
          <w:p w:rsidR="00AB02C9" w:rsidRPr="00E5157E" w:rsidRDefault="00AB02C9">
            <w:pPr>
              <w:spacing w:before="240" w:after="240"/>
              <w:ind w:left="170" w:right="170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建築物の名称</w:t>
            </w:r>
          </w:p>
        </w:tc>
        <w:tc>
          <w:tcPr>
            <w:tcW w:w="7344" w:type="dxa"/>
            <w:gridSpan w:val="3"/>
          </w:tcPr>
          <w:p w:rsidR="00AB02C9" w:rsidRPr="00E5157E" w:rsidRDefault="00AB02C9">
            <w:pPr>
              <w:jc w:val="left"/>
              <w:rPr>
                <w:noProof/>
              </w:rPr>
            </w:pPr>
          </w:p>
          <w:p w:rsidR="00FB2695" w:rsidRPr="00E5157E" w:rsidRDefault="00FB2695">
            <w:pPr>
              <w:jc w:val="left"/>
              <w:rPr>
                <w:noProof/>
              </w:rPr>
            </w:pPr>
          </w:p>
        </w:tc>
      </w:tr>
      <w:tr w:rsidR="00AB02C9" w:rsidRPr="00E5157E" w:rsidTr="001F3D71">
        <w:trPr>
          <w:trHeight w:val="183"/>
          <w:jc w:val="center"/>
        </w:trPr>
        <w:tc>
          <w:tcPr>
            <w:tcW w:w="1836" w:type="dxa"/>
            <w:gridSpan w:val="3"/>
          </w:tcPr>
          <w:p w:rsidR="00AB02C9" w:rsidRPr="00E5157E" w:rsidRDefault="00AB02C9">
            <w:pPr>
              <w:spacing w:before="120"/>
              <w:ind w:left="170" w:right="170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建築敷地の</w:t>
            </w:r>
          </w:p>
          <w:p w:rsidR="00AB02C9" w:rsidRPr="00E5157E" w:rsidRDefault="00AB02C9">
            <w:pPr>
              <w:spacing w:after="120"/>
              <w:ind w:left="170" w:right="170"/>
              <w:jc w:val="distribute"/>
              <w:rPr>
                <w:noProof/>
              </w:rPr>
            </w:pPr>
            <w:r w:rsidRPr="00E5157E">
              <w:rPr>
                <w:rFonts w:hint="eastAsia"/>
                <w:noProof/>
                <w:sz w:val="21"/>
              </w:rPr>
              <w:t>地名地番</w:t>
            </w:r>
          </w:p>
        </w:tc>
        <w:tc>
          <w:tcPr>
            <w:tcW w:w="7344" w:type="dxa"/>
            <w:gridSpan w:val="3"/>
          </w:tcPr>
          <w:p w:rsidR="00AB02C9" w:rsidRPr="00E5157E" w:rsidRDefault="00AB02C9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noProof/>
              </w:rPr>
            </w:pPr>
          </w:p>
          <w:p w:rsidR="00AB02C9" w:rsidRPr="00E5157E" w:rsidRDefault="00AB02C9">
            <w:pPr>
              <w:jc w:val="left"/>
              <w:rPr>
                <w:noProof/>
              </w:rPr>
            </w:pPr>
          </w:p>
        </w:tc>
      </w:tr>
      <w:tr w:rsidR="00AB02C9" w:rsidRPr="00E5157E" w:rsidTr="001F3D71">
        <w:trPr>
          <w:trHeight w:val="405"/>
          <w:jc w:val="center"/>
        </w:trPr>
        <w:tc>
          <w:tcPr>
            <w:tcW w:w="408" w:type="dxa"/>
            <w:vMerge w:val="restart"/>
          </w:tcPr>
          <w:p w:rsidR="00AB02C9" w:rsidRPr="00E5157E" w:rsidRDefault="00AB02C9">
            <w:pPr>
              <w:spacing w:before="120"/>
              <w:jc w:val="center"/>
              <w:rPr>
                <w:noProof/>
              </w:rPr>
            </w:pPr>
          </w:p>
          <w:p w:rsidR="00AB02C9" w:rsidRPr="00E5157E" w:rsidRDefault="00AB02C9">
            <w:pPr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建</w:t>
            </w:r>
          </w:p>
          <w:p w:rsidR="00AB02C9" w:rsidRPr="00E5157E" w:rsidRDefault="00AB02C9">
            <w:pPr>
              <w:spacing w:before="120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築</w:t>
            </w:r>
          </w:p>
          <w:p w:rsidR="00AB02C9" w:rsidRPr="00E5157E" w:rsidRDefault="00AB02C9">
            <w:pPr>
              <w:spacing w:before="120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物</w:t>
            </w:r>
          </w:p>
          <w:p w:rsidR="00AB02C9" w:rsidRPr="00E5157E" w:rsidRDefault="00AB02C9">
            <w:pPr>
              <w:spacing w:before="120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の</w:t>
            </w:r>
          </w:p>
          <w:p w:rsidR="00AB02C9" w:rsidRPr="00E5157E" w:rsidRDefault="00AB02C9">
            <w:pPr>
              <w:spacing w:before="120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概</w:t>
            </w:r>
          </w:p>
          <w:p w:rsidR="00AB02C9" w:rsidRPr="00E5157E" w:rsidRDefault="00AB02C9">
            <w:pPr>
              <w:spacing w:before="120"/>
              <w:jc w:val="center"/>
              <w:rPr>
                <w:noProof/>
              </w:rPr>
            </w:pPr>
            <w:r w:rsidRPr="00E5157E">
              <w:rPr>
                <w:rFonts w:hint="eastAsia"/>
                <w:noProof/>
                <w:sz w:val="21"/>
              </w:rPr>
              <w:t>要</w:t>
            </w:r>
          </w:p>
        </w:tc>
        <w:tc>
          <w:tcPr>
            <w:tcW w:w="1428" w:type="dxa"/>
            <w:gridSpan w:val="2"/>
          </w:tcPr>
          <w:p w:rsidR="00AB02C9" w:rsidRPr="00E5157E" w:rsidRDefault="00AB02C9">
            <w:pPr>
              <w:spacing w:before="240" w:after="240"/>
              <w:ind w:left="91" w:right="91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用途</w:t>
            </w:r>
          </w:p>
        </w:tc>
        <w:tc>
          <w:tcPr>
            <w:tcW w:w="2958" w:type="dxa"/>
          </w:tcPr>
          <w:p w:rsidR="00AB02C9" w:rsidRPr="00E5157E" w:rsidRDefault="00AB02C9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noProof/>
              </w:rPr>
            </w:pPr>
          </w:p>
          <w:p w:rsidR="00AB02C9" w:rsidRPr="00E5157E" w:rsidRDefault="00AB02C9">
            <w:pPr>
              <w:jc w:val="left"/>
              <w:rPr>
                <w:noProof/>
              </w:rPr>
            </w:pPr>
          </w:p>
        </w:tc>
        <w:tc>
          <w:tcPr>
            <w:tcW w:w="1428" w:type="dxa"/>
          </w:tcPr>
          <w:p w:rsidR="00AB02C9" w:rsidRPr="00E5157E" w:rsidRDefault="00AB02C9">
            <w:pPr>
              <w:spacing w:before="240" w:after="120"/>
              <w:ind w:left="91" w:right="91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敷地面積</w:t>
            </w:r>
          </w:p>
        </w:tc>
        <w:tc>
          <w:tcPr>
            <w:tcW w:w="2958" w:type="dxa"/>
          </w:tcPr>
          <w:p w:rsidR="00AB02C9" w:rsidRPr="00E5157E" w:rsidRDefault="00AB02C9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noProof/>
              </w:rPr>
            </w:pPr>
          </w:p>
          <w:p w:rsidR="00AB02C9" w:rsidRPr="00E5157E" w:rsidRDefault="00AB02C9">
            <w:pPr>
              <w:jc w:val="left"/>
              <w:rPr>
                <w:noProof/>
              </w:rPr>
            </w:pPr>
          </w:p>
        </w:tc>
      </w:tr>
      <w:tr w:rsidR="00AB02C9" w:rsidRPr="00E5157E" w:rsidTr="001F3D71">
        <w:trPr>
          <w:trHeight w:val="465"/>
          <w:jc w:val="center"/>
        </w:trPr>
        <w:tc>
          <w:tcPr>
            <w:tcW w:w="408" w:type="dxa"/>
            <w:vMerge/>
          </w:tcPr>
          <w:p w:rsidR="00AB02C9" w:rsidRPr="00E5157E" w:rsidRDefault="00AB02C9">
            <w:pPr>
              <w:jc w:val="left"/>
              <w:rPr>
                <w:noProof/>
              </w:rPr>
            </w:pPr>
          </w:p>
        </w:tc>
        <w:tc>
          <w:tcPr>
            <w:tcW w:w="1428" w:type="dxa"/>
            <w:gridSpan w:val="2"/>
          </w:tcPr>
          <w:p w:rsidR="00AB02C9" w:rsidRPr="00E5157E" w:rsidRDefault="00AB02C9">
            <w:pPr>
              <w:spacing w:before="240" w:after="240"/>
              <w:ind w:left="91" w:right="91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建築面積</w:t>
            </w:r>
          </w:p>
        </w:tc>
        <w:tc>
          <w:tcPr>
            <w:tcW w:w="2958" w:type="dxa"/>
          </w:tcPr>
          <w:p w:rsidR="00AB02C9" w:rsidRPr="00E5157E" w:rsidRDefault="00AB02C9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noProof/>
              </w:rPr>
            </w:pPr>
          </w:p>
          <w:p w:rsidR="00AB02C9" w:rsidRPr="00E5157E" w:rsidRDefault="00AB02C9">
            <w:pPr>
              <w:jc w:val="left"/>
              <w:rPr>
                <w:noProof/>
              </w:rPr>
            </w:pPr>
          </w:p>
        </w:tc>
        <w:tc>
          <w:tcPr>
            <w:tcW w:w="1428" w:type="dxa"/>
          </w:tcPr>
          <w:p w:rsidR="00AB02C9" w:rsidRPr="00E5157E" w:rsidRDefault="00AB02C9">
            <w:pPr>
              <w:spacing w:before="240" w:after="120"/>
              <w:ind w:left="91" w:right="91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延べ面積</w:t>
            </w:r>
          </w:p>
        </w:tc>
        <w:tc>
          <w:tcPr>
            <w:tcW w:w="2958" w:type="dxa"/>
          </w:tcPr>
          <w:p w:rsidR="00AB02C9" w:rsidRPr="00E5157E" w:rsidRDefault="00AB02C9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noProof/>
              </w:rPr>
            </w:pPr>
          </w:p>
          <w:p w:rsidR="00AB02C9" w:rsidRPr="00E5157E" w:rsidRDefault="00AB02C9">
            <w:pPr>
              <w:jc w:val="left"/>
              <w:rPr>
                <w:noProof/>
              </w:rPr>
            </w:pPr>
          </w:p>
        </w:tc>
      </w:tr>
      <w:tr w:rsidR="00AB02C9" w:rsidRPr="00E5157E" w:rsidTr="001F3D71">
        <w:trPr>
          <w:trHeight w:val="435"/>
          <w:jc w:val="center"/>
        </w:trPr>
        <w:tc>
          <w:tcPr>
            <w:tcW w:w="408" w:type="dxa"/>
            <w:vMerge/>
          </w:tcPr>
          <w:p w:rsidR="00AB02C9" w:rsidRPr="00E5157E" w:rsidRDefault="00AB02C9">
            <w:pPr>
              <w:jc w:val="left"/>
              <w:rPr>
                <w:noProof/>
              </w:rPr>
            </w:pPr>
          </w:p>
        </w:tc>
        <w:tc>
          <w:tcPr>
            <w:tcW w:w="1428" w:type="dxa"/>
            <w:gridSpan w:val="2"/>
          </w:tcPr>
          <w:p w:rsidR="00AB02C9" w:rsidRPr="00E5157E" w:rsidRDefault="00AB02C9">
            <w:pPr>
              <w:spacing w:before="240" w:after="240"/>
              <w:ind w:left="91" w:right="91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構造</w:t>
            </w:r>
          </w:p>
        </w:tc>
        <w:tc>
          <w:tcPr>
            <w:tcW w:w="2958" w:type="dxa"/>
          </w:tcPr>
          <w:p w:rsidR="00AB02C9" w:rsidRPr="00E5157E" w:rsidRDefault="00AB02C9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noProof/>
              </w:rPr>
            </w:pPr>
          </w:p>
          <w:p w:rsidR="00AB02C9" w:rsidRPr="00E5157E" w:rsidRDefault="00AB02C9">
            <w:pPr>
              <w:jc w:val="left"/>
              <w:rPr>
                <w:noProof/>
              </w:rPr>
            </w:pPr>
          </w:p>
        </w:tc>
        <w:tc>
          <w:tcPr>
            <w:tcW w:w="1428" w:type="dxa"/>
          </w:tcPr>
          <w:p w:rsidR="00AB02C9" w:rsidRPr="00E5157E" w:rsidRDefault="00AB02C9">
            <w:pPr>
              <w:spacing w:before="240" w:after="120"/>
              <w:ind w:left="91" w:right="91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基礎工法</w:t>
            </w:r>
          </w:p>
        </w:tc>
        <w:tc>
          <w:tcPr>
            <w:tcW w:w="2958" w:type="dxa"/>
          </w:tcPr>
          <w:p w:rsidR="00AB02C9" w:rsidRPr="00E5157E" w:rsidRDefault="00AB02C9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noProof/>
              </w:rPr>
            </w:pPr>
          </w:p>
          <w:p w:rsidR="00AB02C9" w:rsidRPr="00E5157E" w:rsidRDefault="00AB02C9">
            <w:pPr>
              <w:jc w:val="left"/>
              <w:rPr>
                <w:noProof/>
              </w:rPr>
            </w:pPr>
          </w:p>
        </w:tc>
      </w:tr>
      <w:tr w:rsidR="00AB02C9" w:rsidRPr="00E5157E" w:rsidTr="001F3D71">
        <w:trPr>
          <w:trHeight w:val="375"/>
          <w:jc w:val="center"/>
        </w:trPr>
        <w:tc>
          <w:tcPr>
            <w:tcW w:w="408" w:type="dxa"/>
            <w:vMerge/>
          </w:tcPr>
          <w:p w:rsidR="00AB02C9" w:rsidRPr="00E5157E" w:rsidRDefault="00AB02C9">
            <w:pPr>
              <w:jc w:val="left"/>
              <w:rPr>
                <w:noProof/>
              </w:rPr>
            </w:pPr>
          </w:p>
        </w:tc>
        <w:tc>
          <w:tcPr>
            <w:tcW w:w="1428" w:type="dxa"/>
            <w:gridSpan w:val="2"/>
          </w:tcPr>
          <w:p w:rsidR="00AB02C9" w:rsidRPr="00E5157E" w:rsidRDefault="00AB02C9">
            <w:pPr>
              <w:spacing w:before="240" w:after="240"/>
              <w:ind w:left="91" w:right="91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階数</w:t>
            </w:r>
          </w:p>
        </w:tc>
        <w:tc>
          <w:tcPr>
            <w:tcW w:w="2958" w:type="dxa"/>
          </w:tcPr>
          <w:p w:rsidR="00AB02C9" w:rsidRPr="00E5157E" w:rsidRDefault="00AB02C9">
            <w:pPr>
              <w:tabs>
                <w:tab w:val="left" w:pos="1053"/>
                <w:tab w:val="left" w:pos="1245"/>
                <w:tab w:val="left" w:pos="1533"/>
                <w:tab w:val="left" w:pos="2493"/>
              </w:tabs>
              <w:spacing w:before="240"/>
              <w:ind w:left="45"/>
              <w:jc w:val="left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地上</w:t>
            </w: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階／</w:t>
            </w: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地下</w:t>
            </w: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階</w:t>
            </w:r>
          </w:p>
        </w:tc>
        <w:tc>
          <w:tcPr>
            <w:tcW w:w="1428" w:type="dxa"/>
          </w:tcPr>
          <w:p w:rsidR="00AB02C9" w:rsidRPr="00E5157E" w:rsidRDefault="00AB02C9">
            <w:pPr>
              <w:spacing w:before="240" w:after="120"/>
              <w:ind w:left="91" w:right="91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高さ</w:t>
            </w:r>
          </w:p>
        </w:tc>
        <w:tc>
          <w:tcPr>
            <w:tcW w:w="2958" w:type="dxa"/>
          </w:tcPr>
          <w:p w:rsidR="00AB02C9" w:rsidRPr="00E5157E" w:rsidRDefault="00AB02C9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noProof/>
              </w:rPr>
            </w:pPr>
          </w:p>
          <w:p w:rsidR="00AB02C9" w:rsidRPr="00E5157E" w:rsidRDefault="00AB02C9">
            <w:pPr>
              <w:jc w:val="left"/>
              <w:rPr>
                <w:noProof/>
              </w:rPr>
            </w:pPr>
          </w:p>
        </w:tc>
      </w:tr>
      <w:tr w:rsidR="00AB02C9" w:rsidRPr="00E5157E" w:rsidTr="001F3D71">
        <w:trPr>
          <w:trHeight w:val="435"/>
          <w:jc w:val="center"/>
        </w:trPr>
        <w:tc>
          <w:tcPr>
            <w:tcW w:w="1836" w:type="dxa"/>
            <w:gridSpan w:val="3"/>
          </w:tcPr>
          <w:p w:rsidR="00AB02C9" w:rsidRPr="00E5157E" w:rsidRDefault="00AB02C9">
            <w:pPr>
              <w:spacing w:before="240" w:after="240"/>
              <w:ind w:left="193" w:right="187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着工予定</w:t>
            </w:r>
          </w:p>
        </w:tc>
        <w:tc>
          <w:tcPr>
            <w:tcW w:w="2958" w:type="dxa"/>
          </w:tcPr>
          <w:p w:rsidR="00AB02C9" w:rsidRPr="00E5157E" w:rsidRDefault="00AB02C9">
            <w:pPr>
              <w:tabs>
                <w:tab w:val="left" w:pos="957"/>
                <w:tab w:val="left" w:pos="1725"/>
                <w:tab w:val="left" w:pos="2493"/>
              </w:tabs>
              <w:spacing w:before="240" w:after="120"/>
              <w:jc w:val="left"/>
              <w:rPr>
                <w:noProof/>
                <w:sz w:val="21"/>
              </w:rPr>
            </w:pPr>
            <w:r w:rsidRPr="00E5157E">
              <w:rPr>
                <w:noProof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年</w:t>
            </w: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月</w:t>
            </w: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日</w:t>
            </w:r>
          </w:p>
        </w:tc>
        <w:tc>
          <w:tcPr>
            <w:tcW w:w="1428" w:type="dxa"/>
          </w:tcPr>
          <w:p w:rsidR="00AB02C9" w:rsidRPr="00E5157E" w:rsidRDefault="00AB02C9">
            <w:pPr>
              <w:spacing w:before="240" w:after="120"/>
              <w:ind w:left="91" w:right="91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完了予定</w:t>
            </w:r>
          </w:p>
        </w:tc>
        <w:tc>
          <w:tcPr>
            <w:tcW w:w="2958" w:type="dxa"/>
          </w:tcPr>
          <w:p w:rsidR="00AB02C9" w:rsidRPr="00E5157E" w:rsidRDefault="00AB02C9">
            <w:pPr>
              <w:tabs>
                <w:tab w:val="left" w:pos="957"/>
                <w:tab w:val="left" w:pos="1725"/>
                <w:tab w:val="left" w:pos="2493"/>
              </w:tabs>
              <w:spacing w:before="240" w:after="120"/>
              <w:jc w:val="left"/>
              <w:rPr>
                <w:noProof/>
                <w:sz w:val="21"/>
              </w:rPr>
            </w:pPr>
            <w:r w:rsidRPr="00E5157E">
              <w:rPr>
                <w:noProof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年</w:t>
            </w: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月</w:t>
            </w: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日</w:t>
            </w:r>
          </w:p>
        </w:tc>
      </w:tr>
      <w:tr w:rsidR="00AB02C9" w:rsidRPr="00E5157E" w:rsidTr="002D0252">
        <w:trPr>
          <w:trHeight w:val="551"/>
          <w:jc w:val="center"/>
        </w:trPr>
        <w:tc>
          <w:tcPr>
            <w:tcW w:w="1048" w:type="dxa"/>
            <w:gridSpan w:val="2"/>
            <w:tcBorders>
              <w:right w:val="nil"/>
            </w:tcBorders>
          </w:tcPr>
          <w:p w:rsidR="00AB02C9" w:rsidRPr="00E5157E" w:rsidRDefault="009D559E">
            <w:pPr>
              <w:spacing w:before="240" w:after="120" w:line="480" w:lineRule="auto"/>
              <w:jc w:val="distribute"/>
              <w:rPr>
                <w:noProof/>
              </w:rPr>
            </w:pPr>
            <w:r w:rsidRPr="00E515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41988AA4" wp14:editId="140B9D35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137795</wp:posOffset>
                      </wp:positionV>
                      <wp:extent cx="548640" cy="247015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247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29BC" w:rsidRDefault="006529BC">
                                  <w:pPr>
                                    <w:pStyle w:val="a3"/>
                                    <w:tabs>
                                      <w:tab w:val="clear" w:pos="4554"/>
                                      <w:tab w:val="clear" w:pos="9109"/>
                                    </w:tabs>
                                    <w:spacing w:line="240" w:lineRule="auto"/>
                                    <w:jc w:val="distribute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建築主</w:t>
                                  </w:r>
                                </w:p>
                                <w:p w:rsidR="006529BC" w:rsidRDefault="006529BC"/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988A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.15pt;margin-top:10.85pt;width:43.2pt;height:19.4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" filled="f" stroked="f">
                      <v:textbox inset=".1mm,.1mm,.1mm,.1mm">
                        <w:txbxContent>
                          <w:p w:rsidR="006529BC" w:rsidRDefault="006529BC">
                            <w:pPr>
                              <w:pStyle w:val="a3"/>
                              <w:tabs>
                                <w:tab w:val="clear" w:pos="4554"/>
                                <w:tab w:val="clear" w:pos="9109"/>
                              </w:tabs>
                              <w:spacing w:line="240" w:lineRule="auto"/>
                              <w:jc w:val="distribute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建築主</w:t>
                            </w:r>
                          </w:p>
                          <w:p w:rsidR="006529BC" w:rsidRDefault="006529B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8" w:type="dxa"/>
            <w:tcBorders>
              <w:left w:val="nil"/>
            </w:tcBorders>
          </w:tcPr>
          <w:p w:rsidR="00AB02C9" w:rsidRPr="00E5157E" w:rsidRDefault="00AB02C9" w:rsidP="002D0252">
            <w:pPr>
              <w:widowControl/>
              <w:wordWrap/>
              <w:autoSpaceDE/>
              <w:autoSpaceDN/>
              <w:adjustRightInd/>
              <w:spacing w:before="120" w:after="120"/>
              <w:ind w:leftChars="-74" w:left="-1" w:rightChars="-78" w:right="-159" w:hangingChars="70" w:hanging="150"/>
              <w:jc w:val="left"/>
              <w:textAlignment w:val="auto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（住所）</w:t>
            </w:r>
          </w:p>
          <w:p w:rsidR="00AB02C9" w:rsidRPr="00E5157E" w:rsidRDefault="00AB02C9" w:rsidP="002D0252">
            <w:pPr>
              <w:spacing w:after="120"/>
              <w:ind w:leftChars="-74" w:left="-1" w:rightChars="-78" w:right="-159" w:hangingChars="70" w:hanging="150"/>
              <w:jc w:val="left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（氏名）</w:t>
            </w:r>
          </w:p>
        </w:tc>
        <w:tc>
          <w:tcPr>
            <w:tcW w:w="7344" w:type="dxa"/>
            <w:gridSpan w:val="3"/>
          </w:tcPr>
          <w:p w:rsidR="00AB02C9" w:rsidRPr="00E5157E" w:rsidRDefault="00AB02C9">
            <w:pPr>
              <w:widowControl/>
              <w:wordWrap/>
              <w:autoSpaceDE/>
              <w:autoSpaceDN/>
              <w:adjustRightInd/>
              <w:spacing w:before="120" w:after="120"/>
              <w:jc w:val="left"/>
              <w:textAlignment w:val="auto"/>
              <w:rPr>
                <w:noProof/>
              </w:rPr>
            </w:pPr>
          </w:p>
          <w:p w:rsidR="00AB02C9" w:rsidRPr="00E5157E" w:rsidRDefault="00AB02C9">
            <w:pPr>
              <w:tabs>
                <w:tab w:val="left" w:pos="3828"/>
                <w:tab w:val="left" w:pos="4763"/>
                <w:tab w:val="left" w:pos="5511"/>
              </w:tabs>
              <w:jc w:val="left"/>
              <w:rPr>
                <w:noProof/>
                <w:sz w:val="21"/>
              </w:rPr>
            </w:pPr>
            <w:r w:rsidRPr="00E5157E">
              <w:rPr>
                <w:noProof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電話</w:t>
            </w: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（</w:t>
            </w: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）</w:t>
            </w:r>
          </w:p>
        </w:tc>
      </w:tr>
      <w:tr w:rsidR="00AB02C9" w:rsidRPr="00E5157E" w:rsidTr="002D0252">
        <w:trPr>
          <w:trHeight w:val="510"/>
          <w:jc w:val="center"/>
        </w:trPr>
        <w:tc>
          <w:tcPr>
            <w:tcW w:w="1048" w:type="dxa"/>
            <w:gridSpan w:val="2"/>
            <w:tcBorders>
              <w:right w:val="nil"/>
            </w:tcBorders>
          </w:tcPr>
          <w:p w:rsidR="00AB02C9" w:rsidRPr="00E5157E" w:rsidRDefault="009D559E">
            <w:pPr>
              <w:spacing w:before="240" w:after="120" w:line="480" w:lineRule="auto"/>
              <w:jc w:val="distribute"/>
              <w:rPr>
                <w:noProof/>
              </w:rPr>
            </w:pPr>
            <w:r w:rsidRPr="00E515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1C9AB5C0" wp14:editId="763B42C4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137795</wp:posOffset>
                      </wp:positionV>
                      <wp:extent cx="548640" cy="247015"/>
                      <wp:effectExtent l="0" t="0" r="0" b="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247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29BC" w:rsidRDefault="006529BC">
                                  <w:pPr>
                                    <w:jc w:val="distribute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設計者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AB5C0" id="Text Box 3" o:spid="_x0000_s1027" type="#_x0000_t202" style="position:absolute;left:0;text-align:left;margin-left:.15pt;margin-top:10.85pt;width:43.2pt;height:19.4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" filled="f" stroked="f">
                      <v:textbox inset=".1mm,.1mm,.1mm,.1mm">
                        <w:txbxContent>
                          <w:p w:rsidR="006529BC" w:rsidRDefault="006529BC">
                            <w:pPr>
                              <w:jc w:val="distribute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設計者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8" w:type="dxa"/>
            <w:tcBorders>
              <w:left w:val="nil"/>
            </w:tcBorders>
          </w:tcPr>
          <w:p w:rsidR="00AB02C9" w:rsidRPr="00E5157E" w:rsidRDefault="00AB02C9" w:rsidP="002D0252">
            <w:pPr>
              <w:widowControl/>
              <w:wordWrap/>
              <w:autoSpaceDE/>
              <w:autoSpaceDN/>
              <w:adjustRightInd/>
              <w:spacing w:before="120" w:after="120"/>
              <w:ind w:leftChars="-74" w:left="-1" w:rightChars="-78" w:right="-159" w:hangingChars="70" w:hanging="150"/>
              <w:jc w:val="left"/>
              <w:textAlignment w:val="auto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（住所）</w:t>
            </w:r>
          </w:p>
          <w:p w:rsidR="00AB02C9" w:rsidRPr="00E5157E" w:rsidRDefault="00AB02C9" w:rsidP="002D0252">
            <w:pPr>
              <w:spacing w:after="120"/>
              <w:ind w:leftChars="-74" w:left="-1" w:rightChars="-78" w:right="-159" w:hangingChars="70" w:hanging="150"/>
              <w:jc w:val="left"/>
              <w:rPr>
                <w:noProof/>
              </w:rPr>
            </w:pPr>
            <w:r w:rsidRPr="00E5157E">
              <w:rPr>
                <w:rFonts w:hint="eastAsia"/>
                <w:noProof/>
                <w:sz w:val="21"/>
              </w:rPr>
              <w:t>（氏名）</w:t>
            </w:r>
          </w:p>
        </w:tc>
        <w:tc>
          <w:tcPr>
            <w:tcW w:w="7344" w:type="dxa"/>
            <w:gridSpan w:val="3"/>
          </w:tcPr>
          <w:p w:rsidR="00AB02C9" w:rsidRPr="00E5157E" w:rsidRDefault="00AB02C9">
            <w:pPr>
              <w:widowControl/>
              <w:wordWrap/>
              <w:autoSpaceDE/>
              <w:autoSpaceDN/>
              <w:adjustRightInd/>
              <w:spacing w:before="120" w:after="120"/>
              <w:jc w:val="left"/>
              <w:textAlignment w:val="auto"/>
              <w:rPr>
                <w:noProof/>
              </w:rPr>
            </w:pPr>
          </w:p>
          <w:p w:rsidR="00AB02C9" w:rsidRPr="00E5157E" w:rsidRDefault="00AB02C9">
            <w:pPr>
              <w:tabs>
                <w:tab w:val="left" w:pos="3828"/>
                <w:tab w:val="left" w:pos="4763"/>
                <w:tab w:val="left" w:pos="5511"/>
              </w:tabs>
              <w:jc w:val="left"/>
              <w:rPr>
                <w:noProof/>
                <w:sz w:val="21"/>
              </w:rPr>
            </w:pPr>
            <w:r w:rsidRPr="00E5157E">
              <w:rPr>
                <w:noProof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電話</w:t>
            </w: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（</w:t>
            </w: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）</w:t>
            </w:r>
          </w:p>
        </w:tc>
      </w:tr>
      <w:tr w:rsidR="00AB02C9" w:rsidRPr="00E5157E" w:rsidTr="002D0252">
        <w:trPr>
          <w:trHeight w:val="450"/>
          <w:jc w:val="center"/>
        </w:trPr>
        <w:tc>
          <w:tcPr>
            <w:tcW w:w="1048" w:type="dxa"/>
            <w:gridSpan w:val="2"/>
            <w:tcBorders>
              <w:right w:val="nil"/>
            </w:tcBorders>
          </w:tcPr>
          <w:p w:rsidR="00AB02C9" w:rsidRPr="00E5157E" w:rsidRDefault="009D559E">
            <w:pPr>
              <w:spacing w:before="120" w:after="120"/>
              <w:jc w:val="distribute"/>
              <w:rPr>
                <w:noProof/>
              </w:rPr>
            </w:pPr>
            <w:r w:rsidRPr="00E515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5A7D45FF" wp14:editId="12F33DF4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137795</wp:posOffset>
                      </wp:positionV>
                      <wp:extent cx="548640" cy="247015"/>
                      <wp:effectExtent l="0" t="0" r="0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247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29BC" w:rsidRDefault="006529BC">
                                  <w:pPr>
                                    <w:jc w:val="distribute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施工者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7D45FF" id="Text Box 4" o:spid="_x0000_s1028" type="#_x0000_t202" style="position:absolute;left:0;text-align:left;margin-left:.15pt;margin-top:10.85pt;width:43.2pt;height:19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" filled="f" stroked="f">
                      <v:textbox inset=".1mm,.1mm,.1mm,.1mm">
                        <w:txbxContent>
                          <w:p w:rsidR="006529BC" w:rsidRDefault="006529BC">
                            <w:pPr>
                              <w:jc w:val="distribute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施工者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8" w:type="dxa"/>
            <w:tcBorders>
              <w:left w:val="nil"/>
            </w:tcBorders>
          </w:tcPr>
          <w:p w:rsidR="00AB02C9" w:rsidRPr="00E5157E" w:rsidRDefault="00AB02C9" w:rsidP="002D0252">
            <w:pPr>
              <w:widowControl/>
              <w:wordWrap/>
              <w:autoSpaceDE/>
              <w:autoSpaceDN/>
              <w:adjustRightInd/>
              <w:spacing w:before="120" w:after="120"/>
              <w:ind w:leftChars="-74" w:left="-1" w:rightChars="-78" w:right="-159" w:hangingChars="70" w:hanging="150"/>
              <w:jc w:val="left"/>
              <w:textAlignment w:val="auto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（住所）</w:t>
            </w:r>
          </w:p>
          <w:p w:rsidR="00AB02C9" w:rsidRPr="00E5157E" w:rsidRDefault="00AB02C9" w:rsidP="002D0252">
            <w:pPr>
              <w:spacing w:after="120"/>
              <w:ind w:leftChars="-74" w:left="-1" w:rightChars="-78" w:right="-159" w:hangingChars="70" w:hanging="150"/>
              <w:jc w:val="left"/>
              <w:rPr>
                <w:noProof/>
              </w:rPr>
            </w:pPr>
            <w:r w:rsidRPr="00E5157E">
              <w:rPr>
                <w:rFonts w:hint="eastAsia"/>
                <w:noProof/>
                <w:sz w:val="21"/>
              </w:rPr>
              <w:t>（氏名）</w:t>
            </w:r>
          </w:p>
        </w:tc>
        <w:tc>
          <w:tcPr>
            <w:tcW w:w="7344" w:type="dxa"/>
            <w:gridSpan w:val="3"/>
          </w:tcPr>
          <w:p w:rsidR="00AB02C9" w:rsidRPr="00E5157E" w:rsidRDefault="00AB02C9">
            <w:pPr>
              <w:widowControl/>
              <w:wordWrap/>
              <w:autoSpaceDE/>
              <w:autoSpaceDN/>
              <w:adjustRightInd/>
              <w:spacing w:before="120" w:after="120"/>
              <w:jc w:val="left"/>
              <w:textAlignment w:val="auto"/>
              <w:rPr>
                <w:noProof/>
              </w:rPr>
            </w:pPr>
          </w:p>
          <w:p w:rsidR="00AB02C9" w:rsidRPr="00E5157E" w:rsidRDefault="00AB02C9">
            <w:pPr>
              <w:tabs>
                <w:tab w:val="left" w:pos="3828"/>
                <w:tab w:val="left" w:pos="4763"/>
                <w:tab w:val="left" w:pos="5511"/>
              </w:tabs>
              <w:jc w:val="left"/>
              <w:rPr>
                <w:noProof/>
                <w:sz w:val="21"/>
              </w:rPr>
            </w:pPr>
            <w:r w:rsidRPr="00E5157E">
              <w:rPr>
                <w:noProof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電話</w:t>
            </w: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（</w:t>
            </w: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）</w:t>
            </w:r>
          </w:p>
        </w:tc>
      </w:tr>
      <w:tr w:rsidR="00AB02C9" w:rsidRPr="00E5157E" w:rsidTr="001F3D71">
        <w:trPr>
          <w:trHeight w:val="435"/>
          <w:jc w:val="center"/>
        </w:trPr>
        <w:tc>
          <w:tcPr>
            <w:tcW w:w="1836" w:type="dxa"/>
            <w:gridSpan w:val="3"/>
          </w:tcPr>
          <w:p w:rsidR="00AB02C9" w:rsidRPr="00E5157E" w:rsidRDefault="00AB02C9">
            <w:pPr>
              <w:widowControl/>
              <w:wordWrap/>
              <w:autoSpaceDE/>
              <w:autoSpaceDN/>
              <w:adjustRightInd/>
              <w:spacing w:before="120"/>
              <w:ind w:left="193" w:right="187"/>
              <w:jc w:val="distribute"/>
              <w:textAlignment w:val="auto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標識設置</w:t>
            </w:r>
          </w:p>
          <w:p w:rsidR="00AB02C9" w:rsidRPr="00E5157E" w:rsidRDefault="00AB02C9">
            <w:pPr>
              <w:spacing w:after="120"/>
              <w:ind w:left="193" w:right="187"/>
              <w:jc w:val="distribute"/>
              <w:rPr>
                <w:noProof/>
              </w:rPr>
            </w:pPr>
            <w:r w:rsidRPr="00E5157E">
              <w:rPr>
                <w:rFonts w:hint="eastAsia"/>
                <w:noProof/>
                <w:sz w:val="21"/>
              </w:rPr>
              <w:t>年月日</w:t>
            </w:r>
          </w:p>
        </w:tc>
        <w:tc>
          <w:tcPr>
            <w:tcW w:w="7344" w:type="dxa"/>
            <w:gridSpan w:val="3"/>
          </w:tcPr>
          <w:p w:rsidR="00AB02C9" w:rsidRPr="00E5157E" w:rsidRDefault="00AB02C9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noProof/>
              </w:rPr>
            </w:pPr>
          </w:p>
          <w:p w:rsidR="00AB02C9" w:rsidRPr="00E5157E" w:rsidRDefault="00AB02C9">
            <w:pPr>
              <w:tabs>
                <w:tab w:val="left" w:pos="1725"/>
                <w:tab w:val="left" w:pos="2493"/>
                <w:tab w:val="left" w:pos="3261"/>
              </w:tabs>
              <w:jc w:val="left"/>
              <w:rPr>
                <w:noProof/>
                <w:sz w:val="21"/>
              </w:rPr>
            </w:pPr>
            <w:r w:rsidRPr="00E5157E">
              <w:rPr>
                <w:noProof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年</w:t>
            </w: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月</w:t>
            </w: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日</w:t>
            </w:r>
          </w:p>
        </w:tc>
      </w:tr>
      <w:tr w:rsidR="00AB02C9" w:rsidRPr="00E5157E" w:rsidTr="001F3D71">
        <w:trPr>
          <w:trHeight w:val="1525"/>
          <w:jc w:val="center"/>
        </w:trPr>
        <w:tc>
          <w:tcPr>
            <w:tcW w:w="9180" w:type="dxa"/>
            <w:gridSpan w:val="6"/>
          </w:tcPr>
          <w:p w:rsidR="00AB02C9" w:rsidRPr="00E5157E" w:rsidRDefault="00AB02C9">
            <w:pPr>
              <w:pStyle w:val="2"/>
              <w:spacing w:before="360"/>
              <w:ind w:left="193" w:right="272" w:firstLine="193"/>
              <w:rPr>
                <w:sz w:val="21"/>
              </w:rPr>
            </w:pPr>
            <w:r w:rsidRPr="00E5157E">
              <w:rPr>
                <w:rFonts w:hint="eastAsia"/>
                <w:sz w:val="21"/>
              </w:rPr>
              <w:t>この標識は、福島市中高層建築物の建築に関する指導要綱第５条第１項の規定により設置したものです。</w:t>
            </w:r>
          </w:p>
          <w:p w:rsidR="00AB02C9" w:rsidRPr="00E5157E" w:rsidRDefault="00AB02C9">
            <w:pPr>
              <w:widowControl/>
              <w:wordWrap/>
              <w:autoSpaceDE/>
              <w:autoSpaceDN/>
              <w:adjustRightInd/>
              <w:spacing w:line="360" w:lineRule="auto"/>
              <w:ind w:left="386"/>
              <w:jc w:val="left"/>
              <w:textAlignment w:val="auto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上記建築計画についての説明の申し出は下記へご連絡ください。</w:t>
            </w:r>
          </w:p>
          <w:p w:rsidR="00AB02C9" w:rsidRPr="00E5157E" w:rsidRDefault="00AB02C9">
            <w:pPr>
              <w:widowControl/>
              <w:tabs>
                <w:tab w:val="left" w:pos="1250"/>
              </w:tabs>
              <w:wordWrap/>
              <w:autoSpaceDE/>
              <w:autoSpaceDN/>
              <w:adjustRightInd/>
              <w:spacing w:line="360" w:lineRule="auto"/>
              <w:ind w:left="194"/>
              <w:jc w:val="left"/>
              <w:textAlignment w:val="auto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（連絡先）</w:t>
            </w: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住所</w:t>
            </w:r>
          </w:p>
          <w:p w:rsidR="00AB02C9" w:rsidRPr="00E5157E" w:rsidRDefault="00AB02C9">
            <w:pPr>
              <w:widowControl/>
              <w:tabs>
                <w:tab w:val="left" w:pos="1533"/>
              </w:tabs>
              <w:wordWrap/>
              <w:autoSpaceDE/>
              <w:autoSpaceDN/>
              <w:adjustRightInd/>
              <w:spacing w:line="360" w:lineRule="auto"/>
              <w:jc w:val="left"/>
              <w:textAlignment w:val="auto"/>
              <w:rPr>
                <w:noProof/>
                <w:sz w:val="21"/>
              </w:rPr>
            </w:pP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氏名</w:t>
            </w:r>
          </w:p>
          <w:p w:rsidR="00AB02C9" w:rsidRPr="00E5157E" w:rsidRDefault="00AB02C9">
            <w:pPr>
              <w:tabs>
                <w:tab w:val="left" w:pos="5186"/>
              </w:tabs>
              <w:spacing w:after="240"/>
              <w:jc w:val="left"/>
              <w:rPr>
                <w:noProof/>
              </w:rPr>
            </w:pP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電話</w:t>
            </w: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（</w:t>
            </w: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）</w:t>
            </w:r>
          </w:p>
        </w:tc>
      </w:tr>
    </w:tbl>
    <w:p w:rsidR="00FB111D" w:rsidRPr="00E5157E" w:rsidRDefault="00AB02C9" w:rsidP="002D0252">
      <w:pPr>
        <w:tabs>
          <w:tab w:val="left" w:pos="561"/>
        </w:tabs>
        <w:jc w:val="left"/>
        <w:rPr>
          <w:noProof/>
          <w:sz w:val="21"/>
        </w:rPr>
      </w:pPr>
      <w:r w:rsidRPr="00E5157E">
        <w:rPr>
          <w:rFonts w:hint="eastAsia"/>
          <w:noProof/>
          <w:sz w:val="21"/>
        </w:rPr>
        <w:t>※</w:t>
      </w:r>
      <w:r w:rsidR="002D0252" w:rsidRPr="00E5157E">
        <w:rPr>
          <w:rFonts w:hint="eastAsia"/>
          <w:noProof/>
          <w:sz w:val="21"/>
        </w:rPr>
        <w:t xml:space="preserve">　</w:t>
      </w:r>
      <w:r w:rsidRPr="00E5157E">
        <w:rPr>
          <w:rFonts w:hint="eastAsia"/>
          <w:noProof/>
          <w:sz w:val="21"/>
        </w:rPr>
        <w:t>標識の大きさは、縦、横９０ｃｍ以上とする。</w:t>
      </w:r>
    </w:p>
    <w:p w:rsidR="0013770A" w:rsidRDefault="0013770A" w:rsidP="002F33FD">
      <w:pPr>
        <w:tabs>
          <w:tab w:val="left" w:pos="3969"/>
        </w:tabs>
        <w:spacing w:after="120"/>
        <w:jc w:val="left"/>
        <w:rPr>
          <w:noProof/>
          <w:sz w:val="21"/>
        </w:rPr>
      </w:pPr>
      <w:bookmarkStart w:id="0" w:name="_GoBack"/>
      <w:bookmarkEnd w:id="0"/>
    </w:p>
    <w:sectPr w:rsidR="0013770A" w:rsidSect="0013770A">
      <w:pgSz w:w="11907" w:h="16840" w:code="9"/>
      <w:pgMar w:top="1418" w:right="1418" w:bottom="1247" w:left="1418" w:header="1134" w:footer="851" w:gutter="0"/>
      <w:cols w:space="425"/>
      <w:docGrid w:type="linesAndChars" w:linePitch="389" w:charSpace="-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9BC" w:rsidRDefault="006529BC" w:rsidP="009D559E">
      <w:r>
        <w:separator/>
      </w:r>
    </w:p>
  </w:endnote>
  <w:endnote w:type="continuationSeparator" w:id="0">
    <w:p w:rsidR="006529BC" w:rsidRDefault="006529BC" w:rsidP="009D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9BC" w:rsidRDefault="006529BC" w:rsidP="009D559E">
      <w:r>
        <w:separator/>
      </w:r>
    </w:p>
  </w:footnote>
  <w:footnote w:type="continuationSeparator" w:id="0">
    <w:p w:rsidR="006529BC" w:rsidRDefault="006529BC" w:rsidP="009D5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01EF"/>
    <w:multiLevelType w:val="singleLevel"/>
    <w:tmpl w:val="C264FA30"/>
    <w:lvl w:ilvl="0">
      <w:start w:val="6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" w15:restartNumberingAfterBreak="0">
    <w:nsid w:val="050368D4"/>
    <w:multiLevelType w:val="singleLevel"/>
    <w:tmpl w:val="C34CF17E"/>
    <w:lvl w:ilvl="0">
      <w:start w:val="11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" w15:restartNumberingAfterBreak="0">
    <w:nsid w:val="0725348D"/>
    <w:multiLevelType w:val="singleLevel"/>
    <w:tmpl w:val="67220946"/>
    <w:lvl w:ilvl="0">
      <w:start w:val="3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" w15:restartNumberingAfterBreak="0">
    <w:nsid w:val="0A6D3BBA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4" w15:restartNumberingAfterBreak="0">
    <w:nsid w:val="0CAB37C1"/>
    <w:multiLevelType w:val="singleLevel"/>
    <w:tmpl w:val="4E8000FA"/>
    <w:lvl w:ilvl="0">
      <w:start w:val="1"/>
      <w:numFmt w:val="aiueoFullWidth"/>
      <w:lvlText w:val="%1　"/>
      <w:legacy w:legacy="1" w:legacySpace="0" w:legacyIndent="420"/>
      <w:lvlJc w:val="left"/>
      <w:pPr>
        <w:ind w:left="7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5" w15:restartNumberingAfterBreak="0">
    <w:nsid w:val="0F5C6611"/>
    <w:multiLevelType w:val="singleLevel"/>
    <w:tmpl w:val="DEEC9D82"/>
    <w:lvl w:ilvl="0">
      <w:start w:val="3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6" w15:restartNumberingAfterBreak="0">
    <w:nsid w:val="0F7F3316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7" w15:restartNumberingAfterBreak="0">
    <w:nsid w:val="0FA7309D"/>
    <w:multiLevelType w:val="singleLevel"/>
    <w:tmpl w:val="D924FDC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8" w15:restartNumberingAfterBreak="0">
    <w:nsid w:val="12CB1E1B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9" w15:restartNumberingAfterBreak="0">
    <w:nsid w:val="13916402"/>
    <w:multiLevelType w:val="singleLevel"/>
    <w:tmpl w:val="DF16D5A2"/>
    <w:lvl w:ilvl="0">
      <w:start w:val="2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0" w15:restartNumberingAfterBreak="0">
    <w:nsid w:val="14692D81"/>
    <w:multiLevelType w:val="singleLevel"/>
    <w:tmpl w:val="BEE87234"/>
    <w:lvl w:ilvl="0">
      <w:start w:val="9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1" w15:restartNumberingAfterBreak="0">
    <w:nsid w:val="15B57C47"/>
    <w:multiLevelType w:val="singleLevel"/>
    <w:tmpl w:val="D924FDC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2" w15:restartNumberingAfterBreak="0">
    <w:nsid w:val="181A600B"/>
    <w:multiLevelType w:val="singleLevel"/>
    <w:tmpl w:val="8916B394"/>
    <w:lvl w:ilvl="0">
      <w:start w:val="16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3" w15:restartNumberingAfterBreak="0">
    <w:nsid w:val="1F1C3B35"/>
    <w:multiLevelType w:val="singleLevel"/>
    <w:tmpl w:val="32E4A9F2"/>
    <w:lvl w:ilvl="0">
      <w:start w:val="4"/>
      <w:numFmt w:val="decimal"/>
      <w:lvlText w:val="(%1)"/>
      <w:legacy w:legacy="1" w:legacySpace="0" w:legacyIndent="315"/>
      <w:lvlJc w:val="left"/>
      <w:pPr>
        <w:ind w:left="315" w:hanging="31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4" w15:restartNumberingAfterBreak="0">
    <w:nsid w:val="21EB647F"/>
    <w:multiLevelType w:val="singleLevel"/>
    <w:tmpl w:val="49ACD33A"/>
    <w:lvl w:ilvl="0">
      <w:start w:val="5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5" w15:restartNumberingAfterBreak="0">
    <w:nsid w:val="22CA4E4C"/>
    <w:multiLevelType w:val="singleLevel"/>
    <w:tmpl w:val="D924FDC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6" w15:restartNumberingAfterBreak="0">
    <w:nsid w:val="251A1887"/>
    <w:multiLevelType w:val="singleLevel"/>
    <w:tmpl w:val="3FEE1CD4"/>
    <w:lvl w:ilvl="0">
      <w:start w:val="3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7" w15:restartNumberingAfterBreak="0">
    <w:nsid w:val="291076ED"/>
    <w:multiLevelType w:val="singleLevel"/>
    <w:tmpl w:val="78BA16DC"/>
    <w:lvl w:ilvl="0">
      <w:start w:val="4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8" w15:restartNumberingAfterBreak="0">
    <w:nsid w:val="36354B6C"/>
    <w:multiLevelType w:val="singleLevel"/>
    <w:tmpl w:val="D924FDC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9" w15:restartNumberingAfterBreak="0">
    <w:nsid w:val="3B8D56A9"/>
    <w:multiLevelType w:val="singleLevel"/>
    <w:tmpl w:val="B82296DC"/>
    <w:lvl w:ilvl="0">
      <w:start w:val="10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0" w15:restartNumberingAfterBreak="0">
    <w:nsid w:val="3E9809CE"/>
    <w:multiLevelType w:val="singleLevel"/>
    <w:tmpl w:val="94145E58"/>
    <w:lvl w:ilvl="0">
      <w:start w:val="2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1" w15:restartNumberingAfterBreak="0">
    <w:nsid w:val="42882FE6"/>
    <w:multiLevelType w:val="singleLevel"/>
    <w:tmpl w:val="817878A6"/>
    <w:lvl w:ilvl="0">
      <w:start w:val="5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2" w15:restartNumberingAfterBreak="0">
    <w:nsid w:val="492262D0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3" w15:restartNumberingAfterBreak="0">
    <w:nsid w:val="49BA1B7A"/>
    <w:multiLevelType w:val="singleLevel"/>
    <w:tmpl w:val="80304B1A"/>
    <w:lvl w:ilvl="0">
      <w:start w:val="1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4" w15:restartNumberingAfterBreak="0">
    <w:nsid w:val="53564E3D"/>
    <w:multiLevelType w:val="singleLevel"/>
    <w:tmpl w:val="5D64282E"/>
    <w:lvl w:ilvl="0">
      <w:start w:val="7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5" w15:restartNumberingAfterBreak="0">
    <w:nsid w:val="548A093A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6" w15:restartNumberingAfterBreak="0">
    <w:nsid w:val="58807158"/>
    <w:multiLevelType w:val="singleLevel"/>
    <w:tmpl w:val="13E832FA"/>
    <w:lvl w:ilvl="0">
      <w:start w:val="14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7" w15:restartNumberingAfterBreak="0">
    <w:nsid w:val="5A0A78BD"/>
    <w:multiLevelType w:val="singleLevel"/>
    <w:tmpl w:val="7222F410"/>
    <w:lvl w:ilvl="0">
      <w:start w:val="18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8" w15:restartNumberingAfterBreak="0">
    <w:nsid w:val="5B591C89"/>
    <w:multiLevelType w:val="singleLevel"/>
    <w:tmpl w:val="C69E103C"/>
    <w:lvl w:ilvl="0">
      <w:start w:val="8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9" w15:restartNumberingAfterBreak="0">
    <w:nsid w:val="5DFE3466"/>
    <w:multiLevelType w:val="singleLevel"/>
    <w:tmpl w:val="D924FDC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0" w15:restartNumberingAfterBreak="0">
    <w:nsid w:val="6BC111DA"/>
    <w:multiLevelType w:val="singleLevel"/>
    <w:tmpl w:val="3C8C584E"/>
    <w:lvl w:ilvl="0">
      <w:start w:val="5"/>
      <w:numFmt w:val="decimal"/>
      <w:lvlText w:val="(%1)"/>
      <w:legacy w:legacy="1" w:legacySpace="0" w:legacyIndent="315"/>
      <w:lvlJc w:val="left"/>
      <w:pPr>
        <w:ind w:left="315" w:hanging="31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1" w15:restartNumberingAfterBreak="0">
    <w:nsid w:val="6CF24876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2" w15:restartNumberingAfterBreak="0">
    <w:nsid w:val="71004A12"/>
    <w:multiLevelType w:val="singleLevel"/>
    <w:tmpl w:val="8F7CF474"/>
    <w:lvl w:ilvl="0">
      <w:start w:val="17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3" w15:restartNumberingAfterBreak="0">
    <w:nsid w:val="71896623"/>
    <w:multiLevelType w:val="singleLevel"/>
    <w:tmpl w:val="D924FDC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4" w15:restartNumberingAfterBreak="0">
    <w:nsid w:val="75051630"/>
    <w:multiLevelType w:val="singleLevel"/>
    <w:tmpl w:val="B2D8AE4C"/>
    <w:lvl w:ilvl="0">
      <w:start w:val="15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5" w15:restartNumberingAfterBreak="0">
    <w:nsid w:val="75355562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6" w15:restartNumberingAfterBreak="0">
    <w:nsid w:val="75C96D42"/>
    <w:multiLevelType w:val="singleLevel"/>
    <w:tmpl w:val="89D09A34"/>
    <w:lvl w:ilvl="0">
      <w:start w:val="1"/>
      <w:numFmt w:val="aiueoFullWidth"/>
      <w:lvlText w:val="%1　"/>
      <w:legacy w:legacy="1" w:legacySpace="0" w:legacyIndent="435"/>
      <w:lvlJc w:val="left"/>
      <w:pPr>
        <w:ind w:left="645" w:hanging="43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7" w15:restartNumberingAfterBreak="0">
    <w:nsid w:val="75DC5C35"/>
    <w:multiLevelType w:val="singleLevel"/>
    <w:tmpl w:val="6E46E75E"/>
    <w:lvl w:ilvl="0">
      <w:start w:val="13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8" w15:restartNumberingAfterBreak="0">
    <w:nsid w:val="7B6F1FA4"/>
    <w:multiLevelType w:val="singleLevel"/>
    <w:tmpl w:val="2EE2ECAC"/>
    <w:lvl w:ilvl="0">
      <w:start w:val="12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num w:numId="1">
    <w:abstractNumId w:val="23"/>
  </w:num>
  <w:num w:numId="2">
    <w:abstractNumId w:val="20"/>
  </w:num>
  <w:num w:numId="3">
    <w:abstractNumId w:val="29"/>
  </w:num>
  <w:num w:numId="4">
    <w:abstractNumId w:val="36"/>
  </w:num>
  <w:num w:numId="5">
    <w:abstractNumId w:val="14"/>
  </w:num>
  <w:num w:numId="6">
    <w:abstractNumId w:val="2"/>
  </w:num>
  <w:num w:numId="7">
    <w:abstractNumId w:val="6"/>
  </w:num>
  <w:num w:numId="8">
    <w:abstractNumId w:val="6"/>
    <w:lvlOverride w:ilvl="0">
      <w:lvl w:ilvl="0">
        <w:start w:val="1"/>
        <w:numFmt w:val="decimalFullWidth"/>
        <w:lvlText w:val="%1　"/>
        <w:legacy w:legacy="1" w:legacySpace="0" w:legacyIndent="420"/>
        <w:lvlJc w:val="left"/>
        <w:pPr>
          <w:ind w:left="420" w:hanging="420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9">
    <w:abstractNumId w:val="17"/>
  </w:num>
  <w:num w:numId="10">
    <w:abstractNumId w:val="18"/>
  </w:num>
  <w:num w:numId="11">
    <w:abstractNumId w:val="18"/>
    <w:lvlOverride w:ilvl="0">
      <w:lvl w:ilvl="0">
        <w:start w:val="5"/>
        <w:numFmt w:val="decimal"/>
        <w:lvlText w:val="(%1) "/>
        <w:legacy w:legacy="1" w:legacySpace="0" w:legacyIndent="425"/>
        <w:lvlJc w:val="left"/>
        <w:pPr>
          <w:ind w:left="425" w:hanging="425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12">
    <w:abstractNumId w:val="21"/>
  </w:num>
  <w:num w:numId="13">
    <w:abstractNumId w:val="31"/>
  </w:num>
  <w:num w:numId="14">
    <w:abstractNumId w:val="7"/>
  </w:num>
  <w:num w:numId="15">
    <w:abstractNumId w:val="5"/>
  </w:num>
  <w:num w:numId="16">
    <w:abstractNumId w:val="0"/>
  </w:num>
  <w:num w:numId="17">
    <w:abstractNumId w:val="22"/>
  </w:num>
  <w:num w:numId="18">
    <w:abstractNumId w:val="22"/>
    <w:lvlOverride w:ilvl="0">
      <w:lvl w:ilvl="0">
        <w:start w:val="1"/>
        <w:numFmt w:val="decimalFullWidth"/>
        <w:lvlText w:val="%1　"/>
        <w:legacy w:legacy="1" w:legacySpace="0" w:legacyIndent="420"/>
        <w:lvlJc w:val="left"/>
        <w:pPr>
          <w:ind w:left="420" w:hanging="420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19">
    <w:abstractNumId w:val="11"/>
  </w:num>
  <w:num w:numId="20">
    <w:abstractNumId w:val="24"/>
  </w:num>
  <w:num w:numId="21">
    <w:abstractNumId w:val="33"/>
  </w:num>
  <w:num w:numId="22">
    <w:abstractNumId w:val="28"/>
  </w:num>
  <w:num w:numId="23">
    <w:abstractNumId w:val="15"/>
  </w:num>
  <w:num w:numId="24">
    <w:abstractNumId w:val="9"/>
  </w:num>
  <w:num w:numId="25">
    <w:abstractNumId w:val="16"/>
  </w:num>
  <w:num w:numId="26">
    <w:abstractNumId w:val="13"/>
  </w:num>
  <w:num w:numId="27">
    <w:abstractNumId w:val="4"/>
  </w:num>
  <w:num w:numId="28">
    <w:abstractNumId w:val="30"/>
  </w:num>
  <w:num w:numId="29">
    <w:abstractNumId w:val="30"/>
    <w:lvlOverride w:ilvl="0">
      <w:lvl w:ilvl="0">
        <w:start w:val="1"/>
        <w:numFmt w:val="decimal"/>
        <w:lvlText w:val="(%1)"/>
        <w:legacy w:legacy="1" w:legacySpace="0" w:legacyIndent="315"/>
        <w:lvlJc w:val="left"/>
        <w:pPr>
          <w:ind w:left="315" w:hanging="315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30">
    <w:abstractNumId w:val="10"/>
  </w:num>
  <w:num w:numId="31">
    <w:abstractNumId w:val="25"/>
  </w:num>
  <w:num w:numId="32">
    <w:abstractNumId w:val="19"/>
  </w:num>
  <w:num w:numId="33">
    <w:abstractNumId w:val="1"/>
  </w:num>
  <w:num w:numId="34">
    <w:abstractNumId w:val="38"/>
  </w:num>
  <w:num w:numId="35">
    <w:abstractNumId w:val="3"/>
  </w:num>
  <w:num w:numId="36">
    <w:abstractNumId w:val="37"/>
  </w:num>
  <w:num w:numId="37">
    <w:abstractNumId w:val="26"/>
  </w:num>
  <w:num w:numId="38">
    <w:abstractNumId w:val="35"/>
  </w:num>
  <w:num w:numId="39">
    <w:abstractNumId w:val="34"/>
  </w:num>
  <w:num w:numId="40">
    <w:abstractNumId w:val="8"/>
  </w:num>
  <w:num w:numId="41">
    <w:abstractNumId w:val="12"/>
  </w:num>
  <w:num w:numId="42">
    <w:abstractNumId w:val="32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65"/>
  <w:doNotHyphenateCaps/>
  <w:drawingGridHorizontalSpacing w:val="102"/>
  <w:drawingGridVerticalSpacing w:val="389"/>
  <w:displayHorizontalDrawingGridEvery w:val="0"/>
  <w:doNotShadeFormData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8.3 pt,4.2 pt"/>
    <w:docVar w:name="AutoMarginAdjustment3" w:val="94 pt,-1 pt"/>
    <w:docVar w:name="DocLay" w:val="YES"/>
    <w:docVar w:name="ValidCPLLPP" w:val="1"/>
    <w:docVar w:name="ViewGrid" w:val="0"/>
  </w:docVars>
  <w:rsids>
    <w:rsidRoot w:val="0016564A"/>
    <w:rsid w:val="0000567F"/>
    <w:rsid w:val="00021FBE"/>
    <w:rsid w:val="000356FB"/>
    <w:rsid w:val="00083CC1"/>
    <w:rsid w:val="0013770A"/>
    <w:rsid w:val="00141A00"/>
    <w:rsid w:val="0015585C"/>
    <w:rsid w:val="0016564A"/>
    <w:rsid w:val="00192F69"/>
    <w:rsid w:val="001A7C35"/>
    <w:rsid w:val="001F3D71"/>
    <w:rsid w:val="0020019E"/>
    <w:rsid w:val="0025543F"/>
    <w:rsid w:val="00274230"/>
    <w:rsid w:val="002A2F33"/>
    <w:rsid w:val="002C0530"/>
    <w:rsid w:val="002C1A52"/>
    <w:rsid w:val="002D0252"/>
    <w:rsid w:val="002F33FD"/>
    <w:rsid w:val="002F5EAE"/>
    <w:rsid w:val="00304A62"/>
    <w:rsid w:val="00336F65"/>
    <w:rsid w:val="003637DB"/>
    <w:rsid w:val="00365163"/>
    <w:rsid w:val="003C5E4F"/>
    <w:rsid w:val="003E4F58"/>
    <w:rsid w:val="00434BAE"/>
    <w:rsid w:val="00495D74"/>
    <w:rsid w:val="004E417D"/>
    <w:rsid w:val="00557D92"/>
    <w:rsid w:val="00577FAB"/>
    <w:rsid w:val="005B1314"/>
    <w:rsid w:val="006529BC"/>
    <w:rsid w:val="00674081"/>
    <w:rsid w:val="0067523B"/>
    <w:rsid w:val="006D49A0"/>
    <w:rsid w:val="007458EF"/>
    <w:rsid w:val="00790CD6"/>
    <w:rsid w:val="007B759D"/>
    <w:rsid w:val="00803C21"/>
    <w:rsid w:val="00806223"/>
    <w:rsid w:val="008B6F8F"/>
    <w:rsid w:val="008D3AA8"/>
    <w:rsid w:val="008F4522"/>
    <w:rsid w:val="00925626"/>
    <w:rsid w:val="009436F5"/>
    <w:rsid w:val="00944050"/>
    <w:rsid w:val="009D559E"/>
    <w:rsid w:val="009D7701"/>
    <w:rsid w:val="00A1264C"/>
    <w:rsid w:val="00A901FB"/>
    <w:rsid w:val="00AB02C9"/>
    <w:rsid w:val="00AD0558"/>
    <w:rsid w:val="00B07F40"/>
    <w:rsid w:val="00B560A8"/>
    <w:rsid w:val="00C55AC6"/>
    <w:rsid w:val="00CB5821"/>
    <w:rsid w:val="00CB7D4B"/>
    <w:rsid w:val="00CD3165"/>
    <w:rsid w:val="00CF31D8"/>
    <w:rsid w:val="00D0329A"/>
    <w:rsid w:val="00D277E5"/>
    <w:rsid w:val="00D469D1"/>
    <w:rsid w:val="00D5465C"/>
    <w:rsid w:val="00D6161D"/>
    <w:rsid w:val="00DC3F81"/>
    <w:rsid w:val="00DD3B9E"/>
    <w:rsid w:val="00DE3EB1"/>
    <w:rsid w:val="00DE6AC0"/>
    <w:rsid w:val="00DF5D9B"/>
    <w:rsid w:val="00E5157E"/>
    <w:rsid w:val="00E574CE"/>
    <w:rsid w:val="00EB0277"/>
    <w:rsid w:val="00EE1420"/>
    <w:rsid w:val="00F305F7"/>
    <w:rsid w:val="00F40034"/>
    <w:rsid w:val="00F63556"/>
    <w:rsid w:val="00FB111D"/>
    <w:rsid w:val="00FB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D36761F0-ADA6-4DC7-B439-80F8F6A4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/>
      <w:spacing w:val="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554"/>
        <w:tab w:val="right" w:pos="9109"/>
      </w:tabs>
      <w:spacing w:line="360" w:lineRule="atLeast"/>
    </w:pPr>
  </w:style>
  <w:style w:type="paragraph" w:styleId="a5">
    <w:name w:val="header"/>
    <w:basedOn w:val="a"/>
    <w:pPr>
      <w:tabs>
        <w:tab w:val="center" w:pos="4554"/>
        <w:tab w:val="right" w:pos="9109"/>
      </w:tabs>
      <w:spacing w:line="360" w:lineRule="atLeast"/>
    </w:pPr>
  </w:style>
  <w:style w:type="paragraph" w:styleId="a6">
    <w:name w:val="Body Text Indent"/>
    <w:basedOn w:val="a"/>
    <w:pPr>
      <w:ind w:right="3"/>
    </w:pPr>
    <w:rPr>
      <w:sz w:val="24"/>
    </w:rPr>
  </w:style>
  <w:style w:type="paragraph" w:styleId="2">
    <w:name w:val="Body Text Indent 2"/>
    <w:basedOn w:val="a"/>
    <w:pPr>
      <w:widowControl/>
      <w:wordWrap/>
      <w:autoSpaceDE/>
      <w:autoSpaceDN/>
      <w:adjustRightInd/>
      <w:spacing w:before="240" w:line="360" w:lineRule="auto"/>
      <w:ind w:firstLine="194"/>
      <w:jc w:val="left"/>
      <w:textAlignment w:val="auto"/>
    </w:pPr>
  </w:style>
  <w:style w:type="paragraph" w:styleId="a7">
    <w:name w:val="Body Text"/>
    <w:basedOn w:val="a"/>
    <w:pPr>
      <w:widowControl/>
      <w:wordWrap/>
      <w:autoSpaceDE/>
      <w:autoSpaceDN/>
      <w:adjustRightInd/>
      <w:jc w:val="left"/>
      <w:textAlignment w:val="auto"/>
    </w:pPr>
    <w:rPr>
      <w:sz w:val="21"/>
    </w:rPr>
  </w:style>
  <w:style w:type="paragraph" w:styleId="3">
    <w:name w:val="Body Text Indent 3"/>
    <w:basedOn w:val="a"/>
    <w:pPr>
      <w:ind w:left="576"/>
      <w:jc w:val="left"/>
    </w:pPr>
    <w:rPr>
      <w:sz w:val="21"/>
    </w:rPr>
  </w:style>
  <w:style w:type="paragraph" w:styleId="a8">
    <w:name w:val="Note Heading"/>
    <w:basedOn w:val="a"/>
    <w:next w:val="a"/>
    <w:pPr>
      <w:jc w:val="center"/>
    </w:pPr>
    <w:rPr>
      <w:sz w:val="21"/>
    </w:rPr>
  </w:style>
  <w:style w:type="paragraph" w:styleId="a9">
    <w:name w:val="Closing"/>
    <w:basedOn w:val="a"/>
    <w:next w:val="a"/>
    <w:pPr>
      <w:jc w:val="right"/>
    </w:pPr>
    <w:rPr>
      <w:sz w:val="21"/>
    </w:rPr>
  </w:style>
  <w:style w:type="paragraph" w:styleId="aa">
    <w:name w:val="Block Text"/>
    <w:basedOn w:val="a"/>
    <w:pPr>
      <w:spacing w:after="120" w:line="360" w:lineRule="auto"/>
      <w:ind w:left="510" w:right="476" w:firstLineChars="91" w:firstLine="195"/>
    </w:pPr>
    <w:rPr>
      <w:noProof/>
      <w:sz w:val="21"/>
    </w:rPr>
  </w:style>
  <w:style w:type="table" w:styleId="ab">
    <w:name w:val="Table Grid"/>
    <w:basedOn w:val="a1"/>
    <w:rsid w:val="00803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7523B"/>
    <w:pPr>
      <w:ind w:leftChars="400" w:left="840"/>
    </w:pPr>
  </w:style>
  <w:style w:type="character" w:customStyle="1" w:styleId="a4">
    <w:name w:val="フッター (文字)"/>
    <w:basedOn w:val="a0"/>
    <w:link w:val="a3"/>
    <w:rsid w:val="00192F69"/>
    <w:rPr>
      <w:rFonts w:ascii="ＭＳ 明朝"/>
      <w:spacing w:val="4"/>
    </w:rPr>
  </w:style>
  <w:style w:type="paragraph" w:styleId="ad">
    <w:name w:val="Balloon Text"/>
    <w:basedOn w:val="a"/>
    <w:link w:val="ae"/>
    <w:semiHidden/>
    <w:unhideWhenUsed/>
    <w:rsid w:val="001377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13770A"/>
    <w:rPr>
      <w:rFonts w:asciiTheme="majorHAnsi" w:eastAsiaTheme="majorEastAsia" w:hAnsiTheme="majorHAnsi" w:cstheme="majorBidi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68D2D-AA14-4B6B-ACCF-488F4940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4C16F0CE</Template>
  <TotalTime>1</TotalTime>
  <Pages>1</Pages>
  <Words>244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福島市中高層建築物に関する指導要綱様式</vt:lpstr>
      <vt:lpstr>福島市道路位置指定要綱</vt:lpstr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福島市中高層建築物に関する指導要綱様式</dc:title>
  <dc:creator>福島市開発建築指導課</dc:creator>
  <cp:lastModifiedBy>5798</cp:lastModifiedBy>
  <cp:revision>4</cp:revision>
  <cp:lastPrinted>2016-03-18T07:41:00Z</cp:lastPrinted>
  <dcterms:created xsi:type="dcterms:W3CDTF">2016-03-29T01:29:00Z</dcterms:created>
  <dcterms:modified xsi:type="dcterms:W3CDTF">2016-04-07T09:03:00Z</dcterms:modified>
</cp:coreProperties>
</file>