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52" w:rsidRPr="00E5157E" w:rsidRDefault="002C1A52" w:rsidP="002C1A52">
      <w:pPr>
        <w:pStyle w:val="a3"/>
        <w:tabs>
          <w:tab w:val="clear" w:pos="4554"/>
          <w:tab w:val="clear" w:pos="9109"/>
          <w:tab w:val="left" w:pos="4128"/>
        </w:tabs>
        <w:spacing w:line="240" w:lineRule="auto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様式第５号の３（第７条関係）</w:t>
      </w:r>
    </w:p>
    <w:p w:rsidR="002C1A52" w:rsidRPr="00E5157E" w:rsidRDefault="002C1A52" w:rsidP="002C1A52">
      <w:pPr>
        <w:pStyle w:val="a3"/>
        <w:tabs>
          <w:tab w:val="clear" w:pos="4554"/>
          <w:tab w:val="clear" w:pos="9109"/>
          <w:tab w:val="left" w:pos="4128"/>
        </w:tabs>
        <w:spacing w:line="240" w:lineRule="auto"/>
        <w:rPr>
          <w:noProof/>
          <w:sz w:val="21"/>
        </w:rPr>
      </w:pPr>
      <w:r w:rsidRPr="00E5157E">
        <w:rPr>
          <w:rFonts w:hint="eastAsia"/>
          <w:noProof/>
          <w:sz w:val="21"/>
        </w:rPr>
        <w:t>近隣居住者等への説明一覧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708"/>
        <w:gridCol w:w="1843"/>
        <w:gridCol w:w="1985"/>
        <w:gridCol w:w="1417"/>
        <w:gridCol w:w="1134"/>
        <w:gridCol w:w="425"/>
        <w:gridCol w:w="1276"/>
      </w:tblGrid>
      <w:tr w:rsidR="002C1A52" w:rsidRPr="00E5157E" w:rsidTr="002C1A52">
        <w:trPr>
          <w:trHeight w:val="390"/>
        </w:trPr>
        <w:tc>
          <w:tcPr>
            <w:tcW w:w="43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近隣</w:t>
            </w:r>
            <w:r w:rsidRPr="00E5157E">
              <w:rPr>
                <w:noProof/>
                <w:sz w:val="16"/>
                <w:szCs w:val="16"/>
              </w:rPr>
              <w:t>居住者</w:t>
            </w:r>
            <w:r w:rsidRPr="00E5157E">
              <w:rPr>
                <w:rFonts w:hint="eastAsia"/>
                <w:noProof/>
                <w:sz w:val="16"/>
                <w:szCs w:val="16"/>
              </w:rPr>
              <w:t>等番号</w:t>
            </w:r>
          </w:p>
        </w:tc>
        <w:tc>
          <w:tcPr>
            <w:tcW w:w="708" w:type="dxa"/>
            <w:vMerge w:val="restart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Chars="-48" w:left="-2" w:rightChars="-52" w:right="-106" w:hangingChars="45" w:hanging="96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説明日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対象地住所</w:t>
            </w:r>
          </w:p>
        </w:tc>
        <w:tc>
          <w:tcPr>
            <w:tcW w:w="340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近隣居住者等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方法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Chars="-53" w:left="-108" w:rightChars="-52" w:right="-106" w:firstLineChars="17" w:firstLine="28"/>
              <w:jc w:val="center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Chars="-53" w:left="-108" w:rightChars="-52" w:right="-106" w:firstLine="29"/>
              <w:jc w:val="center"/>
              <w:rPr>
                <w:noProof/>
                <w:sz w:val="21"/>
              </w:rPr>
            </w:pPr>
            <w:r w:rsidRPr="00E5157E">
              <w:rPr>
                <w:noProof/>
                <w:sz w:val="16"/>
                <w:szCs w:val="16"/>
              </w:rPr>
              <w:t>番号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備考</w:t>
            </w:r>
          </w:p>
        </w:tc>
      </w:tr>
      <w:tr w:rsidR="002C1A52" w:rsidRPr="00E5157E" w:rsidTr="002C1A52">
        <w:trPr>
          <w:trHeight w:val="119"/>
        </w:trPr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住所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氏名</w:t>
            </w:r>
          </w:p>
        </w:tc>
        <w:tc>
          <w:tcPr>
            <w:tcW w:w="11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Chars="-53" w:left="-108" w:rightChars="-52" w:right="-106" w:firstLineChars="17" w:firstLine="36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="-110" w:right="-108" w:firstLine="29"/>
              <w:jc w:val="center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ind w:leftChars="-53" w:left="-108" w:rightChars="-52" w:right="-106" w:firstLine="2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4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7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8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9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11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13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14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16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17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19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21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22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23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24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E5157E" w:rsidRPr="00E5157E" w:rsidTr="00DF5D9B">
        <w:trPr>
          <w:trHeight w:hRule="exact" w:val="482"/>
        </w:trPr>
        <w:tc>
          <w:tcPr>
            <w:tcW w:w="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C1A52" w:rsidRPr="00E5157E" w:rsidRDefault="002C1A52" w:rsidP="00DF5D9B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説明会・投函・</w:t>
            </w:r>
          </w:p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16"/>
                <w:szCs w:val="16"/>
              </w:rPr>
              <w:t>面会・その他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1A52" w:rsidRPr="00E5157E" w:rsidRDefault="002C1A52" w:rsidP="002C1A52">
            <w:pPr>
              <w:pStyle w:val="a3"/>
              <w:tabs>
                <w:tab w:val="clear" w:pos="4554"/>
                <w:tab w:val="clear" w:pos="9109"/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</w:tbl>
    <w:p w:rsidR="008F4522" w:rsidRPr="00E5157E" w:rsidRDefault="008F4522" w:rsidP="008F4522">
      <w:bookmarkStart w:id="0" w:name="_GoBack"/>
      <w:bookmarkEnd w:id="0"/>
    </w:p>
    <w:sectPr w:rsidR="008F4522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917FE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DEE1-15A9-4D18-AFBB-ACB8557E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F6ECA918</Template>
  <TotalTime>1</TotalTime>
  <Pages>1</Pages>
  <Words>411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5798</cp:lastModifiedBy>
  <cp:revision>4</cp:revision>
  <cp:lastPrinted>2016-03-18T07:41:00Z</cp:lastPrinted>
  <dcterms:created xsi:type="dcterms:W3CDTF">2016-03-29T01:29:00Z</dcterms:created>
  <dcterms:modified xsi:type="dcterms:W3CDTF">2016-04-07T09:11:00Z</dcterms:modified>
</cp:coreProperties>
</file>