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9E" w:rsidRPr="00E5157E" w:rsidRDefault="00DD3B9E" w:rsidP="00DD3B9E">
      <w:pPr>
        <w:pStyle w:val="a6"/>
        <w:tabs>
          <w:tab w:val="left" w:pos="6294"/>
        </w:tabs>
        <w:spacing w:after="120"/>
        <w:ind w:right="0"/>
        <w:rPr>
          <w:spacing w:val="6"/>
          <w:sz w:val="21"/>
        </w:rPr>
      </w:pPr>
      <w:bookmarkStart w:id="0" w:name="_GoBack"/>
      <w:r w:rsidRPr="00E5157E">
        <w:rPr>
          <w:rFonts w:hint="eastAsia"/>
          <w:spacing w:val="6"/>
          <w:sz w:val="21"/>
        </w:rPr>
        <w:t>様式第</w:t>
      </w:r>
      <w:r w:rsidR="00D277E5" w:rsidRPr="00E5157E">
        <w:rPr>
          <w:rFonts w:hint="eastAsia"/>
          <w:spacing w:val="6"/>
          <w:sz w:val="21"/>
        </w:rPr>
        <w:t>11</w:t>
      </w:r>
      <w:r w:rsidRPr="00E5157E">
        <w:rPr>
          <w:rFonts w:hint="eastAsia"/>
          <w:spacing w:val="6"/>
          <w:sz w:val="21"/>
        </w:rPr>
        <w:t>号（第1</w:t>
      </w:r>
      <w:r w:rsidR="00192F69" w:rsidRPr="00E5157E">
        <w:rPr>
          <w:rFonts w:hint="eastAsia"/>
          <w:spacing w:val="6"/>
          <w:sz w:val="21"/>
        </w:rPr>
        <w:t>2</w:t>
      </w:r>
      <w:r w:rsidRPr="00E5157E">
        <w:rPr>
          <w:rFonts w:hint="eastAsia"/>
          <w:spacing w:val="6"/>
          <w:sz w:val="21"/>
        </w:rPr>
        <w:t>条関係）</w:t>
      </w:r>
    </w:p>
    <w:bookmarkEnd w:id="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D3B9E" w:rsidRPr="00E5157E" w:rsidTr="00DD3B9E">
        <w:trPr>
          <w:trHeight w:val="13097"/>
          <w:jc w:val="center"/>
        </w:trPr>
        <w:tc>
          <w:tcPr>
            <w:tcW w:w="9072" w:type="dxa"/>
          </w:tcPr>
          <w:p w:rsidR="00DD3B9E" w:rsidRPr="00E5157E" w:rsidRDefault="00DD3B9E" w:rsidP="00304A62">
            <w:pPr>
              <w:ind w:left="5757"/>
              <w:jc w:val="left"/>
              <w:rPr>
                <w:noProof/>
                <w:spacing w:val="6"/>
                <w:sz w:val="22"/>
              </w:rPr>
            </w:pPr>
          </w:p>
          <w:p w:rsidR="00DD3B9E" w:rsidRPr="00E5157E" w:rsidRDefault="00DD3B9E" w:rsidP="00304A62">
            <w:pPr>
              <w:tabs>
                <w:tab w:val="left" w:pos="8159"/>
              </w:tabs>
              <w:spacing w:after="120"/>
              <w:ind w:left="6878" w:right="113"/>
              <w:jc w:val="left"/>
              <w:rPr>
                <w:noProof/>
                <w:sz w:val="22"/>
              </w:rPr>
            </w:pPr>
            <w:r w:rsidRPr="00E5157E">
              <w:rPr>
                <w:rFonts w:hint="eastAsia"/>
                <w:noProof/>
                <w:spacing w:val="6"/>
                <w:sz w:val="22"/>
              </w:rPr>
              <w:t>第</w:t>
            </w:r>
            <w:r w:rsidRPr="00E5157E">
              <w:rPr>
                <w:noProof/>
                <w:spacing w:val="6"/>
                <w:sz w:val="22"/>
              </w:rPr>
              <w:tab/>
            </w:r>
            <w:r w:rsidRPr="00E5157E">
              <w:rPr>
                <w:rFonts w:hint="eastAsia"/>
                <w:noProof/>
                <w:spacing w:val="6"/>
                <w:sz w:val="22"/>
              </w:rPr>
              <w:t>号</w:t>
            </w:r>
          </w:p>
          <w:p w:rsidR="00DD3B9E" w:rsidRPr="00E5157E" w:rsidRDefault="00DD3B9E" w:rsidP="00304A62">
            <w:pPr>
              <w:tabs>
                <w:tab w:val="left" w:pos="7293"/>
                <w:tab w:val="left" w:pos="8157"/>
              </w:tabs>
              <w:ind w:left="6429"/>
              <w:jc w:val="left"/>
              <w:rPr>
                <w:noProof/>
                <w:sz w:val="22"/>
              </w:rPr>
            </w:pPr>
            <w:r w:rsidRPr="00E5157E">
              <w:rPr>
                <w:rFonts w:hint="eastAsia"/>
                <w:noProof/>
                <w:sz w:val="22"/>
              </w:rPr>
              <w:t>年</w:t>
            </w:r>
            <w:r w:rsidRPr="00E5157E">
              <w:rPr>
                <w:noProof/>
                <w:sz w:val="22"/>
              </w:rPr>
              <w:tab/>
            </w:r>
            <w:r w:rsidRPr="00E5157E">
              <w:rPr>
                <w:rFonts w:hint="eastAsia"/>
                <w:noProof/>
                <w:sz w:val="22"/>
              </w:rPr>
              <w:t>月</w:t>
            </w:r>
            <w:r w:rsidRPr="00E5157E">
              <w:rPr>
                <w:noProof/>
                <w:sz w:val="22"/>
              </w:rPr>
              <w:tab/>
            </w:r>
            <w:r w:rsidRPr="00E5157E">
              <w:rPr>
                <w:rFonts w:hint="eastAsia"/>
                <w:noProof/>
                <w:sz w:val="22"/>
              </w:rPr>
              <w:t>日</w:t>
            </w:r>
          </w:p>
          <w:p w:rsidR="00DD3B9E" w:rsidRPr="00E5157E" w:rsidRDefault="00DD3B9E" w:rsidP="00304A62">
            <w:pPr>
              <w:ind w:left="189" w:right="6881"/>
              <w:jc w:val="distribute"/>
              <w:rPr>
                <w:noProof/>
                <w:sz w:val="22"/>
              </w:rPr>
            </w:pPr>
          </w:p>
          <w:p w:rsidR="00DD3B9E" w:rsidRPr="00E5157E" w:rsidRDefault="00DD3B9E" w:rsidP="00304A62">
            <w:pPr>
              <w:ind w:left="189" w:right="6881"/>
              <w:jc w:val="distribute"/>
              <w:rPr>
                <w:noProof/>
                <w:sz w:val="22"/>
              </w:rPr>
            </w:pPr>
          </w:p>
          <w:p w:rsidR="00DD3B9E" w:rsidRPr="00E5157E" w:rsidRDefault="00DD3B9E" w:rsidP="00304A62">
            <w:pPr>
              <w:tabs>
                <w:tab w:val="left" w:pos="8797"/>
              </w:tabs>
              <w:ind w:left="3709" w:right="20"/>
              <w:rPr>
                <w:noProof/>
                <w:sz w:val="22"/>
              </w:rPr>
            </w:pPr>
            <w:r w:rsidRPr="00E5157E">
              <w:rPr>
                <w:rFonts w:hint="eastAsia"/>
                <w:noProof/>
                <w:sz w:val="22"/>
              </w:rPr>
              <w:t>様</w:t>
            </w:r>
          </w:p>
          <w:p w:rsidR="00DD3B9E" w:rsidRPr="00E5157E" w:rsidRDefault="00DD3B9E" w:rsidP="00304A62">
            <w:pPr>
              <w:tabs>
                <w:tab w:val="left" w:pos="4381"/>
                <w:tab w:val="left" w:pos="7741"/>
              </w:tabs>
              <w:ind w:left="3069"/>
              <w:rPr>
                <w:noProof/>
                <w:sz w:val="22"/>
              </w:rPr>
            </w:pPr>
          </w:p>
          <w:p w:rsidR="00DD3B9E" w:rsidRPr="00E5157E" w:rsidRDefault="00DD3B9E" w:rsidP="00304A62">
            <w:pPr>
              <w:tabs>
                <w:tab w:val="left" w:pos="4381"/>
                <w:tab w:val="left" w:pos="7741"/>
              </w:tabs>
              <w:ind w:left="3069"/>
              <w:rPr>
                <w:noProof/>
                <w:sz w:val="22"/>
              </w:rPr>
            </w:pPr>
          </w:p>
          <w:p w:rsidR="00DD3B9E" w:rsidRPr="00E5157E" w:rsidRDefault="00DD3B9E" w:rsidP="00304A62">
            <w:pPr>
              <w:tabs>
                <w:tab w:val="left" w:pos="4381"/>
                <w:tab w:val="left" w:pos="7741"/>
              </w:tabs>
              <w:ind w:left="3069"/>
              <w:rPr>
                <w:noProof/>
                <w:sz w:val="22"/>
              </w:rPr>
            </w:pPr>
          </w:p>
          <w:p w:rsidR="00DD3B9E" w:rsidRPr="00E5157E" w:rsidRDefault="00DD3B9E" w:rsidP="00304A62">
            <w:pPr>
              <w:tabs>
                <w:tab w:val="left" w:pos="5341"/>
                <w:tab w:val="left" w:pos="7741"/>
              </w:tabs>
              <w:ind w:left="3517"/>
              <w:rPr>
                <w:noProof/>
                <w:sz w:val="22"/>
              </w:rPr>
            </w:pPr>
            <w:r w:rsidRPr="00E5157E">
              <w:rPr>
                <w:rFonts w:hint="eastAsia"/>
                <w:noProof/>
                <w:sz w:val="22"/>
              </w:rPr>
              <w:t>福</w:t>
            </w:r>
            <w:r w:rsidRPr="00E5157E">
              <w:rPr>
                <w:noProof/>
                <w:sz w:val="22"/>
              </w:rPr>
              <w:t xml:space="preserve"> </w:t>
            </w:r>
            <w:r w:rsidRPr="00E5157E">
              <w:rPr>
                <w:rFonts w:hint="eastAsia"/>
                <w:noProof/>
                <w:sz w:val="22"/>
              </w:rPr>
              <w:t>島</w:t>
            </w:r>
            <w:r w:rsidRPr="00E5157E">
              <w:rPr>
                <w:noProof/>
                <w:sz w:val="22"/>
              </w:rPr>
              <w:t xml:space="preserve"> </w:t>
            </w:r>
            <w:r w:rsidRPr="00E5157E">
              <w:rPr>
                <w:rFonts w:hint="eastAsia"/>
                <w:noProof/>
                <w:sz w:val="22"/>
              </w:rPr>
              <w:t>市</w:t>
            </w:r>
            <w:r w:rsidRPr="00E5157E">
              <w:rPr>
                <w:noProof/>
                <w:sz w:val="22"/>
              </w:rPr>
              <w:t xml:space="preserve"> </w:t>
            </w:r>
            <w:r w:rsidRPr="00E5157E">
              <w:rPr>
                <w:rFonts w:hint="eastAsia"/>
                <w:noProof/>
                <w:sz w:val="22"/>
              </w:rPr>
              <w:t>長</w:t>
            </w:r>
            <w:r w:rsidRPr="00E5157E">
              <w:rPr>
                <w:noProof/>
                <w:sz w:val="22"/>
              </w:rPr>
              <w:tab/>
            </w:r>
            <w:r w:rsidRPr="00E5157E">
              <w:rPr>
                <w:noProof/>
                <w:sz w:val="22"/>
              </w:rPr>
              <w:tab/>
            </w:r>
            <w:r w:rsidRPr="00E5157E">
              <w:rPr>
                <w:rFonts w:ascii="JustUnitMark" w:hAnsi="JustUnitMark"/>
                <w:sz w:val="16"/>
              </w:rPr>
              <w:t>㊞</w:t>
            </w:r>
          </w:p>
          <w:p w:rsidR="00DD3B9E" w:rsidRPr="00E5157E" w:rsidRDefault="00DD3B9E" w:rsidP="00304A62">
            <w:pPr>
              <w:ind w:left="2589" w:right="2561"/>
              <w:jc w:val="distribute"/>
              <w:rPr>
                <w:noProof/>
                <w:sz w:val="22"/>
              </w:rPr>
            </w:pPr>
          </w:p>
          <w:p w:rsidR="00DD3B9E" w:rsidRPr="00E5157E" w:rsidRDefault="00DD3B9E" w:rsidP="00304A62">
            <w:pPr>
              <w:ind w:left="2589" w:right="2561"/>
              <w:jc w:val="distribute"/>
              <w:rPr>
                <w:noProof/>
                <w:sz w:val="22"/>
              </w:rPr>
            </w:pPr>
          </w:p>
          <w:p w:rsidR="00DD3B9E" w:rsidRPr="00E5157E" w:rsidRDefault="00DD3B9E" w:rsidP="00304A62">
            <w:pPr>
              <w:ind w:left="2589" w:right="2561"/>
              <w:jc w:val="distribute"/>
              <w:rPr>
                <w:noProof/>
                <w:sz w:val="22"/>
              </w:rPr>
            </w:pPr>
          </w:p>
          <w:p w:rsidR="00DD3B9E" w:rsidRPr="00E5157E" w:rsidRDefault="00DD3B9E" w:rsidP="00304A62">
            <w:pPr>
              <w:ind w:left="2589" w:right="2561"/>
              <w:jc w:val="distribute"/>
              <w:rPr>
                <w:noProof/>
                <w:sz w:val="22"/>
              </w:rPr>
            </w:pPr>
          </w:p>
          <w:p w:rsidR="00DD3B9E" w:rsidRPr="00E5157E" w:rsidRDefault="00DD3B9E" w:rsidP="00304A62">
            <w:pPr>
              <w:ind w:left="2268" w:right="2211"/>
              <w:jc w:val="distribute"/>
              <w:rPr>
                <w:noProof/>
                <w:sz w:val="40"/>
              </w:rPr>
            </w:pPr>
            <w:r w:rsidRPr="00E5157E">
              <w:rPr>
                <w:rFonts w:hint="eastAsia"/>
                <w:noProof/>
                <w:sz w:val="40"/>
              </w:rPr>
              <w:t>調整打切り通知書</w:t>
            </w:r>
          </w:p>
          <w:p w:rsidR="00DD3B9E" w:rsidRPr="00E5157E" w:rsidRDefault="00DD3B9E" w:rsidP="00304A62">
            <w:pPr>
              <w:ind w:left="-3"/>
              <w:rPr>
                <w:noProof/>
                <w:sz w:val="22"/>
              </w:rPr>
            </w:pPr>
          </w:p>
          <w:p w:rsidR="00DD3B9E" w:rsidRPr="00E5157E" w:rsidRDefault="00DD3B9E" w:rsidP="00304A62">
            <w:pPr>
              <w:ind w:left="-3"/>
              <w:rPr>
                <w:noProof/>
                <w:sz w:val="22"/>
              </w:rPr>
            </w:pPr>
          </w:p>
          <w:p w:rsidR="00DD3B9E" w:rsidRPr="00E5157E" w:rsidRDefault="00DD3B9E" w:rsidP="00304A62">
            <w:pPr>
              <w:ind w:left="-3"/>
              <w:rPr>
                <w:noProof/>
                <w:sz w:val="22"/>
              </w:rPr>
            </w:pPr>
          </w:p>
          <w:p w:rsidR="00DD3B9E" w:rsidRPr="00E5157E" w:rsidRDefault="00DD3B9E" w:rsidP="00304A62">
            <w:pPr>
              <w:spacing w:after="120"/>
              <w:ind w:left="454" w:right="454" w:firstLineChars="100" w:firstLine="224"/>
              <w:rPr>
                <w:noProof/>
                <w:sz w:val="22"/>
              </w:rPr>
            </w:pPr>
            <w:r w:rsidRPr="00E5157E">
              <w:rPr>
                <w:rFonts w:hint="eastAsia"/>
                <w:noProof/>
                <w:sz w:val="22"/>
              </w:rPr>
              <w:t>下記の建築物の建築に係る紛争について、福島市中高層建築物の建築に関する指導要綱第1</w:t>
            </w:r>
            <w:r w:rsidR="00192F69" w:rsidRPr="00E5157E">
              <w:rPr>
                <w:rFonts w:hint="eastAsia"/>
                <w:noProof/>
                <w:sz w:val="22"/>
              </w:rPr>
              <w:t>2</w:t>
            </w:r>
            <w:r w:rsidRPr="00E5157E">
              <w:rPr>
                <w:rFonts w:hint="eastAsia"/>
                <w:noProof/>
                <w:sz w:val="22"/>
              </w:rPr>
              <w:t>条の規定により調整を打ち切ったので通知します。</w:t>
            </w:r>
          </w:p>
          <w:p w:rsidR="00DD3B9E" w:rsidRPr="00E5157E" w:rsidRDefault="00DD3B9E" w:rsidP="00304A62">
            <w:pPr>
              <w:ind w:left="-3"/>
              <w:rPr>
                <w:noProof/>
                <w:sz w:val="22"/>
              </w:rPr>
            </w:pPr>
          </w:p>
          <w:p w:rsidR="00DD3B9E" w:rsidRPr="00E5157E" w:rsidRDefault="00DD3B9E" w:rsidP="00304A62">
            <w:pPr>
              <w:ind w:left="-3"/>
              <w:rPr>
                <w:noProof/>
                <w:sz w:val="22"/>
              </w:rPr>
            </w:pPr>
          </w:p>
          <w:p w:rsidR="00DD3B9E" w:rsidRPr="00E5157E" w:rsidRDefault="00DD3B9E" w:rsidP="00304A62">
            <w:pPr>
              <w:pStyle w:val="a8"/>
              <w:rPr>
                <w:sz w:val="22"/>
              </w:rPr>
            </w:pPr>
            <w:r w:rsidRPr="00E5157E">
              <w:rPr>
                <w:rFonts w:hint="eastAsia"/>
                <w:sz w:val="22"/>
              </w:rPr>
              <w:t>記</w:t>
            </w:r>
          </w:p>
          <w:p w:rsidR="00DD3B9E" w:rsidRPr="00E5157E" w:rsidRDefault="00DD3B9E" w:rsidP="00304A62">
            <w:pPr>
              <w:rPr>
                <w:noProof/>
                <w:sz w:val="22"/>
              </w:rPr>
            </w:pPr>
          </w:p>
          <w:p w:rsidR="00DD3B9E" w:rsidRPr="00E5157E" w:rsidRDefault="00DD3B9E" w:rsidP="00304A62">
            <w:pPr>
              <w:rPr>
                <w:noProof/>
                <w:sz w:val="22"/>
              </w:rPr>
            </w:pPr>
          </w:p>
          <w:p w:rsidR="00DD3B9E" w:rsidRPr="00E5157E" w:rsidRDefault="00DD3B9E" w:rsidP="00304A62">
            <w:pPr>
              <w:tabs>
                <w:tab w:val="left" w:pos="829"/>
              </w:tabs>
              <w:ind w:left="397"/>
              <w:rPr>
                <w:noProof/>
                <w:sz w:val="22"/>
              </w:rPr>
            </w:pPr>
            <w:r w:rsidRPr="00E5157E">
              <w:rPr>
                <w:rFonts w:hint="eastAsia"/>
                <w:noProof/>
                <w:sz w:val="22"/>
              </w:rPr>
              <w:t>１</w:t>
            </w:r>
            <w:r w:rsidRPr="00E5157E">
              <w:rPr>
                <w:noProof/>
                <w:sz w:val="22"/>
              </w:rPr>
              <w:tab/>
            </w:r>
            <w:r w:rsidRPr="00E5157E">
              <w:rPr>
                <w:rFonts w:hint="eastAsia"/>
                <w:noProof/>
                <w:sz w:val="22"/>
              </w:rPr>
              <w:t>建築物の名称</w:t>
            </w: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r w:rsidRPr="00E5157E">
              <w:rPr>
                <w:rFonts w:hint="eastAsia"/>
                <w:noProof/>
                <w:sz w:val="22"/>
              </w:rPr>
              <w:t>２</w:t>
            </w:r>
            <w:r w:rsidRPr="00E5157E">
              <w:rPr>
                <w:noProof/>
                <w:sz w:val="22"/>
              </w:rPr>
              <w:tab/>
            </w:r>
            <w:r w:rsidRPr="00E5157E">
              <w:rPr>
                <w:rFonts w:hint="eastAsia"/>
                <w:noProof/>
                <w:sz w:val="22"/>
              </w:rPr>
              <w:t>建築敷地の地名地番</w:t>
            </w: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r w:rsidRPr="00E5157E">
              <w:rPr>
                <w:rFonts w:hint="eastAsia"/>
                <w:noProof/>
                <w:sz w:val="22"/>
              </w:rPr>
              <w:t>３</w:t>
            </w:r>
            <w:r w:rsidRPr="00E5157E">
              <w:rPr>
                <w:noProof/>
                <w:sz w:val="22"/>
              </w:rPr>
              <w:tab/>
            </w:r>
            <w:r w:rsidRPr="00E5157E">
              <w:rPr>
                <w:rFonts w:hint="eastAsia"/>
                <w:noProof/>
                <w:sz w:val="22"/>
              </w:rPr>
              <w:t>相手方の住所及び氏名</w:t>
            </w: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tc>
      </w:tr>
    </w:tbl>
    <w:p w:rsidR="00944050" w:rsidRPr="00E5157E" w:rsidRDefault="00944050" w:rsidP="00B560A8">
      <w:pPr>
        <w:widowControl/>
        <w:wordWrap/>
        <w:autoSpaceDE/>
        <w:autoSpaceDN/>
        <w:adjustRightInd/>
        <w:jc w:val="left"/>
        <w:textAlignment w:val="auto"/>
        <w:rPr>
          <w:spacing w:val="6"/>
        </w:rPr>
      </w:pPr>
      <w:r w:rsidRPr="00E5157E">
        <w:rPr>
          <w:spacing w:val="6"/>
        </w:rPr>
        <w:br w:type="page"/>
      </w:r>
    </w:p>
    <w:p w:rsidR="00D277E5" w:rsidRPr="00E5157E" w:rsidRDefault="00D277E5" w:rsidP="00D277E5">
      <w:pPr>
        <w:pStyle w:val="a6"/>
        <w:tabs>
          <w:tab w:val="left" w:pos="6294"/>
        </w:tabs>
        <w:ind w:right="193"/>
        <w:rPr>
          <w:spacing w:val="6"/>
          <w:sz w:val="21"/>
          <w:szCs w:val="21"/>
        </w:rPr>
      </w:pPr>
      <w:r w:rsidRPr="00E5157E">
        <w:rPr>
          <w:rFonts w:hint="eastAsia"/>
          <w:spacing w:val="6"/>
          <w:sz w:val="21"/>
          <w:szCs w:val="21"/>
        </w:rPr>
        <w:lastRenderedPageBreak/>
        <w:t>（注意）</w:t>
      </w:r>
    </w:p>
    <w:p w:rsidR="00D277E5" w:rsidRPr="00E5157E" w:rsidRDefault="00D277E5" w:rsidP="00D277E5">
      <w:pPr>
        <w:pStyle w:val="a6"/>
        <w:tabs>
          <w:tab w:val="left" w:pos="6294"/>
        </w:tabs>
        <w:ind w:right="193"/>
        <w:rPr>
          <w:spacing w:val="6"/>
          <w:sz w:val="21"/>
          <w:szCs w:val="21"/>
        </w:rPr>
      </w:pPr>
      <w:r w:rsidRPr="00E5157E">
        <w:rPr>
          <w:rFonts w:hint="eastAsia"/>
          <w:spacing w:val="6"/>
          <w:sz w:val="21"/>
          <w:szCs w:val="21"/>
        </w:rPr>
        <w:t>１．様式第１号関係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建築敷地の地名地番は、計画敷地すべての地名地番を記入してください。</w:t>
      </w:r>
    </w:p>
    <w:p w:rsidR="00D277E5" w:rsidRPr="00E5157E" w:rsidRDefault="00D277E5" w:rsidP="00D277E5">
      <w:pPr>
        <w:pStyle w:val="a6"/>
        <w:tabs>
          <w:tab w:val="left" w:pos="6294"/>
        </w:tabs>
        <w:ind w:right="193"/>
        <w:rPr>
          <w:spacing w:val="6"/>
          <w:sz w:val="21"/>
          <w:szCs w:val="21"/>
        </w:rPr>
      </w:pPr>
      <w:r w:rsidRPr="00E5157E">
        <w:rPr>
          <w:rFonts w:hint="eastAsia"/>
          <w:spacing w:val="6"/>
          <w:sz w:val="21"/>
          <w:szCs w:val="21"/>
        </w:rPr>
        <w:t>２．様式第２号、第７号関係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４欄（３）その他の地域、区域には、防火地域等や地区計画、その他必要に応じ地域、区域を記入してください。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②　９欄及び10欄は、本届出で中高層建築物の建築に係る部分を計画に係る部分に、その他の計画部分及び既存部分を計画以外の部分に記入してください。</w:t>
      </w:r>
    </w:p>
    <w:p w:rsidR="00D277E5" w:rsidRPr="00E5157E" w:rsidRDefault="00D277E5" w:rsidP="00CB7D4B">
      <w:pPr>
        <w:pStyle w:val="a6"/>
        <w:tabs>
          <w:tab w:val="left" w:pos="6294"/>
        </w:tabs>
        <w:ind w:leftChars="100" w:left="422" w:right="193" w:hangingChars="100" w:hanging="218"/>
        <w:rPr>
          <w:spacing w:val="6"/>
          <w:sz w:val="21"/>
          <w:szCs w:val="21"/>
        </w:rPr>
      </w:pPr>
      <w:r w:rsidRPr="00E5157E">
        <w:rPr>
          <w:rFonts w:hint="eastAsia"/>
          <w:spacing w:val="6"/>
          <w:sz w:val="21"/>
          <w:szCs w:val="21"/>
        </w:rPr>
        <w:t>③　裏面の標識設置位置図には、方位、計画敷地、敷地が接する道路、計画建築物の位置、標識設置位置を明示してください。</w:t>
      </w:r>
    </w:p>
    <w:p w:rsidR="002C0530" w:rsidRDefault="002C0530" w:rsidP="00D277E5">
      <w:pPr>
        <w:pStyle w:val="a6"/>
        <w:tabs>
          <w:tab w:val="left" w:pos="6294"/>
        </w:tabs>
        <w:ind w:right="193"/>
        <w:rPr>
          <w:spacing w:val="6"/>
          <w:sz w:val="21"/>
          <w:szCs w:val="21"/>
        </w:rPr>
      </w:pPr>
      <w:r>
        <w:rPr>
          <w:rFonts w:hint="eastAsia"/>
          <w:spacing w:val="6"/>
          <w:sz w:val="21"/>
          <w:szCs w:val="21"/>
        </w:rPr>
        <w:t>３．様式第３号関係</w:t>
      </w:r>
    </w:p>
    <w:p w:rsidR="002C0530" w:rsidRDefault="002C0530" w:rsidP="00CB7D4B">
      <w:pPr>
        <w:pStyle w:val="a6"/>
        <w:tabs>
          <w:tab w:val="left" w:pos="6294"/>
        </w:tabs>
        <w:ind w:leftChars="100" w:left="422" w:right="193" w:hangingChars="100" w:hanging="218"/>
        <w:rPr>
          <w:spacing w:val="6"/>
          <w:sz w:val="21"/>
          <w:szCs w:val="21"/>
        </w:rPr>
      </w:pPr>
      <w:r>
        <w:rPr>
          <w:rFonts w:hint="eastAsia"/>
          <w:spacing w:val="6"/>
          <w:sz w:val="21"/>
          <w:szCs w:val="21"/>
        </w:rPr>
        <w:t xml:space="preserve">①　</w:t>
      </w:r>
      <w:r w:rsidR="009D7701">
        <w:rPr>
          <w:rFonts w:hint="eastAsia"/>
          <w:spacing w:val="6"/>
          <w:sz w:val="21"/>
          <w:szCs w:val="21"/>
        </w:rPr>
        <w:t>添付書類２の等時間日影図は、</w:t>
      </w:r>
      <w:r w:rsidR="00CB7D4B">
        <w:rPr>
          <w:rFonts w:hint="eastAsia"/>
          <w:spacing w:val="6"/>
          <w:sz w:val="21"/>
          <w:szCs w:val="21"/>
        </w:rPr>
        <w:t>敷地内に</w:t>
      </w:r>
      <w:r w:rsidR="009D7701">
        <w:rPr>
          <w:rFonts w:hint="eastAsia"/>
          <w:spacing w:val="6"/>
          <w:sz w:val="21"/>
          <w:szCs w:val="21"/>
        </w:rPr>
        <w:t>別棟で</w:t>
      </w:r>
      <w:r w:rsidR="00D6161D">
        <w:rPr>
          <w:rFonts w:hint="eastAsia"/>
          <w:spacing w:val="6"/>
          <w:sz w:val="21"/>
          <w:szCs w:val="21"/>
        </w:rPr>
        <w:t>既存の中高層建築物が</w:t>
      </w:r>
      <w:r w:rsidR="009D7701">
        <w:rPr>
          <w:rFonts w:hint="eastAsia"/>
          <w:spacing w:val="6"/>
          <w:sz w:val="21"/>
          <w:szCs w:val="21"/>
        </w:rPr>
        <w:t>ある場合には、</w:t>
      </w:r>
      <w:r w:rsidR="00CB7D4B">
        <w:rPr>
          <w:rFonts w:hint="eastAsia"/>
          <w:spacing w:val="6"/>
          <w:sz w:val="21"/>
          <w:szCs w:val="21"/>
        </w:rPr>
        <w:t>原則として計画前</w:t>
      </w:r>
      <w:r w:rsidR="0025543F">
        <w:rPr>
          <w:rFonts w:hint="eastAsia"/>
          <w:spacing w:val="6"/>
          <w:sz w:val="21"/>
          <w:szCs w:val="21"/>
        </w:rPr>
        <w:t>の</w:t>
      </w:r>
      <w:r w:rsidR="00CB7D4B">
        <w:rPr>
          <w:rFonts w:hint="eastAsia"/>
          <w:spacing w:val="6"/>
          <w:sz w:val="21"/>
          <w:szCs w:val="21"/>
        </w:rPr>
        <w:t>既存</w:t>
      </w:r>
      <w:r w:rsidR="0025543F">
        <w:rPr>
          <w:rFonts w:hint="eastAsia"/>
          <w:spacing w:val="6"/>
          <w:sz w:val="21"/>
          <w:szCs w:val="21"/>
        </w:rPr>
        <w:t>中高層建築物の等時間日影図と</w:t>
      </w:r>
      <w:r w:rsidR="00CB7D4B">
        <w:rPr>
          <w:rFonts w:hint="eastAsia"/>
          <w:spacing w:val="6"/>
          <w:sz w:val="21"/>
          <w:szCs w:val="21"/>
        </w:rPr>
        <w:t>計画の中高層建築物と</w:t>
      </w:r>
      <w:r w:rsidR="006529BC">
        <w:rPr>
          <w:rFonts w:hint="eastAsia"/>
          <w:spacing w:val="6"/>
          <w:sz w:val="21"/>
          <w:szCs w:val="21"/>
        </w:rPr>
        <w:t>合わせた等時間日影図の両方を添付してください。</w:t>
      </w:r>
    </w:p>
    <w:p w:rsidR="00D277E5" w:rsidRPr="00E5157E" w:rsidRDefault="002C0530" w:rsidP="00D277E5">
      <w:pPr>
        <w:pStyle w:val="a6"/>
        <w:tabs>
          <w:tab w:val="left" w:pos="6294"/>
        </w:tabs>
        <w:ind w:right="193"/>
        <w:rPr>
          <w:spacing w:val="6"/>
          <w:sz w:val="21"/>
          <w:szCs w:val="21"/>
        </w:rPr>
      </w:pPr>
      <w:r>
        <w:rPr>
          <w:rFonts w:hint="eastAsia"/>
          <w:spacing w:val="6"/>
          <w:sz w:val="21"/>
          <w:szCs w:val="21"/>
        </w:rPr>
        <w:t>４</w:t>
      </w:r>
      <w:r w:rsidR="00D277E5" w:rsidRPr="00E5157E">
        <w:rPr>
          <w:rFonts w:hint="eastAsia"/>
          <w:spacing w:val="6"/>
          <w:sz w:val="21"/>
          <w:szCs w:val="21"/>
        </w:rPr>
        <w:t>．様式第５号関係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３欄は、説明した内容、説明に対する意見・要望等についてできるだけ具体的に記入してください。</w:t>
      </w:r>
    </w:p>
    <w:p w:rsidR="00D277E5" w:rsidRPr="00E5157E" w:rsidRDefault="002C0530" w:rsidP="00D277E5">
      <w:pPr>
        <w:pStyle w:val="a6"/>
        <w:tabs>
          <w:tab w:val="left" w:pos="6294"/>
        </w:tabs>
        <w:ind w:right="193"/>
        <w:rPr>
          <w:spacing w:val="6"/>
          <w:sz w:val="21"/>
          <w:szCs w:val="21"/>
        </w:rPr>
      </w:pPr>
      <w:r>
        <w:rPr>
          <w:rFonts w:hint="eastAsia"/>
          <w:spacing w:val="6"/>
          <w:sz w:val="21"/>
          <w:szCs w:val="21"/>
        </w:rPr>
        <w:t>５</w:t>
      </w:r>
      <w:r w:rsidR="00D277E5" w:rsidRPr="00E5157E">
        <w:rPr>
          <w:rFonts w:hint="eastAsia"/>
          <w:spacing w:val="6"/>
          <w:sz w:val="21"/>
          <w:szCs w:val="21"/>
        </w:rPr>
        <w:t>．様式第５号の２関係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項目１、２、８から11、14から18、20、23、2</w:t>
      </w:r>
      <w:r w:rsidRPr="00E5157E">
        <w:rPr>
          <w:spacing w:val="6"/>
          <w:sz w:val="21"/>
          <w:szCs w:val="21"/>
        </w:rPr>
        <w:t>5</w:t>
      </w:r>
      <w:r w:rsidRPr="00E5157E">
        <w:rPr>
          <w:rFonts w:hint="eastAsia"/>
          <w:spacing w:val="6"/>
          <w:sz w:val="21"/>
          <w:szCs w:val="21"/>
        </w:rPr>
        <w:t>、26は、近隣居住者等へ説明が必須な事項です。その他の項目で説明した事項には○を、説明しなかった事項には×を説明欄に記入してください。</w:t>
      </w:r>
    </w:p>
    <w:p w:rsidR="00D277E5" w:rsidRPr="00E5157E" w:rsidRDefault="002C0530" w:rsidP="00D277E5">
      <w:pPr>
        <w:pStyle w:val="a6"/>
        <w:tabs>
          <w:tab w:val="left" w:pos="6294"/>
        </w:tabs>
        <w:ind w:right="193"/>
        <w:rPr>
          <w:spacing w:val="6"/>
          <w:sz w:val="21"/>
          <w:szCs w:val="21"/>
        </w:rPr>
      </w:pPr>
      <w:r>
        <w:rPr>
          <w:rFonts w:hint="eastAsia"/>
          <w:spacing w:val="6"/>
          <w:sz w:val="21"/>
          <w:szCs w:val="21"/>
        </w:rPr>
        <w:t>６</w:t>
      </w:r>
      <w:r w:rsidR="00D277E5" w:rsidRPr="00E5157E">
        <w:rPr>
          <w:rFonts w:hint="eastAsia"/>
          <w:spacing w:val="6"/>
          <w:sz w:val="21"/>
          <w:szCs w:val="21"/>
        </w:rPr>
        <w:t>．様式第５号の３関係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近隣居住者等１人ごとに記入してください。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②　「近隣居住者等番号」は、付近現況図の近隣居住者等番号と一致させてください。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③　「対象地住所」は、近隣居住者等に該当する原因となった建築物や土地の住所又は地名地番を記入してください。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④　「方法」は、該当する項目を○で囲んでください。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⑤　「説明会番号」は、説明会を開催した場合に、説明会開催単位での番号を記入してください。</w:t>
      </w:r>
    </w:p>
    <w:p w:rsidR="00D277E5" w:rsidRPr="00E5157E" w:rsidRDefault="002C0530" w:rsidP="00D277E5">
      <w:pPr>
        <w:pStyle w:val="a6"/>
        <w:tabs>
          <w:tab w:val="left" w:pos="6294"/>
        </w:tabs>
        <w:ind w:right="193"/>
        <w:rPr>
          <w:spacing w:val="6"/>
          <w:sz w:val="21"/>
          <w:szCs w:val="21"/>
        </w:rPr>
      </w:pPr>
      <w:r>
        <w:rPr>
          <w:rFonts w:hint="eastAsia"/>
          <w:spacing w:val="6"/>
          <w:sz w:val="21"/>
          <w:szCs w:val="21"/>
        </w:rPr>
        <w:t>７</w:t>
      </w:r>
      <w:r w:rsidR="00D277E5" w:rsidRPr="00E5157E">
        <w:rPr>
          <w:rFonts w:hint="eastAsia"/>
          <w:spacing w:val="6"/>
          <w:sz w:val="21"/>
          <w:szCs w:val="21"/>
        </w:rPr>
        <w:t>．様式第８号関係</w:t>
      </w:r>
    </w:p>
    <w:p w:rsidR="00944050" w:rsidRPr="00E5157E" w:rsidRDefault="00D277E5" w:rsidP="00D277E5">
      <w:pPr>
        <w:pStyle w:val="a6"/>
        <w:tabs>
          <w:tab w:val="left" w:pos="6294"/>
        </w:tabs>
        <w:ind w:leftChars="100" w:left="422" w:right="193" w:hangingChars="100" w:hanging="218"/>
        <w:rPr>
          <w:spacing w:val="6"/>
        </w:rPr>
      </w:pPr>
      <w:r w:rsidRPr="00E5157E">
        <w:rPr>
          <w:rFonts w:hint="eastAsia"/>
          <w:spacing w:val="6"/>
          <w:sz w:val="21"/>
          <w:szCs w:val="21"/>
        </w:rPr>
        <w:t>①　添付書類のうち、変更に係わらない書類で添付しないものについては、取消線を入れてください。</w:t>
      </w:r>
    </w:p>
    <w:sectPr w:rsidR="00944050" w:rsidRPr="00E5157E" w:rsidSect="0013770A">
      <w:pgSz w:w="11907" w:h="16840" w:code="9"/>
      <w:pgMar w:top="1418" w:right="1418" w:bottom="1247" w:left="1418" w:header="1134" w:footer="851" w:gutter="0"/>
      <w:cols w:space="425"/>
      <w:docGrid w:type="linesAndChars" w:linePitch="389" w:charSpace="-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9BC" w:rsidRDefault="006529BC" w:rsidP="009D559E">
      <w:r>
        <w:separator/>
      </w:r>
    </w:p>
  </w:endnote>
  <w:endnote w:type="continuationSeparator" w:id="0">
    <w:p w:rsidR="006529BC" w:rsidRDefault="006529BC" w:rsidP="009D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9BC" w:rsidRDefault="006529BC" w:rsidP="009D559E">
      <w:r>
        <w:separator/>
      </w:r>
    </w:p>
  </w:footnote>
  <w:footnote w:type="continuationSeparator" w:id="0">
    <w:p w:rsidR="006529BC" w:rsidRDefault="006529BC" w:rsidP="009D5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1EF"/>
    <w:multiLevelType w:val="singleLevel"/>
    <w:tmpl w:val="C264FA30"/>
    <w:lvl w:ilvl="0">
      <w:start w:val="6"/>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1" w15:restartNumberingAfterBreak="0">
    <w:nsid w:val="050368D4"/>
    <w:multiLevelType w:val="singleLevel"/>
    <w:tmpl w:val="C34CF17E"/>
    <w:lvl w:ilvl="0">
      <w:start w:val="11"/>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2" w15:restartNumberingAfterBreak="0">
    <w:nsid w:val="0725348D"/>
    <w:multiLevelType w:val="singleLevel"/>
    <w:tmpl w:val="67220946"/>
    <w:lvl w:ilvl="0">
      <w:start w:val="3"/>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3" w15:restartNumberingAfterBreak="0">
    <w:nsid w:val="0A6D3BBA"/>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 w15:restartNumberingAfterBreak="0">
    <w:nsid w:val="0CAB37C1"/>
    <w:multiLevelType w:val="singleLevel"/>
    <w:tmpl w:val="4E8000FA"/>
    <w:lvl w:ilvl="0">
      <w:start w:val="1"/>
      <w:numFmt w:val="aiueoFullWidth"/>
      <w:lvlText w:val="%1　"/>
      <w:legacy w:legacy="1" w:legacySpace="0" w:legacyIndent="420"/>
      <w:lvlJc w:val="left"/>
      <w:pPr>
        <w:ind w:left="720" w:hanging="420"/>
      </w:pPr>
      <w:rPr>
        <w:rFonts w:ascii="ＭＳ 明朝" w:eastAsia="ＭＳ 明朝" w:hAnsi="ＭＳ 明朝" w:hint="eastAsia"/>
        <w:b w:val="0"/>
        <w:i w:val="0"/>
        <w:sz w:val="21"/>
        <w:u w:val="none"/>
      </w:rPr>
    </w:lvl>
  </w:abstractNum>
  <w:abstractNum w:abstractNumId="5" w15:restartNumberingAfterBreak="0">
    <w:nsid w:val="0F5C6611"/>
    <w:multiLevelType w:val="singleLevel"/>
    <w:tmpl w:val="DEEC9D8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6" w15:restartNumberingAfterBreak="0">
    <w:nsid w:val="0F7F3316"/>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7" w15:restartNumberingAfterBreak="0">
    <w:nsid w:val="0FA7309D"/>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8" w15:restartNumberingAfterBreak="0">
    <w:nsid w:val="12CB1E1B"/>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9" w15:restartNumberingAfterBreak="0">
    <w:nsid w:val="13916402"/>
    <w:multiLevelType w:val="singleLevel"/>
    <w:tmpl w:val="DF16D5A2"/>
    <w:lvl w:ilvl="0">
      <w:start w:val="2"/>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0" w15:restartNumberingAfterBreak="0">
    <w:nsid w:val="14692D81"/>
    <w:multiLevelType w:val="singleLevel"/>
    <w:tmpl w:val="BEE87234"/>
    <w:lvl w:ilvl="0">
      <w:start w:val="9"/>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11" w15:restartNumberingAfterBreak="0">
    <w:nsid w:val="15B57C47"/>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2" w15:restartNumberingAfterBreak="0">
    <w:nsid w:val="181A600B"/>
    <w:multiLevelType w:val="singleLevel"/>
    <w:tmpl w:val="8916B394"/>
    <w:lvl w:ilvl="0">
      <w:start w:val="16"/>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13" w15:restartNumberingAfterBreak="0">
    <w:nsid w:val="1F1C3B35"/>
    <w:multiLevelType w:val="singleLevel"/>
    <w:tmpl w:val="32E4A9F2"/>
    <w:lvl w:ilvl="0">
      <w:start w:val="4"/>
      <w:numFmt w:val="decimal"/>
      <w:lvlText w:val="(%1)"/>
      <w:legacy w:legacy="1" w:legacySpace="0" w:legacyIndent="315"/>
      <w:lvlJc w:val="left"/>
      <w:pPr>
        <w:ind w:left="315" w:hanging="315"/>
      </w:pPr>
      <w:rPr>
        <w:rFonts w:ascii="ＭＳ 明朝" w:eastAsia="ＭＳ 明朝" w:hAnsi="ＭＳ 明朝" w:hint="eastAsia"/>
        <w:b w:val="0"/>
        <w:i w:val="0"/>
        <w:sz w:val="21"/>
        <w:u w:val="none"/>
      </w:rPr>
    </w:lvl>
  </w:abstractNum>
  <w:abstractNum w:abstractNumId="14" w15:restartNumberingAfterBreak="0">
    <w:nsid w:val="21EB647F"/>
    <w:multiLevelType w:val="singleLevel"/>
    <w:tmpl w:val="49ACD33A"/>
    <w:lvl w:ilvl="0">
      <w:start w:val="5"/>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5" w15:restartNumberingAfterBreak="0">
    <w:nsid w:val="22CA4E4C"/>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6" w15:restartNumberingAfterBreak="0">
    <w:nsid w:val="251A1887"/>
    <w:multiLevelType w:val="singleLevel"/>
    <w:tmpl w:val="3FEE1CD4"/>
    <w:lvl w:ilvl="0">
      <w:start w:val="3"/>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7" w15:restartNumberingAfterBreak="0">
    <w:nsid w:val="291076ED"/>
    <w:multiLevelType w:val="singleLevel"/>
    <w:tmpl w:val="78BA16DC"/>
    <w:lvl w:ilvl="0">
      <w:start w:val="4"/>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18" w15:restartNumberingAfterBreak="0">
    <w:nsid w:val="36354B6C"/>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9" w15:restartNumberingAfterBreak="0">
    <w:nsid w:val="3B8D56A9"/>
    <w:multiLevelType w:val="singleLevel"/>
    <w:tmpl w:val="B82296DC"/>
    <w:lvl w:ilvl="0">
      <w:start w:val="10"/>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20" w15:restartNumberingAfterBreak="0">
    <w:nsid w:val="3E9809CE"/>
    <w:multiLevelType w:val="singleLevel"/>
    <w:tmpl w:val="94145E58"/>
    <w:lvl w:ilvl="0">
      <w:start w:val="2"/>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1" w15:restartNumberingAfterBreak="0">
    <w:nsid w:val="42882FE6"/>
    <w:multiLevelType w:val="singleLevel"/>
    <w:tmpl w:val="817878A6"/>
    <w:lvl w:ilvl="0">
      <w:start w:val="5"/>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2" w15:restartNumberingAfterBreak="0">
    <w:nsid w:val="492262D0"/>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3" w15:restartNumberingAfterBreak="0">
    <w:nsid w:val="49BA1B7A"/>
    <w:multiLevelType w:val="singleLevel"/>
    <w:tmpl w:val="80304B1A"/>
    <w:lvl w:ilvl="0">
      <w:start w:val="1"/>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4" w15:restartNumberingAfterBreak="0">
    <w:nsid w:val="53564E3D"/>
    <w:multiLevelType w:val="singleLevel"/>
    <w:tmpl w:val="5D64282E"/>
    <w:lvl w:ilvl="0">
      <w:start w:val="7"/>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5" w15:restartNumberingAfterBreak="0">
    <w:nsid w:val="548A093A"/>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6" w15:restartNumberingAfterBreak="0">
    <w:nsid w:val="58807158"/>
    <w:multiLevelType w:val="singleLevel"/>
    <w:tmpl w:val="13E832FA"/>
    <w:lvl w:ilvl="0">
      <w:start w:val="14"/>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27" w15:restartNumberingAfterBreak="0">
    <w:nsid w:val="5A0A78BD"/>
    <w:multiLevelType w:val="singleLevel"/>
    <w:tmpl w:val="7222F410"/>
    <w:lvl w:ilvl="0">
      <w:start w:val="18"/>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28" w15:restartNumberingAfterBreak="0">
    <w:nsid w:val="5B591C89"/>
    <w:multiLevelType w:val="singleLevel"/>
    <w:tmpl w:val="C69E103C"/>
    <w:lvl w:ilvl="0">
      <w:start w:val="8"/>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9" w15:restartNumberingAfterBreak="0">
    <w:nsid w:val="5DFE3466"/>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30" w15:restartNumberingAfterBreak="0">
    <w:nsid w:val="6BC111DA"/>
    <w:multiLevelType w:val="singleLevel"/>
    <w:tmpl w:val="3C8C584E"/>
    <w:lvl w:ilvl="0">
      <w:start w:val="5"/>
      <w:numFmt w:val="decimal"/>
      <w:lvlText w:val="(%1)"/>
      <w:legacy w:legacy="1" w:legacySpace="0" w:legacyIndent="315"/>
      <w:lvlJc w:val="left"/>
      <w:pPr>
        <w:ind w:left="315" w:hanging="315"/>
      </w:pPr>
      <w:rPr>
        <w:rFonts w:ascii="ＭＳ 明朝" w:eastAsia="ＭＳ 明朝" w:hAnsi="ＭＳ 明朝" w:hint="eastAsia"/>
        <w:b w:val="0"/>
        <w:i w:val="0"/>
        <w:sz w:val="21"/>
        <w:u w:val="none"/>
      </w:rPr>
    </w:lvl>
  </w:abstractNum>
  <w:abstractNum w:abstractNumId="31" w15:restartNumberingAfterBreak="0">
    <w:nsid w:val="6CF24876"/>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2" w15:restartNumberingAfterBreak="0">
    <w:nsid w:val="71004A12"/>
    <w:multiLevelType w:val="singleLevel"/>
    <w:tmpl w:val="8F7CF474"/>
    <w:lvl w:ilvl="0">
      <w:start w:val="17"/>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33" w15:restartNumberingAfterBreak="0">
    <w:nsid w:val="71896623"/>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34" w15:restartNumberingAfterBreak="0">
    <w:nsid w:val="75051630"/>
    <w:multiLevelType w:val="singleLevel"/>
    <w:tmpl w:val="B2D8AE4C"/>
    <w:lvl w:ilvl="0">
      <w:start w:val="15"/>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35" w15:restartNumberingAfterBreak="0">
    <w:nsid w:val="75355562"/>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6" w15:restartNumberingAfterBreak="0">
    <w:nsid w:val="75C96D42"/>
    <w:multiLevelType w:val="singleLevel"/>
    <w:tmpl w:val="89D09A34"/>
    <w:lvl w:ilvl="0">
      <w:start w:val="1"/>
      <w:numFmt w:val="aiueoFullWidth"/>
      <w:lvlText w:val="%1　"/>
      <w:legacy w:legacy="1" w:legacySpace="0" w:legacyIndent="435"/>
      <w:lvlJc w:val="left"/>
      <w:pPr>
        <w:ind w:left="645" w:hanging="435"/>
      </w:pPr>
      <w:rPr>
        <w:rFonts w:ascii="ＭＳ 明朝" w:eastAsia="ＭＳ 明朝" w:hAnsi="ＭＳ 明朝" w:hint="eastAsia"/>
        <w:b w:val="0"/>
        <w:i w:val="0"/>
        <w:sz w:val="21"/>
        <w:u w:val="none"/>
      </w:rPr>
    </w:lvl>
  </w:abstractNum>
  <w:abstractNum w:abstractNumId="37" w15:restartNumberingAfterBreak="0">
    <w:nsid w:val="75DC5C35"/>
    <w:multiLevelType w:val="singleLevel"/>
    <w:tmpl w:val="6E46E75E"/>
    <w:lvl w:ilvl="0">
      <w:start w:val="13"/>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38" w15:restartNumberingAfterBreak="0">
    <w:nsid w:val="7B6F1FA4"/>
    <w:multiLevelType w:val="singleLevel"/>
    <w:tmpl w:val="2EE2ECAC"/>
    <w:lvl w:ilvl="0">
      <w:start w:val="12"/>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num w:numId="1">
    <w:abstractNumId w:val="23"/>
  </w:num>
  <w:num w:numId="2">
    <w:abstractNumId w:val="20"/>
  </w:num>
  <w:num w:numId="3">
    <w:abstractNumId w:val="29"/>
  </w:num>
  <w:num w:numId="4">
    <w:abstractNumId w:val="36"/>
  </w:num>
  <w:num w:numId="5">
    <w:abstractNumId w:val="14"/>
  </w:num>
  <w:num w:numId="6">
    <w:abstractNumId w:val="2"/>
  </w:num>
  <w:num w:numId="7">
    <w:abstractNumId w:val="6"/>
  </w:num>
  <w:num w:numId="8">
    <w:abstractNumId w:val="6"/>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lvlOverride>
  </w:num>
  <w:num w:numId="9">
    <w:abstractNumId w:val="17"/>
  </w:num>
  <w:num w:numId="10">
    <w:abstractNumId w:val="18"/>
  </w:num>
  <w:num w:numId="11">
    <w:abstractNumId w:val="18"/>
    <w:lvlOverride w:ilvl="0">
      <w:lvl w:ilvl="0">
        <w:start w:val="5"/>
        <w:numFmt w:val="decimal"/>
        <w:lvlText w:val="(%1) "/>
        <w:legacy w:legacy="1" w:legacySpace="0" w:legacyIndent="425"/>
        <w:lvlJc w:val="left"/>
        <w:pPr>
          <w:ind w:left="425" w:hanging="425"/>
        </w:pPr>
        <w:rPr>
          <w:rFonts w:ascii="ＭＳ 明朝" w:eastAsia="ＭＳ 明朝" w:hAnsi="ＭＳ 明朝" w:hint="eastAsia"/>
          <w:b w:val="0"/>
          <w:i w:val="0"/>
          <w:sz w:val="21"/>
          <w:u w:val="none"/>
        </w:rPr>
      </w:lvl>
    </w:lvlOverride>
  </w:num>
  <w:num w:numId="12">
    <w:abstractNumId w:val="21"/>
  </w:num>
  <w:num w:numId="13">
    <w:abstractNumId w:val="31"/>
  </w:num>
  <w:num w:numId="14">
    <w:abstractNumId w:val="7"/>
  </w:num>
  <w:num w:numId="15">
    <w:abstractNumId w:val="5"/>
  </w:num>
  <w:num w:numId="16">
    <w:abstractNumId w:val="0"/>
  </w:num>
  <w:num w:numId="17">
    <w:abstractNumId w:val="22"/>
  </w:num>
  <w:num w:numId="18">
    <w:abstractNumId w:val="22"/>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lvlOverride>
  </w:num>
  <w:num w:numId="19">
    <w:abstractNumId w:val="11"/>
  </w:num>
  <w:num w:numId="20">
    <w:abstractNumId w:val="24"/>
  </w:num>
  <w:num w:numId="21">
    <w:abstractNumId w:val="33"/>
  </w:num>
  <w:num w:numId="22">
    <w:abstractNumId w:val="28"/>
  </w:num>
  <w:num w:numId="23">
    <w:abstractNumId w:val="15"/>
  </w:num>
  <w:num w:numId="24">
    <w:abstractNumId w:val="9"/>
  </w:num>
  <w:num w:numId="25">
    <w:abstractNumId w:val="16"/>
  </w:num>
  <w:num w:numId="26">
    <w:abstractNumId w:val="13"/>
  </w:num>
  <w:num w:numId="27">
    <w:abstractNumId w:val="4"/>
  </w:num>
  <w:num w:numId="28">
    <w:abstractNumId w:val="30"/>
  </w:num>
  <w:num w:numId="29">
    <w:abstractNumId w:val="30"/>
    <w:lvlOverride w:ilvl="0">
      <w:lvl w:ilvl="0">
        <w:start w:val="1"/>
        <w:numFmt w:val="decimal"/>
        <w:lvlText w:val="(%1)"/>
        <w:legacy w:legacy="1" w:legacySpace="0" w:legacyIndent="315"/>
        <w:lvlJc w:val="left"/>
        <w:pPr>
          <w:ind w:left="315" w:hanging="315"/>
        </w:pPr>
        <w:rPr>
          <w:rFonts w:ascii="ＭＳ 明朝" w:eastAsia="ＭＳ 明朝" w:hAnsi="ＭＳ 明朝" w:hint="eastAsia"/>
          <w:b w:val="0"/>
          <w:i w:val="0"/>
          <w:sz w:val="21"/>
          <w:u w:val="none"/>
        </w:rPr>
      </w:lvl>
    </w:lvlOverride>
  </w:num>
  <w:num w:numId="30">
    <w:abstractNumId w:val="10"/>
  </w:num>
  <w:num w:numId="31">
    <w:abstractNumId w:val="25"/>
  </w:num>
  <w:num w:numId="32">
    <w:abstractNumId w:val="19"/>
  </w:num>
  <w:num w:numId="33">
    <w:abstractNumId w:val="1"/>
  </w:num>
  <w:num w:numId="34">
    <w:abstractNumId w:val="38"/>
  </w:num>
  <w:num w:numId="35">
    <w:abstractNumId w:val="3"/>
  </w:num>
  <w:num w:numId="36">
    <w:abstractNumId w:val="37"/>
  </w:num>
  <w:num w:numId="37">
    <w:abstractNumId w:val="26"/>
  </w:num>
  <w:num w:numId="38">
    <w:abstractNumId w:val="35"/>
  </w:num>
  <w:num w:numId="39">
    <w:abstractNumId w:val="34"/>
  </w:num>
  <w:num w:numId="40">
    <w:abstractNumId w:val="8"/>
  </w:num>
  <w:num w:numId="41">
    <w:abstractNumId w:val="12"/>
  </w:num>
  <w:num w:numId="42">
    <w:abstractNumId w:val="3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5"/>
  <w:doNotHyphenateCaps/>
  <w:drawingGridHorizontalSpacing w:val="102"/>
  <w:drawingGridVerticalSpacing w:val="389"/>
  <w:displayHorizontalDrawingGridEvery w:val="0"/>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3 pt,4.2 pt"/>
    <w:docVar w:name="AutoMarginAdjustment3" w:val="94 pt,-1 pt"/>
    <w:docVar w:name="DocLay" w:val="YES"/>
    <w:docVar w:name="ValidCPLLPP" w:val="1"/>
    <w:docVar w:name="ViewGrid" w:val="0"/>
  </w:docVars>
  <w:rsids>
    <w:rsidRoot w:val="0016564A"/>
    <w:rsid w:val="0000567F"/>
    <w:rsid w:val="00021FBE"/>
    <w:rsid w:val="000356FB"/>
    <w:rsid w:val="00083CC1"/>
    <w:rsid w:val="0013770A"/>
    <w:rsid w:val="00141A00"/>
    <w:rsid w:val="0015585C"/>
    <w:rsid w:val="0016564A"/>
    <w:rsid w:val="00192F69"/>
    <w:rsid w:val="001A7C35"/>
    <w:rsid w:val="001F3D71"/>
    <w:rsid w:val="0020019E"/>
    <w:rsid w:val="0025543F"/>
    <w:rsid w:val="00274230"/>
    <w:rsid w:val="002A2F33"/>
    <w:rsid w:val="002C0530"/>
    <w:rsid w:val="002C1A52"/>
    <w:rsid w:val="002D0252"/>
    <w:rsid w:val="002F33FD"/>
    <w:rsid w:val="002F5EAE"/>
    <w:rsid w:val="00304A62"/>
    <w:rsid w:val="00336F65"/>
    <w:rsid w:val="003637DB"/>
    <w:rsid w:val="00365163"/>
    <w:rsid w:val="003C5E4F"/>
    <w:rsid w:val="003E4F58"/>
    <w:rsid w:val="0040684A"/>
    <w:rsid w:val="00434BAE"/>
    <w:rsid w:val="00495D74"/>
    <w:rsid w:val="004E417D"/>
    <w:rsid w:val="00557D92"/>
    <w:rsid w:val="00577FAB"/>
    <w:rsid w:val="005B1314"/>
    <w:rsid w:val="006529BC"/>
    <w:rsid w:val="00674081"/>
    <w:rsid w:val="0067523B"/>
    <w:rsid w:val="006D49A0"/>
    <w:rsid w:val="007458EF"/>
    <w:rsid w:val="00790CD6"/>
    <w:rsid w:val="007B759D"/>
    <w:rsid w:val="00803C21"/>
    <w:rsid w:val="00806223"/>
    <w:rsid w:val="008B6F8F"/>
    <w:rsid w:val="008D3AA8"/>
    <w:rsid w:val="008F4522"/>
    <w:rsid w:val="00925626"/>
    <w:rsid w:val="00944050"/>
    <w:rsid w:val="009D559E"/>
    <w:rsid w:val="009D7701"/>
    <w:rsid w:val="00A1264C"/>
    <w:rsid w:val="00A901FB"/>
    <w:rsid w:val="00AB02C9"/>
    <w:rsid w:val="00AD0558"/>
    <w:rsid w:val="00B07F40"/>
    <w:rsid w:val="00B560A8"/>
    <w:rsid w:val="00C55AC6"/>
    <w:rsid w:val="00CB5821"/>
    <w:rsid w:val="00CB7D4B"/>
    <w:rsid w:val="00CD3165"/>
    <w:rsid w:val="00CF31D8"/>
    <w:rsid w:val="00D0329A"/>
    <w:rsid w:val="00D277E5"/>
    <w:rsid w:val="00D469D1"/>
    <w:rsid w:val="00D5465C"/>
    <w:rsid w:val="00D6161D"/>
    <w:rsid w:val="00DC3F81"/>
    <w:rsid w:val="00DD3B9E"/>
    <w:rsid w:val="00DE3EB1"/>
    <w:rsid w:val="00DE6AC0"/>
    <w:rsid w:val="00DF5D9B"/>
    <w:rsid w:val="00E5157E"/>
    <w:rsid w:val="00E574CE"/>
    <w:rsid w:val="00EB0277"/>
    <w:rsid w:val="00EE1420"/>
    <w:rsid w:val="00F305F7"/>
    <w:rsid w:val="00F40034"/>
    <w:rsid w:val="00F63556"/>
    <w:rsid w:val="00FB111D"/>
    <w:rsid w:val="00FB2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D36761F0-ADA6-4DC7-B439-80F8F6A4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baseline"/>
    </w:pPr>
    <w:rPr>
      <w:rFonts w:ascii="ＭＳ 明朝"/>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554"/>
        <w:tab w:val="right" w:pos="9109"/>
      </w:tabs>
      <w:spacing w:line="360" w:lineRule="atLeast"/>
    </w:pPr>
  </w:style>
  <w:style w:type="paragraph" w:styleId="a5">
    <w:name w:val="header"/>
    <w:basedOn w:val="a"/>
    <w:pPr>
      <w:tabs>
        <w:tab w:val="center" w:pos="4554"/>
        <w:tab w:val="right" w:pos="9109"/>
      </w:tabs>
      <w:spacing w:line="360" w:lineRule="atLeast"/>
    </w:pPr>
  </w:style>
  <w:style w:type="paragraph" w:styleId="a6">
    <w:name w:val="Body Text Indent"/>
    <w:basedOn w:val="a"/>
    <w:pPr>
      <w:ind w:right="3"/>
    </w:pPr>
    <w:rPr>
      <w:sz w:val="24"/>
    </w:rPr>
  </w:style>
  <w:style w:type="paragraph" w:styleId="2">
    <w:name w:val="Body Text Indent 2"/>
    <w:basedOn w:val="a"/>
    <w:pPr>
      <w:widowControl/>
      <w:wordWrap/>
      <w:autoSpaceDE/>
      <w:autoSpaceDN/>
      <w:adjustRightInd/>
      <w:spacing w:before="240" w:line="360" w:lineRule="auto"/>
      <w:ind w:firstLine="194"/>
      <w:jc w:val="left"/>
      <w:textAlignment w:val="auto"/>
    </w:pPr>
  </w:style>
  <w:style w:type="paragraph" w:styleId="a7">
    <w:name w:val="Body Text"/>
    <w:basedOn w:val="a"/>
    <w:pPr>
      <w:widowControl/>
      <w:wordWrap/>
      <w:autoSpaceDE/>
      <w:autoSpaceDN/>
      <w:adjustRightInd/>
      <w:jc w:val="left"/>
      <w:textAlignment w:val="auto"/>
    </w:pPr>
    <w:rPr>
      <w:sz w:val="21"/>
    </w:rPr>
  </w:style>
  <w:style w:type="paragraph" w:styleId="3">
    <w:name w:val="Body Text Indent 3"/>
    <w:basedOn w:val="a"/>
    <w:pPr>
      <w:ind w:left="576"/>
      <w:jc w:val="left"/>
    </w:pPr>
    <w:rPr>
      <w:sz w:val="21"/>
    </w:rPr>
  </w:style>
  <w:style w:type="paragraph" w:styleId="a8">
    <w:name w:val="Note Heading"/>
    <w:basedOn w:val="a"/>
    <w:next w:val="a"/>
    <w:pPr>
      <w:jc w:val="center"/>
    </w:pPr>
    <w:rPr>
      <w:sz w:val="21"/>
    </w:rPr>
  </w:style>
  <w:style w:type="paragraph" w:styleId="a9">
    <w:name w:val="Closing"/>
    <w:basedOn w:val="a"/>
    <w:next w:val="a"/>
    <w:pPr>
      <w:jc w:val="right"/>
    </w:pPr>
    <w:rPr>
      <w:sz w:val="21"/>
    </w:rPr>
  </w:style>
  <w:style w:type="paragraph" w:styleId="aa">
    <w:name w:val="Block Text"/>
    <w:basedOn w:val="a"/>
    <w:pPr>
      <w:spacing w:after="120" w:line="360" w:lineRule="auto"/>
      <w:ind w:left="510" w:right="476" w:firstLineChars="91" w:firstLine="195"/>
    </w:pPr>
    <w:rPr>
      <w:noProof/>
      <w:sz w:val="21"/>
    </w:rPr>
  </w:style>
  <w:style w:type="table" w:styleId="ab">
    <w:name w:val="Table Grid"/>
    <w:basedOn w:val="a1"/>
    <w:rsid w:val="00803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523B"/>
    <w:pPr>
      <w:ind w:leftChars="400" w:left="840"/>
    </w:pPr>
  </w:style>
  <w:style w:type="character" w:customStyle="1" w:styleId="a4">
    <w:name w:val="フッター (文字)"/>
    <w:basedOn w:val="a0"/>
    <w:link w:val="a3"/>
    <w:rsid w:val="00192F69"/>
    <w:rPr>
      <w:rFonts w:ascii="ＭＳ 明朝"/>
      <w:spacing w:val="4"/>
    </w:rPr>
  </w:style>
  <w:style w:type="paragraph" w:styleId="ad">
    <w:name w:val="Balloon Text"/>
    <w:basedOn w:val="a"/>
    <w:link w:val="ae"/>
    <w:semiHidden/>
    <w:unhideWhenUsed/>
    <w:rsid w:val="0013770A"/>
    <w:rPr>
      <w:rFonts w:asciiTheme="majorHAnsi" w:eastAsiaTheme="majorEastAsia" w:hAnsiTheme="majorHAnsi" w:cstheme="majorBidi"/>
      <w:sz w:val="18"/>
      <w:szCs w:val="18"/>
    </w:rPr>
  </w:style>
  <w:style w:type="character" w:customStyle="1" w:styleId="ae">
    <w:name w:val="吹き出し (文字)"/>
    <w:basedOn w:val="a0"/>
    <w:link w:val="ad"/>
    <w:semiHidden/>
    <w:rsid w:val="0013770A"/>
    <w:rPr>
      <w:rFonts w:asciiTheme="majorHAnsi" w:eastAsiaTheme="majorEastAsia" w:hAnsiTheme="majorHAnsi" w:cstheme="majorBid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3D4D-70CD-4847-8AA1-5C6E02A3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8403BD78</Template>
  <TotalTime>1</TotalTime>
  <Pages>2</Pages>
  <Words>864</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福島市中高層建築物に関する指導要綱様式</vt:lpstr>
      <vt:lpstr>福島市道路位置指定要綱</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福島市中高層建築物に関する指導要綱様式</dc:title>
  <dc:creator>福島市開発建築指導課</dc:creator>
  <cp:lastModifiedBy>5798</cp:lastModifiedBy>
  <cp:revision>4</cp:revision>
  <cp:lastPrinted>2016-03-18T07:41:00Z</cp:lastPrinted>
  <dcterms:created xsi:type="dcterms:W3CDTF">2016-03-29T01:29:00Z</dcterms:created>
  <dcterms:modified xsi:type="dcterms:W3CDTF">2016-04-07T09:17:00Z</dcterms:modified>
</cp:coreProperties>
</file>