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D0" w:rsidRDefault="004A79D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8F5C97">
        <w:rPr>
          <w:rFonts w:hint="eastAsia"/>
        </w:rPr>
        <w:t>三</w:t>
      </w:r>
      <w:r>
        <w:rPr>
          <w:rFonts w:hint="eastAsia"/>
        </w:rPr>
        <w:t>(第</w:t>
      </w:r>
      <w:r w:rsidR="008F5C97">
        <w:rPr>
          <w:rFonts w:hint="eastAsia"/>
        </w:rPr>
        <w:t>九</w:t>
      </w:r>
      <w:r>
        <w:rPr>
          <w:rFonts w:hint="eastAsia"/>
        </w:rPr>
        <w:t>条関係)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7FC3" w:rsidTr="00817FC3">
        <w:trPr>
          <w:trHeight w:val="542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FC3" w:rsidRDefault="00817FC3" w:rsidP="00817FC3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公害防止</w:t>
            </w:r>
            <w:r w:rsidR="008F5C97">
              <w:rPr>
                <w:rFonts w:hint="eastAsia"/>
              </w:rPr>
              <w:t>主任管理</w:t>
            </w:r>
            <w:r>
              <w:rPr>
                <w:rFonts w:hint="eastAsia"/>
              </w:rPr>
              <w:t>者</w:t>
            </w:r>
            <w:r w:rsidR="008F5C97">
              <w:rPr>
                <w:rFonts w:hint="eastAsia"/>
              </w:rPr>
              <w:t>（</w:t>
            </w:r>
            <w:r>
              <w:rPr>
                <w:rFonts w:hint="eastAsia"/>
              </w:rPr>
              <w:t>公害防止</w:t>
            </w:r>
            <w:r w:rsidR="008F5C97">
              <w:rPr>
                <w:rFonts w:hint="eastAsia"/>
              </w:rPr>
              <w:t>主任管理</w:t>
            </w:r>
            <w:r>
              <w:rPr>
                <w:rFonts w:hint="eastAsia"/>
              </w:rPr>
              <w:t>者の代理者</w:t>
            </w:r>
            <w:r w:rsidR="008F5C9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選任、死亡・解任届出書</w:t>
            </w:r>
          </w:p>
        </w:tc>
      </w:tr>
    </w:tbl>
    <w:p w:rsidR="004A79D0" w:rsidRDefault="008531D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 w:rsidR="004A79D0">
        <w:rPr>
          <w:rFonts w:hint="eastAsia"/>
        </w:rPr>
        <w:t>年　　月　　日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5"/>
        <w:gridCol w:w="4834"/>
      </w:tblGrid>
      <w:tr w:rsidR="00D55520" w:rsidTr="00D55520">
        <w:trPr>
          <w:cantSplit/>
          <w:trHeight w:val="54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7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様</w:t>
            </w:r>
          </w:p>
        </w:tc>
      </w:tr>
      <w:tr w:rsidR="00D55520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55520" w:rsidRDefault="00D55520" w:rsidP="009D721F">
            <w:pPr>
              <w:snapToGrid w:val="0"/>
              <w:jc w:val="left"/>
            </w:pPr>
            <w:r>
              <w:t>住　　所</w:t>
            </w:r>
          </w:p>
        </w:tc>
      </w:tr>
      <w:tr w:rsidR="00D55520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55520" w:rsidRDefault="00D55520" w:rsidP="009D721F">
            <w:pPr>
              <w:overflowPunct w:val="0"/>
              <w:adjustRightInd w:val="0"/>
              <w:snapToGrid w:val="0"/>
              <w:jc w:val="left"/>
            </w:pPr>
            <w:r>
              <w:t>名称及び代表者氏名</w:t>
            </w:r>
          </w:p>
        </w:tc>
      </w:tr>
      <w:tr w:rsidR="00D55520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55520" w:rsidRDefault="00D55520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55520" w:rsidRDefault="00D55520" w:rsidP="009D721F">
            <w:pPr>
              <w:overflowPunct w:val="0"/>
              <w:adjustRightInd w:val="0"/>
              <w:snapToGrid w:val="0"/>
              <w:jc w:val="left"/>
            </w:pPr>
            <w:r>
              <w:t>電話番号</w:t>
            </w:r>
          </w:p>
        </w:tc>
        <w:bookmarkStart w:id="0" w:name="_GoBack"/>
        <w:bookmarkEnd w:id="0"/>
      </w:tr>
    </w:tbl>
    <w:p w:rsidR="008F5C97" w:rsidRDefault="008F5C97" w:rsidP="008F5C9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240" w:lineRule="exact"/>
        <w:textAlignment w:val="center"/>
      </w:pPr>
      <w:r>
        <w:rPr>
          <w:rFonts w:hint="eastAsia"/>
        </w:rPr>
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2132"/>
        <w:gridCol w:w="1843"/>
        <w:gridCol w:w="2262"/>
      </w:tblGrid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特定工場の名称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※整理番号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</w:tr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特定工場の所在地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年　月　日</w:t>
            </w:r>
          </w:p>
        </w:tc>
      </w:tr>
      <w:tr w:rsidR="00370C55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70C55" w:rsidRDefault="00727F5D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排出ガス量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※特定工場の番号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727F5D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27F5D" w:rsidRPr="00370C55" w:rsidRDefault="00727F5D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排出水量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27F5D" w:rsidRPr="003500CA" w:rsidRDefault="00727F5D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27F5D" w:rsidRPr="003500CA" w:rsidRDefault="00727F5D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※備考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27F5D" w:rsidRPr="003500CA" w:rsidRDefault="00727F5D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選任年月日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公害防止</w:t>
            </w:r>
            <w:r w:rsidR="00727F5D">
              <w:rPr>
                <w:rFonts w:hint="eastAsia"/>
                <w:spacing w:val="-2"/>
              </w:rPr>
              <w:t>主任管理</w:t>
            </w:r>
            <w:r w:rsidRPr="003500CA">
              <w:rPr>
                <w:rFonts w:hint="eastAsia"/>
                <w:spacing w:val="-2"/>
              </w:rPr>
              <w:t>者</w:t>
            </w:r>
          </w:p>
          <w:p w:rsidR="00274CE3" w:rsidRPr="00370C55" w:rsidRDefault="00727F5D" w:rsidP="00727F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3" w:left="217" w:rightChars="108" w:right="227" w:hanging="1"/>
              <w:textAlignment w:val="center"/>
              <w:rPr>
                <w:spacing w:val="-4"/>
              </w:rPr>
            </w:pPr>
            <w:r w:rsidRPr="003500C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17F55F98" wp14:editId="3B6114F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1391920" cy="297815"/>
                      <wp:effectExtent l="0" t="0" r="17780" b="2603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29781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CCB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5.65pt;margin-top:2.25pt;width:109.6pt;height:23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" o:allowincell="f" adj="2644" strokeweight=".5pt"/>
                  </w:pict>
                </mc:Fallback>
              </mc:AlternateContent>
            </w:r>
            <w:r w:rsidR="00274CE3" w:rsidRPr="00370C55">
              <w:rPr>
                <w:rFonts w:hint="eastAsia"/>
                <w:spacing w:val="-4"/>
              </w:rPr>
              <w:t>公害防止</w:t>
            </w:r>
            <w:r>
              <w:rPr>
                <w:rFonts w:hint="eastAsia"/>
                <w:spacing w:val="-4"/>
              </w:rPr>
              <w:t>主任管理</w:t>
            </w:r>
            <w:r w:rsidR="00274CE3" w:rsidRPr="00370C55">
              <w:rPr>
                <w:rFonts w:hint="eastAsia"/>
                <w:spacing w:val="-4"/>
              </w:rPr>
              <w:t>者の代理者</w:t>
            </w: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70C55">
              <w:rPr>
                <w:rFonts w:hint="eastAsia"/>
                <w:spacing w:val="-2"/>
              </w:rPr>
              <w:t>氏名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817FC3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選任の事由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（死亡・解任）年月日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※備考</w:t>
            </w:r>
          </w:p>
        </w:tc>
        <w:tc>
          <w:tcPr>
            <w:tcW w:w="226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27F5D" w:rsidRPr="003500CA" w:rsidRDefault="003004C7" w:rsidP="00727F5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 wp14:anchorId="48E35F4D" wp14:editId="55CBEA5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164465</wp:posOffset>
                      </wp:positionV>
                      <wp:extent cx="1391920" cy="297815"/>
                      <wp:effectExtent l="0" t="0" r="17780" b="2603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29781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6577" id="AutoShape 16" o:spid="_x0000_s1026" type="#_x0000_t185" style="position:absolute;left:0;text-align:left;margin-left:5.35pt;margin-top:12.95pt;width:109.6pt;height:23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" o:allowincell="f" adj="2644" strokeweight=".5pt"/>
                  </w:pict>
                </mc:Fallback>
              </mc:AlternateContent>
            </w:r>
            <w:r w:rsidR="00727F5D" w:rsidRPr="003500CA">
              <w:rPr>
                <w:rFonts w:hint="eastAsia"/>
                <w:spacing w:val="-2"/>
              </w:rPr>
              <w:t>公害防止</w:t>
            </w:r>
            <w:r w:rsidR="00727F5D">
              <w:rPr>
                <w:rFonts w:hint="eastAsia"/>
                <w:spacing w:val="-2"/>
              </w:rPr>
              <w:t>主任管理</w:t>
            </w:r>
            <w:r w:rsidR="00727F5D" w:rsidRPr="003500CA">
              <w:rPr>
                <w:rFonts w:hint="eastAsia"/>
                <w:spacing w:val="-2"/>
              </w:rPr>
              <w:t>者</w:t>
            </w:r>
          </w:p>
          <w:p w:rsidR="00274CE3" w:rsidRPr="00370C55" w:rsidRDefault="00727F5D" w:rsidP="00727F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3" w:left="216" w:rightChars="108" w:right="227"/>
              <w:textAlignment w:val="center"/>
              <w:rPr>
                <w:spacing w:val="-4"/>
              </w:rPr>
            </w:pPr>
            <w:r w:rsidRPr="00370C55">
              <w:rPr>
                <w:rFonts w:hint="eastAsia"/>
                <w:spacing w:val="-4"/>
              </w:rPr>
              <w:t>公害防止</w:t>
            </w:r>
            <w:r>
              <w:rPr>
                <w:rFonts w:hint="eastAsia"/>
                <w:spacing w:val="-4"/>
              </w:rPr>
              <w:t>主任管理</w:t>
            </w:r>
            <w:r w:rsidRPr="00370C55">
              <w:rPr>
                <w:rFonts w:hint="eastAsia"/>
                <w:spacing w:val="-4"/>
              </w:rPr>
              <w:t>者の代理者</w:t>
            </w: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70C55">
              <w:rPr>
                <w:rFonts w:hint="eastAsia"/>
                <w:spacing w:val="-2"/>
              </w:rPr>
              <w:t>氏名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817FC3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解任の事由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</w:tbl>
    <w:p w:rsidR="00274CE3" w:rsidRDefault="00274CE3" w:rsidP="00274CE3">
      <w:pPr>
        <w:wordWrap w:val="0"/>
        <w:overflowPunct w:val="0"/>
        <w:autoSpaceDE w:val="0"/>
        <w:autoSpaceDN w:val="0"/>
        <w:snapToGrid w:val="0"/>
        <w:ind w:left="720" w:hangingChars="400" w:hanging="720"/>
        <w:textAlignment w:val="center"/>
        <w:rPr>
          <w:sz w:val="18"/>
          <w:szCs w:val="18"/>
        </w:rPr>
      </w:pPr>
    </w:p>
    <w:p w:rsidR="00274CE3" w:rsidRPr="003004C7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004C7">
        <w:rPr>
          <w:rFonts w:hint="eastAsia"/>
          <w:szCs w:val="21"/>
        </w:rPr>
        <w:t>備考　１　※印の欄は記載しないこと。</w:t>
      </w:r>
    </w:p>
    <w:p w:rsidR="004A79D0" w:rsidRPr="003004C7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004C7">
        <w:rPr>
          <w:rFonts w:hint="eastAsia"/>
          <w:szCs w:val="21"/>
        </w:rPr>
        <w:t xml:space="preserve">　　　２　用紙の大きさは、日本産業規格A4とすること。</w:t>
      </w:r>
    </w:p>
    <w:p w:rsidR="00922B98" w:rsidRPr="00817FC3" w:rsidRDefault="00922B98" w:rsidP="00F45D9C">
      <w:pPr>
        <w:wordWrap w:val="0"/>
        <w:overflowPunct w:val="0"/>
        <w:autoSpaceDE w:val="0"/>
        <w:autoSpaceDN w:val="0"/>
        <w:snapToGrid w:val="0"/>
        <w:ind w:left="640" w:hangingChars="400" w:hanging="640"/>
        <w:textAlignment w:val="center"/>
        <w:rPr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22B98" w:rsidRPr="009215B4" w:rsidTr="00F45D9C">
        <w:trPr>
          <w:trHeight w:val="1068"/>
          <w:jc w:val="center"/>
        </w:trPr>
        <w:tc>
          <w:tcPr>
            <w:tcW w:w="9668" w:type="dxa"/>
            <w:shd w:val="clear" w:color="auto" w:fill="auto"/>
            <w:vAlign w:val="center"/>
          </w:tcPr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922B98" w:rsidRPr="009215B4" w:rsidRDefault="00F45D9C" w:rsidP="00F45D9C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922B98" w:rsidRPr="00922B98" w:rsidRDefault="00922B98" w:rsidP="00F45D9C">
      <w:pPr>
        <w:wordWrap w:val="0"/>
        <w:overflowPunct w:val="0"/>
        <w:autoSpaceDE w:val="0"/>
        <w:autoSpaceDN w:val="0"/>
        <w:snapToGrid w:val="0"/>
        <w:spacing w:line="60" w:lineRule="auto"/>
        <w:textAlignment w:val="center"/>
      </w:pPr>
    </w:p>
    <w:sectPr w:rsidR="00922B98" w:rsidRPr="00922B98" w:rsidSect="00274CE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8E" w:rsidRDefault="00FC238E">
      <w:r>
        <w:separator/>
      </w:r>
    </w:p>
  </w:endnote>
  <w:endnote w:type="continuationSeparator" w:id="0">
    <w:p w:rsidR="00FC238E" w:rsidRDefault="00FC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8E" w:rsidRDefault="00FC238E">
      <w:r>
        <w:separator/>
      </w:r>
    </w:p>
  </w:footnote>
  <w:footnote w:type="continuationSeparator" w:id="0">
    <w:p w:rsidR="00FC238E" w:rsidRDefault="00FC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ED"/>
    <w:rsid w:val="00274CE3"/>
    <w:rsid w:val="003004C7"/>
    <w:rsid w:val="003270C3"/>
    <w:rsid w:val="003500CA"/>
    <w:rsid w:val="00370C55"/>
    <w:rsid w:val="00390ECD"/>
    <w:rsid w:val="003E12E9"/>
    <w:rsid w:val="00464BC3"/>
    <w:rsid w:val="004A79D0"/>
    <w:rsid w:val="0064639D"/>
    <w:rsid w:val="00727F5D"/>
    <w:rsid w:val="00817FC3"/>
    <w:rsid w:val="008531D3"/>
    <w:rsid w:val="008F5C97"/>
    <w:rsid w:val="00922B98"/>
    <w:rsid w:val="00CA231C"/>
    <w:rsid w:val="00CD7185"/>
    <w:rsid w:val="00D55520"/>
    <w:rsid w:val="00D85CF2"/>
    <w:rsid w:val="00DB56ED"/>
    <w:rsid w:val="00E65A5D"/>
    <w:rsid w:val="00E71190"/>
    <w:rsid w:val="00ED47ED"/>
    <w:rsid w:val="00F45D9C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B580EE"/>
  <w15:chartTrackingRefBased/>
  <w15:docId w15:val="{A7D09D58-BADB-4B1F-B719-EB29E53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"/>
    <w:rsid w:val="00922B98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350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4721</cp:lastModifiedBy>
  <cp:revision>3</cp:revision>
  <cp:lastPrinted>2017-11-02T04:07:00Z</cp:lastPrinted>
  <dcterms:created xsi:type="dcterms:W3CDTF">2024-01-26T08:02:00Z</dcterms:created>
  <dcterms:modified xsi:type="dcterms:W3CDTF">2024-01-26T08:20:00Z</dcterms:modified>
</cp:coreProperties>
</file>