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9123" w14:textId="77777777" w:rsidR="004A79D0" w:rsidRPr="0056390B" w:rsidRDefault="0056390B">
      <w:pPr>
        <w:wordWrap w:val="0"/>
        <w:overflowPunct w:val="0"/>
        <w:autoSpaceDE w:val="0"/>
        <w:autoSpaceDN w:val="0"/>
        <w:spacing w:after="120"/>
        <w:textAlignment w:val="center"/>
        <w:rPr>
          <w:rFonts w:ascii="BIZ UDゴシック" w:eastAsia="BIZ UDゴシック" w:hAnsi="BIZ UDゴシック"/>
        </w:rPr>
      </w:pPr>
      <w:r w:rsidRPr="0056390B">
        <w:rPr>
          <w:rFonts w:ascii="BIZ UDゴシック" w:eastAsia="BIZ UDゴシック" w:hAnsi="BIZ UDゴシック" w:hint="eastAsia"/>
        </w:rPr>
        <w:t>公害防止主任管理者（</w:t>
      </w:r>
      <w:r w:rsidRPr="001644CC">
        <w:rPr>
          <w:rFonts w:ascii="BIZ UDゴシック" w:eastAsia="BIZ UDゴシック" w:hAnsi="BIZ UDゴシック" w:hint="eastAsia"/>
          <w:strike/>
        </w:rPr>
        <w:t>公害防止主任管理者の代理者</w:t>
      </w:r>
      <w:r w:rsidRPr="0056390B">
        <w:rPr>
          <w:rFonts w:ascii="BIZ UDゴシック" w:eastAsia="BIZ UDゴシック" w:hAnsi="BIZ UDゴシック" w:hint="eastAsia"/>
        </w:rPr>
        <w:t>）　選任、死亡・解任届出書</w:t>
      </w:r>
    </w:p>
    <w:p w14:paraId="5D87CB52" w14:textId="77777777" w:rsidR="004A79D0" w:rsidRPr="0056390B" w:rsidRDefault="008531D3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textAlignment w:val="center"/>
        <w:rPr>
          <w:rFonts w:ascii="BIZ UDゴシック" w:eastAsia="BIZ UDゴシック" w:hAnsi="BIZ UDゴシック"/>
        </w:rPr>
      </w:pPr>
      <w:r w:rsidRPr="0056390B">
        <w:rPr>
          <w:rFonts w:ascii="BIZ UDゴシック" w:eastAsia="BIZ UDゴシック" w:hAnsi="BIZ UDゴシック" w:hint="eastAsia"/>
        </w:rPr>
        <w:t xml:space="preserve">　　</w:t>
      </w:r>
      <w:r w:rsidR="004A79D0" w:rsidRPr="0056390B">
        <w:rPr>
          <w:rFonts w:ascii="BIZ UDゴシック" w:eastAsia="BIZ UDゴシック" w:hAnsi="BIZ UDゴシック" w:hint="eastAsia"/>
        </w:rPr>
        <w:t>年　　月　　日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2410"/>
        <w:gridCol w:w="5259"/>
      </w:tblGrid>
      <w:tr w:rsidR="00D55520" w:rsidRPr="0056390B" w14:paraId="63C9810A" w14:textId="77777777" w:rsidTr="0056390B">
        <w:trPr>
          <w:cantSplit/>
          <w:trHeight w:val="510"/>
          <w:jc w:val="center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0004D" w14:textId="77777777" w:rsidR="00D55520" w:rsidRPr="0056390B" w:rsidRDefault="00D55520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ascii="BIZ UDゴシック" w:eastAsia="BIZ UDゴシック" w:hAnsi="BIZ UDゴシック"/>
              </w:rPr>
            </w:pPr>
            <w:r w:rsidRPr="0056390B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858F2" w14:textId="77777777" w:rsidR="00D55520" w:rsidRPr="0056390B" w:rsidRDefault="00D55520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  <w:rPr>
                <w:rFonts w:ascii="BIZ UDゴシック" w:eastAsia="BIZ UDゴシック" w:hAnsi="BIZ UDゴシック"/>
              </w:rPr>
            </w:pPr>
            <w:r w:rsidRPr="0056390B">
              <w:rPr>
                <w:rFonts w:ascii="BIZ UDゴシック" w:eastAsia="BIZ UDゴシック" w:hAnsi="BIZ UDゴシック" w:hint="eastAsia"/>
              </w:rPr>
              <w:t>福島市長</w:t>
            </w:r>
          </w:p>
        </w:tc>
        <w:tc>
          <w:tcPr>
            <w:tcW w:w="76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926FD" w14:textId="77777777" w:rsidR="00D55520" w:rsidRPr="0056390B" w:rsidRDefault="00D55520" w:rsidP="009D721F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  <w:rPr>
                <w:rFonts w:ascii="BIZ UDゴシック" w:eastAsia="BIZ UDゴシック" w:hAnsi="BIZ UDゴシック"/>
              </w:rPr>
            </w:pPr>
            <w:r w:rsidRPr="0056390B">
              <w:rPr>
                <w:rFonts w:ascii="BIZ UDゴシック" w:eastAsia="BIZ UDゴシック" w:hAnsi="BIZ UDゴシック" w:hint="eastAsia"/>
              </w:rPr>
              <w:t xml:space="preserve">　様</w:t>
            </w:r>
          </w:p>
        </w:tc>
      </w:tr>
      <w:tr w:rsidR="00D55520" w:rsidRPr="0056390B" w14:paraId="04C13723" w14:textId="77777777" w:rsidTr="0056390B">
        <w:trPr>
          <w:cantSplit/>
          <w:trHeight w:val="20"/>
          <w:jc w:val="center"/>
        </w:trPr>
        <w:tc>
          <w:tcPr>
            <w:tcW w:w="4395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4684143" w14:textId="77777777" w:rsidR="00D55520" w:rsidRPr="0056390B" w:rsidRDefault="00D55520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  <w:r w:rsidRPr="0056390B">
              <w:rPr>
                <w:rFonts w:ascii="BIZ UDゴシック" w:eastAsia="BIZ UDゴシック" w:hAnsi="BIZ UDゴシック" w:hint="eastAsia"/>
              </w:rPr>
              <w:t xml:space="preserve">届出者　</w:t>
            </w: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E9C7F01" w14:textId="77777777" w:rsidR="00D55520" w:rsidRPr="0056390B" w:rsidRDefault="00D55520" w:rsidP="009D721F">
            <w:pPr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56390B">
              <w:rPr>
                <w:rFonts w:ascii="BIZ UDゴシック" w:eastAsia="BIZ UDゴシック" w:hAnsi="BIZ UDゴシック"/>
              </w:rPr>
              <w:t>住　　所</w:t>
            </w:r>
            <w:r w:rsidR="0056390B">
              <w:rPr>
                <w:rFonts w:ascii="BIZ UDゴシック" w:eastAsia="BIZ UDゴシック" w:hAnsi="BIZ UDゴシック" w:hint="eastAsia"/>
              </w:rPr>
              <w:t xml:space="preserve">　　　</w:t>
            </w:r>
          </w:p>
        </w:tc>
      </w:tr>
      <w:tr w:rsidR="00D55520" w:rsidRPr="0056390B" w14:paraId="20E14B72" w14:textId="77777777" w:rsidTr="0056390B">
        <w:trPr>
          <w:cantSplit/>
          <w:trHeight w:val="20"/>
          <w:jc w:val="center"/>
        </w:trPr>
        <w:tc>
          <w:tcPr>
            <w:tcW w:w="4395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036CF13E" w14:textId="77777777" w:rsidR="00D55520" w:rsidRPr="0056390B" w:rsidRDefault="00D55520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56F7B7E" w14:textId="77777777" w:rsidR="00D55520" w:rsidRPr="0056390B" w:rsidRDefault="0056390B" w:rsidP="009D721F">
            <w:pPr>
              <w:overflowPunct w:val="0"/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氏名又は</w:t>
            </w:r>
            <w:r w:rsidR="00D55520" w:rsidRPr="0056390B">
              <w:rPr>
                <w:rFonts w:ascii="BIZ UDゴシック" w:eastAsia="BIZ UDゴシック" w:hAnsi="BIZ UDゴシック"/>
              </w:rPr>
              <w:t>名称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56390B" w:rsidRPr="0056390B" w14:paraId="7543A463" w14:textId="77777777" w:rsidTr="0056390B">
        <w:trPr>
          <w:cantSplit/>
          <w:trHeight w:val="20"/>
          <w:jc w:val="center"/>
        </w:trPr>
        <w:tc>
          <w:tcPr>
            <w:tcW w:w="4395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7E181081" w14:textId="77777777" w:rsidR="0056390B" w:rsidRPr="0056390B" w:rsidRDefault="0056390B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C3E18A0" w14:textId="77777777" w:rsidR="0056390B" w:rsidRPr="0056390B" w:rsidRDefault="0056390B" w:rsidP="009D721F">
            <w:pPr>
              <w:overflowPunct w:val="0"/>
              <w:adjustRightInd w:val="0"/>
              <w:snapToGrid w:val="0"/>
              <w:jc w:val="left"/>
              <w:rPr>
                <w:rFonts w:ascii="BIZ UDゴシック" w:eastAsia="BIZ UDゴシック" w:hAnsi="BIZ UDゴシック"/>
              </w:rPr>
            </w:pPr>
            <w:r w:rsidRPr="0056390B">
              <w:rPr>
                <w:rFonts w:ascii="BIZ UDゴシック" w:eastAsia="BIZ UDゴシック" w:hAnsi="BIZ UDゴシック" w:hint="eastAsia"/>
                <w:w w:val="50"/>
              </w:rPr>
              <w:t>法人にあっては代表者氏名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</w:tc>
      </w:tr>
      <w:tr w:rsidR="00D55520" w:rsidRPr="0056390B" w14:paraId="77E45B49" w14:textId="77777777" w:rsidTr="0056390B">
        <w:trPr>
          <w:cantSplit/>
          <w:trHeight w:val="20"/>
          <w:jc w:val="center"/>
        </w:trPr>
        <w:tc>
          <w:tcPr>
            <w:tcW w:w="439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3F066A51" w14:textId="77777777" w:rsidR="00D55520" w:rsidRPr="0056390B" w:rsidRDefault="00D55520" w:rsidP="009D72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7429851B" w14:textId="77777777" w:rsidR="00D55520" w:rsidRPr="0056390B" w:rsidRDefault="00D55520" w:rsidP="009D721F">
            <w:pPr>
              <w:overflowPunct w:val="0"/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sz w:val="18"/>
              </w:rPr>
            </w:pPr>
            <w:r w:rsidRPr="0056390B">
              <w:rPr>
                <w:rFonts w:ascii="BIZ UDゴシック" w:eastAsia="BIZ UDゴシック" w:hAnsi="BIZ UDゴシック"/>
                <w:sz w:val="18"/>
              </w:rPr>
              <w:t>電話番号</w:t>
            </w:r>
          </w:p>
        </w:tc>
      </w:tr>
    </w:tbl>
    <w:p w14:paraId="0E8EF0BD" w14:textId="77777777" w:rsidR="008F5C97" w:rsidRPr="0056390B" w:rsidRDefault="008F5C97" w:rsidP="008F5C97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 w:line="240" w:lineRule="exact"/>
        <w:textAlignment w:val="center"/>
        <w:rPr>
          <w:rFonts w:ascii="BIZ UDゴシック" w:eastAsia="BIZ UDゴシック" w:hAnsi="BIZ UDゴシック"/>
        </w:rPr>
      </w:pPr>
      <w:r w:rsidRPr="0056390B">
        <w:rPr>
          <w:rFonts w:ascii="BIZ UDゴシック" w:eastAsia="BIZ UDゴシック" w:hAnsi="BIZ UDゴシック" w:hint="eastAsia"/>
        </w:rPr>
        <w:t xml:space="preserve">　特定工場における公害防止組織の整備に関する法律第５条第３項において準用する第３条第３項（第６条第２項において準用する第３条第３項）の規定に基づき、次のとおり届け出ます。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850"/>
        <w:gridCol w:w="2132"/>
        <w:gridCol w:w="1843"/>
        <w:gridCol w:w="2262"/>
      </w:tblGrid>
      <w:tr w:rsidR="004A79D0" w:rsidRPr="0056390B" w14:paraId="1B05215C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CB647D2" w14:textId="77777777" w:rsidR="004A79D0" w:rsidRPr="0056390B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特定工場の名称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7EE0FDE" w14:textId="77777777" w:rsidR="004A79D0" w:rsidRPr="0056390B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2E3838E" w14:textId="77777777" w:rsidR="004A79D0" w:rsidRPr="0056390B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※整理番号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D3A9224" w14:textId="77777777" w:rsidR="004A79D0" w:rsidRPr="0056390B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</w:tr>
      <w:tr w:rsidR="004A79D0" w:rsidRPr="0056390B" w14:paraId="2A9D176E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EDD7554" w14:textId="77777777" w:rsidR="004A79D0" w:rsidRPr="0056390B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特定工場の所在地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0EAE61F" w14:textId="77777777" w:rsidR="004A79D0" w:rsidRPr="0056390B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E8AD521" w14:textId="77777777" w:rsidR="004A79D0" w:rsidRPr="0056390B" w:rsidRDefault="004A79D0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※受理年月日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F1F30BA" w14:textId="77777777" w:rsidR="004A79D0" w:rsidRPr="0056390B" w:rsidRDefault="004A79D0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年　月　日</w:t>
            </w:r>
          </w:p>
        </w:tc>
      </w:tr>
      <w:tr w:rsidR="00370C55" w:rsidRPr="0056390B" w14:paraId="29C3ADAB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79891DA" w14:textId="77777777" w:rsidR="00370C55" w:rsidRPr="0056390B" w:rsidRDefault="00727F5D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4"/>
              </w:rPr>
              <w:t>排出ガス量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3204F8E" w14:textId="77777777" w:rsidR="00370C55" w:rsidRPr="0056390B" w:rsidRDefault="00370C55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998E1FC" w14:textId="77777777" w:rsidR="00370C55" w:rsidRPr="0056390B" w:rsidRDefault="00370C55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※特定工場の番号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92273DD" w14:textId="77777777" w:rsidR="00370C55" w:rsidRPr="0056390B" w:rsidRDefault="00370C55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727F5D" w:rsidRPr="0056390B" w14:paraId="6A9F604C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2EA3E6E" w14:textId="77777777" w:rsidR="00727F5D" w:rsidRPr="0056390B" w:rsidRDefault="00727F5D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4"/>
              </w:rPr>
              <w:t>排出水量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F69DC79" w14:textId="77777777" w:rsidR="00727F5D" w:rsidRPr="0056390B" w:rsidRDefault="00727F5D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B3BF7FC" w14:textId="77777777" w:rsidR="00727F5D" w:rsidRPr="0056390B" w:rsidRDefault="00727F5D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※備考</w:t>
            </w:r>
          </w:p>
        </w:tc>
        <w:tc>
          <w:tcPr>
            <w:tcW w:w="226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6A532EB" w14:textId="77777777" w:rsidR="00727F5D" w:rsidRPr="0056390B" w:rsidRDefault="00727F5D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56390B" w14:paraId="74B0CCAF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F3E3845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4"/>
              </w:rPr>
              <w:t>選任年月日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101A827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79CA807" w14:textId="77777777" w:rsidR="00274CE3" w:rsidRPr="0056390B" w:rsidRDefault="00274CE3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FE6CF70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56390B" w14:paraId="479CA58E" w14:textId="77777777" w:rsidTr="00274CE3">
        <w:trPr>
          <w:cantSplit/>
          <w:trHeight w:val="20"/>
          <w:jc w:val="center"/>
        </w:trPr>
        <w:tc>
          <w:tcPr>
            <w:tcW w:w="2547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DA93CFA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公害防止</w:t>
            </w:r>
            <w:r w:rsidR="00727F5D" w:rsidRPr="0056390B">
              <w:rPr>
                <w:rFonts w:ascii="BIZ UDゴシック" w:eastAsia="BIZ UDゴシック" w:hAnsi="BIZ UDゴシック" w:hint="eastAsia"/>
                <w:spacing w:val="-2"/>
              </w:rPr>
              <w:t>主任管理</w:t>
            </w: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者</w:t>
            </w:r>
          </w:p>
          <w:p w14:paraId="20950FC6" w14:textId="77777777" w:rsidR="00274CE3" w:rsidRPr="001644CC" w:rsidRDefault="00727F5D" w:rsidP="00727F5D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3" w:left="217" w:rightChars="108" w:right="227" w:hanging="1"/>
              <w:textAlignment w:val="center"/>
              <w:rPr>
                <w:rFonts w:ascii="BIZ UDゴシック" w:eastAsia="BIZ UDゴシック" w:hAnsi="BIZ UDゴシック"/>
                <w:strike/>
                <w:spacing w:val="-4"/>
              </w:rPr>
            </w:pPr>
            <w:r w:rsidRPr="001644CC">
              <w:rPr>
                <w:rFonts w:ascii="BIZ UDゴシック" w:eastAsia="BIZ UDゴシック" w:hAnsi="BIZ UDゴシック"/>
                <w:strike/>
                <w:noProof/>
                <w:spacing w:val="-2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07103005" wp14:editId="130EE1B9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28575</wp:posOffset>
                      </wp:positionV>
                      <wp:extent cx="1391920" cy="297815"/>
                      <wp:effectExtent l="0" t="0" r="17780" b="26035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1920" cy="297815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3CCB7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6" o:spid="_x0000_s1026" type="#_x0000_t185" style="position:absolute;left:0;text-align:left;margin-left:5.65pt;margin-top:2.25pt;width:109.6pt;height:23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" o:allowincell="f" adj="2644" strokeweight=".5pt"/>
                  </w:pict>
                </mc:Fallback>
              </mc:AlternateContent>
            </w:r>
            <w:r w:rsidR="00274CE3" w:rsidRPr="001644CC">
              <w:rPr>
                <w:rFonts w:ascii="BIZ UDゴシック" w:eastAsia="BIZ UDゴシック" w:hAnsi="BIZ UDゴシック" w:hint="eastAsia"/>
                <w:strike/>
                <w:spacing w:val="-4"/>
              </w:rPr>
              <w:t>公害防止</w:t>
            </w:r>
            <w:r w:rsidRPr="001644CC">
              <w:rPr>
                <w:rFonts w:ascii="BIZ UDゴシック" w:eastAsia="BIZ UDゴシック" w:hAnsi="BIZ UDゴシック" w:hint="eastAsia"/>
                <w:strike/>
                <w:spacing w:val="-4"/>
              </w:rPr>
              <w:t>主任管理</w:t>
            </w:r>
            <w:r w:rsidR="00274CE3" w:rsidRPr="001644CC">
              <w:rPr>
                <w:rFonts w:ascii="BIZ UDゴシック" w:eastAsia="BIZ UDゴシック" w:hAnsi="BIZ UDゴシック" w:hint="eastAsia"/>
                <w:strike/>
                <w:spacing w:val="-4"/>
              </w:rPr>
              <w:t>者の代理者</w:t>
            </w:r>
          </w:p>
        </w:tc>
        <w:tc>
          <w:tcPr>
            <w:tcW w:w="85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18AE750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職名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8D8AD60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B7FF006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6280035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56390B" w14:paraId="54BA1C6B" w14:textId="77777777" w:rsidTr="00274CE3">
        <w:trPr>
          <w:cantSplit/>
          <w:trHeight w:val="20"/>
          <w:jc w:val="center"/>
        </w:trPr>
        <w:tc>
          <w:tcPr>
            <w:tcW w:w="2547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F880A2E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85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0FB7F80" w14:textId="77777777" w:rsidR="00274CE3" w:rsidRPr="0056390B" w:rsidRDefault="00274CE3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氏名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B56FD7C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347496D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0D8B590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56390B" w14:paraId="4B7161CC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02E11D2D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選任の事由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128F4D5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6B454CAC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5C9B434A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56390B" w14:paraId="09A82AB8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7C1A8DF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4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4"/>
              </w:rPr>
              <w:t>（死亡・解任）年月日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3B786414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14A430C7" w14:textId="77777777" w:rsidR="00274CE3" w:rsidRPr="0056390B" w:rsidRDefault="00274CE3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※備考</w:t>
            </w:r>
          </w:p>
        </w:tc>
        <w:tc>
          <w:tcPr>
            <w:tcW w:w="2262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79F01024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56390B" w14:paraId="57B50677" w14:textId="77777777" w:rsidTr="00274CE3">
        <w:trPr>
          <w:cantSplit/>
          <w:trHeight w:val="20"/>
          <w:jc w:val="center"/>
        </w:trPr>
        <w:tc>
          <w:tcPr>
            <w:tcW w:w="2547" w:type="dxa"/>
            <w:vMerge w:val="restart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37B8F37" w14:textId="77777777" w:rsidR="00727F5D" w:rsidRPr="0056390B" w:rsidRDefault="003004C7" w:rsidP="00727F5D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/>
                <w:noProof/>
                <w:spacing w:val="-2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0" allowOverlap="1" wp14:anchorId="3CF628A2" wp14:editId="4A81B20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164465</wp:posOffset>
                      </wp:positionV>
                      <wp:extent cx="1391920" cy="297815"/>
                      <wp:effectExtent l="0" t="0" r="17780" b="26035"/>
                      <wp:wrapNone/>
                      <wp:docPr id="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1920" cy="297815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E6577" id="AutoShape 16" o:spid="_x0000_s1026" type="#_x0000_t185" style="position:absolute;left:0;text-align:left;margin-left:5.35pt;margin-top:12.95pt;width:109.6pt;height:23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" o:allowincell="f" adj="2644" strokeweight=".5pt"/>
                  </w:pict>
                </mc:Fallback>
              </mc:AlternateContent>
            </w:r>
            <w:r w:rsidR="00727F5D" w:rsidRPr="0056390B">
              <w:rPr>
                <w:rFonts w:ascii="BIZ UDゴシック" w:eastAsia="BIZ UDゴシック" w:hAnsi="BIZ UDゴシック" w:hint="eastAsia"/>
                <w:spacing w:val="-2"/>
              </w:rPr>
              <w:t>公害防止主任管理者</w:t>
            </w:r>
          </w:p>
          <w:p w14:paraId="0631F791" w14:textId="77777777" w:rsidR="00274CE3" w:rsidRPr="001644CC" w:rsidRDefault="00727F5D" w:rsidP="00727F5D">
            <w:pPr>
              <w:wordWrap w:val="0"/>
              <w:overflowPunct w:val="0"/>
              <w:autoSpaceDE w:val="0"/>
              <w:autoSpaceDN w:val="0"/>
              <w:spacing w:line="240" w:lineRule="exact"/>
              <w:ind w:leftChars="103" w:left="216" w:rightChars="108" w:right="227"/>
              <w:textAlignment w:val="center"/>
              <w:rPr>
                <w:rFonts w:ascii="BIZ UDゴシック" w:eastAsia="BIZ UDゴシック" w:hAnsi="BIZ UDゴシック"/>
                <w:strike/>
                <w:spacing w:val="-4"/>
              </w:rPr>
            </w:pPr>
            <w:r w:rsidRPr="001644CC">
              <w:rPr>
                <w:rFonts w:ascii="BIZ UDゴシック" w:eastAsia="BIZ UDゴシック" w:hAnsi="BIZ UDゴシック" w:hint="eastAsia"/>
                <w:strike/>
                <w:spacing w:val="-4"/>
              </w:rPr>
              <w:t>公害防止主任管理者の代理者</w:t>
            </w:r>
          </w:p>
        </w:tc>
        <w:tc>
          <w:tcPr>
            <w:tcW w:w="85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5F32D33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職名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D19C7DC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0114FD98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1D516C50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56390B" w14:paraId="46B31382" w14:textId="77777777" w:rsidTr="00274CE3">
        <w:trPr>
          <w:cantSplit/>
          <w:trHeight w:val="20"/>
          <w:jc w:val="center"/>
        </w:trPr>
        <w:tc>
          <w:tcPr>
            <w:tcW w:w="2547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6C5DA8F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850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7F5E8181" w14:textId="77777777" w:rsidR="00274CE3" w:rsidRPr="0056390B" w:rsidRDefault="00274CE3" w:rsidP="00274CE3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氏名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679B1EBB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44F6E94A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4F60914D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  <w:tr w:rsidR="00274CE3" w:rsidRPr="0056390B" w14:paraId="3D3CAE33" w14:textId="77777777" w:rsidTr="00274CE3">
        <w:trPr>
          <w:cantSplit/>
          <w:trHeight w:val="20"/>
          <w:jc w:val="center"/>
        </w:trPr>
        <w:tc>
          <w:tcPr>
            <w:tcW w:w="3397" w:type="dxa"/>
            <w:gridSpan w:val="2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F004894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>解任の事由</w:t>
            </w:r>
          </w:p>
        </w:tc>
        <w:tc>
          <w:tcPr>
            <w:tcW w:w="2132" w:type="dxa"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28ED3440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  <w:r w:rsidRPr="0056390B">
              <w:rPr>
                <w:rFonts w:ascii="BIZ UDゴシック" w:eastAsia="BIZ UDゴシック" w:hAnsi="BIZ UDゴシック" w:hint="eastAsia"/>
                <w:spacing w:val="-2"/>
              </w:rPr>
              <w:t xml:space="preserve">　</w:t>
            </w:r>
          </w:p>
        </w:tc>
        <w:tc>
          <w:tcPr>
            <w:tcW w:w="1843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</w:tcPr>
          <w:p w14:paraId="2EFA56F7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  <w:tc>
          <w:tcPr>
            <w:tcW w:w="2262" w:type="dxa"/>
            <w:vMerge/>
            <w:tcMar>
              <w:top w:w="170" w:type="dxa"/>
              <w:left w:w="57" w:type="dxa"/>
              <w:bottom w:w="170" w:type="dxa"/>
              <w:right w:w="57" w:type="dxa"/>
            </w:tcMar>
            <w:vAlign w:val="center"/>
          </w:tcPr>
          <w:p w14:paraId="54E701CB" w14:textId="77777777" w:rsidR="00274CE3" w:rsidRPr="0056390B" w:rsidRDefault="00274CE3" w:rsidP="00274CE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BIZ UDゴシック" w:eastAsia="BIZ UDゴシック" w:hAnsi="BIZ UDゴシック"/>
                <w:spacing w:val="-2"/>
              </w:rPr>
            </w:pPr>
          </w:p>
        </w:tc>
      </w:tr>
    </w:tbl>
    <w:p w14:paraId="5BF3B21E" w14:textId="77777777" w:rsidR="00274CE3" w:rsidRPr="0056390B" w:rsidRDefault="00274CE3" w:rsidP="00274CE3">
      <w:pPr>
        <w:wordWrap w:val="0"/>
        <w:overflowPunct w:val="0"/>
        <w:autoSpaceDE w:val="0"/>
        <w:autoSpaceDN w:val="0"/>
        <w:snapToGrid w:val="0"/>
        <w:ind w:left="720" w:hangingChars="400" w:hanging="720"/>
        <w:textAlignment w:val="center"/>
        <w:rPr>
          <w:rFonts w:ascii="BIZ UDゴシック" w:eastAsia="BIZ UDゴシック" w:hAnsi="BIZ UDゴシック"/>
          <w:sz w:val="18"/>
          <w:szCs w:val="18"/>
        </w:rPr>
      </w:pPr>
    </w:p>
    <w:p w14:paraId="2F050FB4" w14:textId="77777777" w:rsidR="00274CE3" w:rsidRPr="0056390B" w:rsidRDefault="00274CE3" w:rsidP="00274CE3">
      <w:pPr>
        <w:wordWrap w:val="0"/>
        <w:overflowPunct w:val="0"/>
        <w:autoSpaceDE w:val="0"/>
        <w:autoSpaceDN w:val="0"/>
        <w:snapToGrid w:val="0"/>
        <w:ind w:left="840" w:hangingChars="400" w:hanging="840"/>
        <w:textAlignment w:val="center"/>
        <w:rPr>
          <w:rFonts w:ascii="BIZ UDゴシック" w:eastAsia="BIZ UDゴシック" w:hAnsi="BIZ UDゴシック"/>
          <w:szCs w:val="21"/>
        </w:rPr>
      </w:pPr>
      <w:r w:rsidRPr="0056390B">
        <w:rPr>
          <w:rFonts w:ascii="BIZ UDゴシック" w:eastAsia="BIZ UDゴシック" w:hAnsi="BIZ UDゴシック" w:hint="eastAsia"/>
          <w:szCs w:val="21"/>
        </w:rPr>
        <w:t>備考　１　※印の欄は記載しないこと。</w:t>
      </w:r>
    </w:p>
    <w:p w14:paraId="703827F5" w14:textId="77777777" w:rsidR="004A79D0" w:rsidRPr="0056390B" w:rsidRDefault="00274CE3" w:rsidP="00274CE3">
      <w:pPr>
        <w:wordWrap w:val="0"/>
        <w:overflowPunct w:val="0"/>
        <w:autoSpaceDE w:val="0"/>
        <w:autoSpaceDN w:val="0"/>
        <w:snapToGrid w:val="0"/>
        <w:ind w:left="840" w:hangingChars="400" w:hanging="840"/>
        <w:textAlignment w:val="center"/>
        <w:rPr>
          <w:rFonts w:ascii="BIZ UDゴシック" w:eastAsia="BIZ UDゴシック" w:hAnsi="BIZ UDゴシック"/>
          <w:szCs w:val="21"/>
        </w:rPr>
      </w:pPr>
      <w:r w:rsidRPr="0056390B">
        <w:rPr>
          <w:rFonts w:ascii="BIZ UDゴシック" w:eastAsia="BIZ UDゴシック" w:hAnsi="BIZ UDゴシック" w:hint="eastAsia"/>
          <w:szCs w:val="21"/>
        </w:rPr>
        <w:t xml:space="preserve">　　　２　用紙の大きさは、日本産業規格A4とすること。</w:t>
      </w:r>
    </w:p>
    <w:p w14:paraId="3561CB5B" w14:textId="77777777" w:rsidR="00922B98" w:rsidRPr="0056390B" w:rsidRDefault="00922B98" w:rsidP="00F45D9C">
      <w:pPr>
        <w:wordWrap w:val="0"/>
        <w:overflowPunct w:val="0"/>
        <w:autoSpaceDE w:val="0"/>
        <w:autoSpaceDN w:val="0"/>
        <w:snapToGrid w:val="0"/>
        <w:ind w:left="640" w:hangingChars="400" w:hanging="640"/>
        <w:textAlignment w:val="center"/>
        <w:rPr>
          <w:rFonts w:ascii="BIZ UDゴシック" w:eastAsia="BIZ UDゴシック" w:hAnsi="BIZ UDゴシック"/>
          <w:sz w:val="16"/>
          <w:szCs w:val="16"/>
        </w:rPr>
      </w:pP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922B98" w:rsidRPr="0056390B" w14:paraId="115957E8" w14:textId="77777777" w:rsidTr="00F45D9C">
        <w:trPr>
          <w:trHeight w:val="1068"/>
          <w:jc w:val="center"/>
        </w:trPr>
        <w:tc>
          <w:tcPr>
            <w:tcW w:w="9668" w:type="dxa"/>
            <w:vAlign w:val="center"/>
          </w:tcPr>
          <w:p w14:paraId="03C32486" w14:textId="2DB35ED8" w:rsidR="00F45D9C" w:rsidRPr="0056390B" w:rsidRDefault="001644CC" w:rsidP="00F45D9C">
            <w:pPr>
              <w:rPr>
                <w:rFonts w:ascii="BIZ UDゴシック" w:eastAsia="BIZ UDゴシック" w:hAnsi="BIZ UDゴシック"/>
              </w:rPr>
            </w:pPr>
            <w:r w:rsidRPr="0056390B">
              <w:rPr>
                <w:rFonts w:ascii="BIZ UDゴシック" w:eastAsia="BIZ UDゴシック" w:hAnsi="BIZ UDゴシック" w:hint="eastAsia"/>
              </w:rPr>
              <w:t>届出取扱者職・氏名：</w:t>
            </w:r>
          </w:p>
          <w:p w14:paraId="705CE093" w14:textId="7CE7A8D9" w:rsidR="00F45D9C" w:rsidRPr="0056390B" w:rsidRDefault="00F45D9C" w:rsidP="00F45D9C">
            <w:pPr>
              <w:rPr>
                <w:rFonts w:ascii="BIZ UDゴシック" w:eastAsia="BIZ UDゴシック" w:hAnsi="BIZ UDゴシック"/>
              </w:rPr>
            </w:pPr>
          </w:p>
          <w:p w14:paraId="36205493" w14:textId="77777777" w:rsidR="00922B98" w:rsidRPr="0056390B" w:rsidRDefault="00F45D9C" w:rsidP="00F45D9C">
            <w:pPr>
              <w:jc w:val="right"/>
              <w:rPr>
                <w:rFonts w:ascii="BIZ UDゴシック" w:eastAsia="BIZ UDゴシック" w:hAnsi="BIZ UDゴシック"/>
              </w:rPr>
            </w:pPr>
            <w:r w:rsidRPr="0056390B">
              <w:rPr>
                <w:rFonts w:ascii="BIZ UDゴシック" w:eastAsia="BIZ UDゴシック" w:hAnsi="BIZ UDゴシック" w:hint="eastAsia"/>
              </w:rPr>
              <w:t>（連絡先：　　　　　　　　　）</w:t>
            </w:r>
          </w:p>
        </w:tc>
      </w:tr>
    </w:tbl>
    <w:p w14:paraId="2B8E2438" w14:textId="77777777" w:rsidR="00922B98" w:rsidRPr="0056390B" w:rsidRDefault="00922B98" w:rsidP="00F45D9C">
      <w:pPr>
        <w:wordWrap w:val="0"/>
        <w:overflowPunct w:val="0"/>
        <w:autoSpaceDE w:val="0"/>
        <w:autoSpaceDN w:val="0"/>
        <w:snapToGrid w:val="0"/>
        <w:spacing w:line="60" w:lineRule="auto"/>
        <w:textAlignment w:val="center"/>
        <w:rPr>
          <w:rFonts w:ascii="BIZ UDゴシック" w:eastAsia="BIZ UDゴシック" w:hAnsi="BIZ UDゴシック"/>
        </w:rPr>
      </w:pPr>
    </w:p>
    <w:sectPr w:rsidR="00922B98" w:rsidRPr="0056390B" w:rsidSect="0056390B">
      <w:headerReference w:type="first" r:id="rId6"/>
      <w:pgSz w:w="11906" w:h="16838" w:code="9"/>
      <w:pgMar w:top="1134" w:right="1134" w:bottom="1134" w:left="1134" w:header="680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C53F" w14:textId="77777777" w:rsidR="00FC238E" w:rsidRDefault="00FC238E">
      <w:r>
        <w:separator/>
      </w:r>
    </w:p>
  </w:endnote>
  <w:endnote w:type="continuationSeparator" w:id="0">
    <w:p w14:paraId="3A9CEE48" w14:textId="77777777" w:rsidR="00FC238E" w:rsidRDefault="00FC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612E" w14:textId="77777777" w:rsidR="00FC238E" w:rsidRDefault="00FC238E">
      <w:r>
        <w:separator/>
      </w:r>
    </w:p>
  </w:footnote>
  <w:footnote w:type="continuationSeparator" w:id="0">
    <w:p w14:paraId="623D2711" w14:textId="77777777" w:rsidR="00FC238E" w:rsidRDefault="00FC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4E0C" w14:textId="77777777" w:rsidR="0056390B" w:rsidRDefault="0056390B">
    <w:pPr>
      <w:pStyle w:val="a3"/>
    </w:pPr>
    <w:r w:rsidRPr="0056390B">
      <w:rPr>
        <w:rFonts w:ascii="BIZ UDゴシック" w:eastAsia="BIZ UDゴシック" w:hAnsi="BIZ UDゴシック" w:hint="eastAsia"/>
      </w:rPr>
      <w:t>様式第三(第九条関係)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ED"/>
    <w:rsid w:val="001644CC"/>
    <w:rsid w:val="001C382B"/>
    <w:rsid w:val="00274CE3"/>
    <w:rsid w:val="003004C7"/>
    <w:rsid w:val="003270C3"/>
    <w:rsid w:val="003500CA"/>
    <w:rsid w:val="00370C55"/>
    <w:rsid w:val="00390ECD"/>
    <w:rsid w:val="003E12E9"/>
    <w:rsid w:val="00464BC3"/>
    <w:rsid w:val="004A79D0"/>
    <w:rsid w:val="0056390B"/>
    <w:rsid w:val="005700AC"/>
    <w:rsid w:val="0064639D"/>
    <w:rsid w:val="006F6143"/>
    <w:rsid w:val="00727F5D"/>
    <w:rsid w:val="00817FC3"/>
    <w:rsid w:val="008531D3"/>
    <w:rsid w:val="008F5C97"/>
    <w:rsid w:val="00922B98"/>
    <w:rsid w:val="00CA231C"/>
    <w:rsid w:val="00CD7185"/>
    <w:rsid w:val="00D55520"/>
    <w:rsid w:val="00D85CF2"/>
    <w:rsid w:val="00DB56ED"/>
    <w:rsid w:val="00E65A5D"/>
    <w:rsid w:val="00E71190"/>
    <w:rsid w:val="00ED47ED"/>
    <w:rsid w:val="00F45D9C"/>
    <w:rsid w:val="00FC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4D6210A"/>
  <w15:chartTrackingRefBased/>
  <w15:docId w15:val="{A7D09D58-BADB-4B1F-B719-EB29E53D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一太郎８"/>
    <w:rsid w:val="00922B98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ＭＳ 明朝"/>
      <w:spacing w:val="-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4</TotalTime>
  <Pages>1</Pages>
  <Words>337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3926</dc:creator>
  <cp:keywords/>
  <cp:lastModifiedBy>0422</cp:lastModifiedBy>
  <cp:revision>7</cp:revision>
  <cp:lastPrinted>2017-11-02T04:07:00Z</cp:lastPrinted>
  <dcterms:created xsi:type="dcterms:W3CDTF">2024-01-26T08:02:00Z</dcterms:created>
  <dcterms:modified xsi:type="dcterms:W3CDTF">2025-12-18T02:03:00Z</dcterms:modified>
</cp:coreProperties>
</file>