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7388" w14:textId="77777777" w:rsidR="00533004" w:rsidRDefault="00533004">
      <w:r>
        <w:rPr>
          <w:rFonts w:hint="eastAsia"/>
        </w:rPr>
        <w:t>様式第</w:t>
      </w:r>
      <w:r>
        <w:t>24</w:t>
      </w:r>
      <w:r>
        <w:rPr>
          <w:rFonts w:hint="eastAsia"/>
        </w:rPr>
        <w:t>号</w:t>
      </w:r>
      <w:r w:rsidR="008D7D99">
        <w:rPr>
          <w:rFonts w:hint="eastAsia"/>
        </w:rPr>
        <w:t>（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 w:rsidR="008D7D99">
        <w:rPr>
          <w:rFonts w:hint="eastAsia"/>
        </w:rPr>
        <w:t>）</w:t>
      </w:r>
    </w:p>
    <w:p w14:paraId="719BFB59" w14:textId="77777777" w:rsidR="00533004" w:rsidRPr="009A4801" w:rsidRDefault="00533004" w:rsidP="00D27079">
      <w:pPr>
        <w:spacing w:beforeLines="50" w:before="145" w:line="360" w:lineRule="exact"/>
        <w:jc w:val="center"/>
        <w:rPr>
          <w:sz w:val="26"/>
          <w:szCs w:val="26"/>
        </w:rPr>
      </w:pPr>
      <w:r w:rsidRPr="009A4801">
        <w:rPr>
          <w:rFonts w:hint="eastAsia"/>
          <w:sz w:val="26"/>
          <w:szCs w:val="26"/>
        </w:rPr>
        <w:t>介護保険高額介護</w:t>
      </w:r>
      <w:r w:rsidRPr="009A4801">
        <w:rPr>
          <w:sz w:val="26"/>
          <w:szCs w:val="26"/>
        </w:rPr>
        <w:t>(</w:t>
      </w:r>
      <w:r w:rsidRPr="009A4801">
        <w:rPr>
          <w:rFonts w:hint="eastAsia"/>
          <w:sz w:val="26"/>
          <w:szCs w:val="26"/>
        </w:rPr>
        <w:t>介護予防</w:t>
      </w:r>
      <w:r w:rsidRPr="009A4801">
        <w:rPr>
          <w:sz w:val="26"/>
          <w:szCs w:val="26"/>
        </w:rPr>
        <w:t>)</w:t>
      </w:r>
      <w:r w:rsidRPr="009A4801">
        <w:rPr>
          <w:rFonts w:hint="eastAsia"/>
          <w:sz w:val="26"/>
          <w:szCs w:val="26"/>
        </w:rPr>
        <w:t>サービス費支給申請書</w:t>
      </w:r>
    </w:p>
    <w:p w14:paraId="08068876" w14:textId="77777777" w:rsidR="00346680" w:rsidRDefault="00346680" w:rsidP="00D27079">
      <w:pPr>
        <w:spacing w:afterLines="50" w:after="145" w:line="360" w:lineRule="exact"/>
        <w:jc w:val="center"/>
      </w:pPr>
      <w:r w:rsidRPr="009A4801">
        <w:rPr>
          <w:rFonts w:hint="eastAsia"/>
          <w:sz w:val="26"/>
          <w:szCs w:val="26"/>
        </w:rPr>
        <w:t>兼口座振込依頼書</w:t>
      </w:r>
    </w:p>
    <w:tbl>
      <w:tblPr>
        <w:tblW w:w="0" w:type="auto"/>
        <w:tblInd w:w="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3095"/>
        <w:gridCol w:w="425"/>
        <w:gridCol w:w="85"/>
        <w:gridCol w:w="340"/>
        <w:gridCol w:w="170"/>
        <w:gridCol w:w="255"/>
        <w:gridCol w:w="81"/>
        <w:gridCol w:w="174"/>
        <w:gridCol w:w="171"/>
        <w:gridCol w:w="279"/>
        <w:gridCol w:w="61"/>
        <w:gridCol w:w="85"/>
        <w:gridCol w:w="425"/>
        <w:gridCol w:w="54"/>
        <w:gridCol w:w="371"/>
        <w:gridCol w:w="85"/>
        <w:gridCol w:w="168"/>
        <w:gridCol w:w="173"/>
        <w:gridCol w:w="170"/>
        <w:gridCol w:w="255"/>
        <w:gridCol w:w="27"/>
        <w:gridCol w:w="228"/>
        <w:gridCol w:w="170"/>
        <w:gridCol w:w="226"/>
        <w:gridCol w:w="114"/>
        <w:gridCol w:w="85"/>
        <w:gridCol w:w="426"/>
      </w:tblGrid>
      <w:tr w:rsidR="00D27079" w14:paraId="77DF22E0" w14:textId="77777777" w:rsidTr="00C763E4">
        <w:trPr>
          <w:trHeight w:val="397"/>
        </w:trPr>
        <w:tc>
          <w:tcPr>
            <w:tcW w:w="1441" w:type="dxa"/>
            <w:tcBorders>
              <w:top w:val="single" w:sz="8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7DADC58B" w14:textId="77777777" w:rsidR="00D27079" w:rsidRDefault="00D27079" w:rsidP="007515BF">
            <w:pPr>
              <w:jc w:val="distribute"/>
            </w:pPr>
            <w:r>
              <w:rPr>
                <w:rFonts w:hint="eastAsia"/>
              </w:rPr>
              <w:t>申請日</w:t>
            </w:r>
          </w:p>
        </w:tc>
        <w:tc>
          <w:tcPr>
            <w:tcW w:w="3095" w:type="dxa"/>
            <w:tcBorders>
              <w:top w:val="single" w:sz="8" w:space="0" w:color="auto"/>
            </w:tcBorders>
            <w:vAlign w:val="center"/>
          </w:tcPr>
          <w:p w14:paraId="0E806BEC" w14:textId="77777777" w:rsidR="00D27079" w:rsidRDefault="00F039F9" w:rsidP="00367220">
            <w:pPr>
              <w:jc w:val="center"/>
            </w:pPr>
            <w:r>
              <w:rPr>
                <w:rFonts w:hint="eastAsia"/>
              </w:rPr>
              <w:t>令和</w:t>
            </w:r>
            <w:r w:rsidR="001A1AAD">
              <w:rPr>
                <w:rFonts w:hint="eastAsia"/>
              </w:rPr>
              <w:t xml:space="preserve">　</w:t>
            </w:r>
            <w:r w:rsidR="00D27079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356" w:type="dxa"/>
            <w:gridSpan w:val="6"/>
            <w:tcBorders>
              <w:top w:val="single" w:sz="8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6FB8EB1D" w14:textId="77777777" w:rsidR="00D27079" w:rsidRDefault="00D27079" w:rsidP="007515BF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624" w:type="dxa"/>
            <w:gridSpan w:val="3"/>
            <w:tcBorders>
              <w:top w:val="single" w:sz="8" w:space="0" w:color="auto"/>
            </w:tcBorders>
            <w:vAlign w:val="center"/>
          </w:tcPr>
          <w:p w14:paraId="2420A216" w14:textId="77777777" w:rsidR="00D27079" w:rsidRDefault="00D27079" w:rsidP="006D004A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25" w:type="dxa"/>
            <w:gridSpan w:val="4"/>
            <w:tcBorders>
              <w:top w:val="single" w:sz="8" w:space="0" w:color="auto"/>
            </w:tcBorders>
            <w:vAlign w:val="center"/>
          </w:tcPr>
          <w:p w14:paraId="12F6E4DC" w14:textId="77777777" w:rsidR="00D27079" w:rsidRDefault="00D27079" w:rsidP="006D004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624" w:type="dxa"/>
            <w:gridSpan w:val="3"/>
            <w:tcBorders>
              <w:top w:val="single" w:sz="8" w:space="0" w:color="auto"/>
            </w:tcBorders>
            <w:vAlign w:val="center"/>
          </w:tcPr>
          <w:p w14:paraId="24B68E9C" w14:textId="77777777" w:rsidR="00D27079" w:rsidRDefault="00D27079" w:rsidP="006D004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25" w:type="dxa"/>
            <w:gridSpan w:val="4"/>
            <w:tcBorders>
              <w:top w:val="single" w:sz="8" w:space="0" w:color="auto"/>
            </w:tcBorders>
            <w:vAlign w:val="center"/>
          </w:tcPr>
          <w:p w14:paraId="0A89C37A" w14:textId="77777777" w:rsidR="00D27079" w:rsidRDefault="00D27079" w:rsidP="006D004A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24" w:type="dxa"/>
            <w:gridSpan w:val="3"/>
            <w:tcBorders>
              <w:top w:val="single" w:sz="8" w:space="0" w:color="auto"/>
            </w:tcBorders>
            <w:vAlign w:val="center"/>
          </w:tcPr>
          <w:p w14:paraId="621CD9C3" w14:textId="77777777" w:rsidR="00D27079" w:rsidRDefault="00D27079" w:rsidP="006D004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25" w:type="dxa"/>
            <w:gridSpan w:val="3"/>
            <w:tcBorders>
              <w:top w:val="single" w:sz="8" w:space="0" w:color="auto"/>
            </w:tcBorders>
            <w:vAlign w:val="center"/>
          </w:tcPr>
          <w:p w14:paraId="07DB01C2" w14:textId="77777777" w:rsidR="00D27079" w:rsidRDefault="00D27079" w:rsidP="006D004A">
            <w:pPr>
              <w:jc w:val="center"/>
            </w:pPr>
            <w:r>
              <w:rPr>
                <w:rFonts w:hint="eastAsia"/>
              </w:rPr>
              <w:t>７</w:t>
            </w:r>
          </w:p>
        </w:tc>
      </w:tr>
      <w:tr w:rsidR="00D27079" w14:paraId="64B5966C" w14:textId="77777777" w:rsidTr="001A1AAD">
        <w:trPr>
          <w:trHeight w:val="309"/>
        </w:trPr>
        <w:tc>
          <w:tcPr>
            <w:tcW w:w="1441" w:type="dxa"/>
            <w:tcMar>
              <w:left w:w="142" w:type="dxa"/>
              <w:right w:w="142" w:type="dxa"/>
            </w:tcMar>
            <w:vAlign w:val="center"/>
          </w:tcPr>
          <w:p w14:paraId="4649DC71" w14:textId="77777777" w:rsidR="00D27079" w:rsidRDefault="00D27079" w:rsidP="007515BF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95" w:type="dxa"/>
            <w:vAlign w:val="center"/>
          </w:tcPr>
          <w:p w14:paraId="1A9AB8A4" w14:textId="77777777" w:rsidR="00D27079" w:rsidRDefault="00D27079"/>
        </w:tc>
        <w:tc>
          <w:tcPr>
            <w:tcW w:w="5103" w:type="dxa"/>
            <w:gridSpan w:val="26"/>
            <w:tcMar>
              <w:left w:w="142" w:type="dxa"/>
              <w:right w:w="142" w:type="dxa"/>
            </w:tcMar>
            <w:vAlign w:val="center"/>
          </w:tcPr>
          <w:p w14:paraId="3CAA1A09" w14:textId="77777777" w:rsidR="00D27079" w:rsidRDefault="00D27079" w:rsidP="006D004A">
            <w:pPr>
              <w:jc w:val="center"/>
            </w:pPr>
            <w:r w:rsidRPr="00F039F9">
              <w:rPr>
                <w:rFonts w:hint="eastAsia"/>
                <w:spacing w:val="90"/>
                <w:kern w:val="0"/>
                <w:fitText w:val="2196" w:id="-504206845"/>
              </w:rPr>
              <w:t>被保険者番</w:t>
            </w:r>
            <w:r w:rsidRPr="00F039F9">
              <w:rPr>
                <w:rFonts w:hint="eastAsia"/>
                <w:spacing w:val="15"/>
                <w:kern w:val="0"/>
                <w:fitText w:val="2196" w:id="-504206845"/>
              </w:rPr>
              <w:t>号</w:t>
            </w:r>
          </w:p>
        </w:tc>
      </w:tr>
      <w:tr w:rsidR="00D27079" w14:paraId="5F001708" w14:textId="77777777" w:rsidTr="001A1AAD">
        <w:trPr>
          <w:trHeight w:val="309"/>
        </w:trPr>
        <w:tc>
          <w:tcPr>
            <w:tcW w:w="1441" w:type="dxa"/>
            <w:vMerge w:val="restart"/>
            <w:tcMar>
              <w:left w:w="142" w:type="dxa"/>
              <w:right w:w="142" w:type="dxa"/>
            </w:tcMar>
            <w:vAlign w:val="center"/>
          </w:tcPr>
          <w:p w14:paraId="25588E32" w14:textId="77777777" w:rsidR="00D27079" w:rsidRDefault="00D27079" w:rsidP="007515BF">
            <w:pPr>
              <w:jc w:val="distribute"/>
            </w:pPr>
            <w:r>
              <w:rPr>
                <w:rFonts w:hint="eastAsia"/>
              </w:rPr>
              <w:t>被保険者氏名</w:t>
            </w:r>
            <w:r>
              <w:t>(</w:t>
            </w:r>
            <w:r>
              <w:rPr>
                <w:rFonts w:hint="eastAsia"/>
              </w:rPr>
              <w:t>申請者</w:t>
            </w:r>
            <w:r>
              <w:t>)</w:t>
            </w:r>
          </w:p>
        </w:tc>
        <w:tc>
          <w:tcPr>
            <w:tcW w:w="3095" w:type="dxa"/>
            <w:vMerge w:val="restart"/>
            <w:vAlign w:val="center"/>
          </w:tcPr>
          <w:p w14:paraId="5153C94A" w14:textId="77777777" w:rsidR="00D27079" w:rsidRDefault="00D27079" w:rsidP="00D2707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gridSpan w:val="2"/>
            <w:tcBorders>
              <w:right w:val="dashSmallGap" w:sz="2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165DED68" w14:textId="77777777" w:rsidR="00D27079" w:rsidRDefault="00D27079" w:rsidP="006D004A">
            <w:pPr>
              <w:jc w:val="center"/>
            </w:pPr>
          </w:p>
        </w:tc>
        <w:tc>
          <w:tcPr>
            <w:tcW w:w="510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C697A3C" w14:textId="77777777" w:rsidR="00D27079" w:rsidRDefault="00D27079" w:rsidP="006D004A">
            <w:pPr>
              <w:jc w:val="center"/>
            </w:pPr>
          </w:p>
        </w:tc>
        <w:tc>
          <w:tcPr>
            <w:tcW w:w="510" w:type="dxa"/>
            <w:gridSpan w:val="3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5832643" w14:textId="77777777" w:rsidR="00D27079" w:rsidRDefault="00D27079" w:rsidP="006D004A">
            <w:pPr>
              <w:jc w:val="center"/>
            </w:pPr>
          </w:p>
        </w:tc>
        <w:tc>
          <w:tcPr>
            <w:tcW w:w="511" w:type="dxa"/>
            <w:gridSpan w:val="3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35FC9B4" w14:textId="77777777" w:rsidR="00D27079" w:rsidRDefault="00D27079" w:rsidP="006D004A">
            <w:pPr>
              <w:jc w:val="center"/>
            </w:pPr>
          </w:p>
        </w:tc>
        <w:tc>
          <w:tcPr>
            <w:tcW w:w="510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CC9F7C6" w14:textId="77777777" w:rsidR="00D27079" w:rsidRDefault="00D27079" w:rsidP="006D004A">
            <w:pPr>
              <w:jc w:val="center"/>
            </w:pPr>
          </w:p>
        </w:tc>
        <w:tc>
          <w:tcPr>
            <w:tcW w:w="510" w:type="dxa"/>
            <w:gridSpan w:val="3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B334AA9" w14:textId="77777777" w:rsidR="00D27079" w:rsidRDefault="00D27079" w:rsidP="006D004A">
            <w:pPr>
              <w:jc w:val="center"/>
            </w:pPr>
          </w:p>
        </w:tc>
        <w:tc>
          <w:tcPr>
            <w:tcW w:w="511" w:type="dxa"/>
            <w:gridSpan w:val="3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9C4062A" w14:textId="77777777" w:rsidR="00D27079" w:rsidRDefault="00D27079" w:rsidP="006D004A">
            <w:pPr>
              <w:jc w:val="center"/>
            </w:pPr>
          </w:p>
        </w:tc>
        <w:tc>
          <w:tcPr>
            <w:tcW w:w="510" w:type="dxa"/>
            <w:gridSpan w:val="3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02D721F" w14:textId="77777777" w:rsidR="00D27079" w:rsidRDefault="00D27079" w:rsidP="006D004A">
            <w:pPr>
              <w:jc w:val="center"/>
            </w:pPr>
          </w:p>
        </w:tc>
        <w:tc>
          <w:tcPr>
            <w:tcW w:w="510" w:type="dxa"/>
            <w:gridSpan w:val="3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A7FC237" w14:textId="77777777" w:rsidR="00D27079" w:rsidRDefault="00D27079" w:rsidP="006D004A">
            <w:pPr>
              <w:jc w:val="center"/>
            </w:pPr>
          </w:p>
        </w:tc>
        <w:tc>
          <w:tcPr>
            <w:tcW w:w="511" w:type="dxa"/>
            <w:gridSpan w:val="2"/>
            <w:tcBorders>
              <w:left w:val="dashSmallGap" w:sz="2" w:space="0" w:color="auto"/>
            </w:tcBorders>
            <w:vAlign w:val="center"/>
          </w:tcPr>
          <w:p w14:paraId="624A7F3C" w14:textId="77777777" w:rsidR="00D27079" w:rsidRDefault="00D27079" w:rsidP="006D004A">
            <w:pPr>
              <w:jc w:val="center"/>
            </w:pPr>
          </w:p>
        </w:tc>
      </w:tr>
      <w:tr w:rsidR="00D27079" w14:paraId="6B265B9E" w14:textId="77777777" w:rsidTr="001A1AAD">
        <w:trPr>
          <w:trHeight w:val="309"/>
        </w:trPr>
        <w:tc>
          <w:tcPr>
            <w:tcW w:w="1441" w:type="dxa"/>
            <w:vMerge/>
            <w:tcMar>
              <w:left w:w="142" w:type="dxa"/>
              <w:right w:w="142" w:type="dxa"/>
            </w:tcMar>
            <w:vAlign w:val="center"/>
          </w:tcPr>
          <w:p w14:paraId="21807FE0" w14:textId="77777777" w:rsidR="00D27079" w:rsidRDefault="00D27079" w:rsidP="007515BF">
            <w:pPr>
              <w:jc w:val="distribute"/>
            </w:pPr>
          </w:p>
        </w:tc>
        <w:tc>
          <w:tcPr>
            <w:tcW w:w="3095" w:type="dxa"/>
            <w:vMerge/>
            <w:vAlign w:val="center"/>
          </w:tcPr>
          <w:p w14:paraId="59B6726A" w14:textId="77777777" w:rsidR="00D27079" w:rsidRDefault="00D27079"/>
        </w:tc>
        <w:tc>
          <w:tcPr>
            <w:tcW w:w="5103" w:type="dxa"/>
            <w:gridSpan w:val="26"/>
            <w:tcMar>
              <w:left w:w="142" w:type="dxa"/>
              <w:right w:w="142" w:type="dxa"/>
            </w:tcMar>
            <w:vAlign w:val="center"/>
          </w:tcPr>
          <w:p w14:paraId="475035A2" w14:textId="77777777" w:rsidR="00D27079" w:rsidRPr="00D27079" w:rsidRDefault="00D27079" w:rsidP="006D004A">
            <w:pPr>
              <w:jc w:val="center"/>
              <w:rPr>
                <w:spacing w:val="93"/>
                <w:kern w:val="0"/>
              </w:rPr>
            </w:pPr>
            <w:r w:rsidRPr="00C54CB9">
              <w:rPr>
                <w:rFonts w:hint="eastAsia"/>
                <w:spacing w:val="226"/>
                <w:kern w:val="0"/>
                <w:fitText w:val="2196" w:id="-504206845"/>
              </w:rPr>
              <w:t>個人番</w:t>
            </w:r>
            <w:r w:rsidRPr="00C54CB9">
              <w:rPr>
                <w:rFonts w:hint="eastAsia"/>
                <w:kern w:val="0"/>
                <w:fitText w:val="2196" w:id="-504206845"/>
              </w:rPr>
              <w:t>号</w:t>
            </w:r>
          </w:p>
        </w:tc>
      </w:tr>
      <w:tr w:rsidR="00D27079" w14:paraId="14332707" w14:textId="77777777" w:rsidTr="00A9554D">
        <w:trPr>
          <w:trHeight w:val="309"/>
        </w:trPr>
        <w:tc>
          <w:tcPr>
            <w:tcW w:w="1441" w:type="dxa"/>
            <w:vMerge/>
            <w:tcMar>
              <w:left w:w="142" w:type="dxa"/>
              <w:right w:w="142" w:type="dxa"/>
            </w:tcMar>
            <w:vAlign w:val="center"/>
          </w:tcPr>
          <w:p w14:paraId="3995BF73" w14:textId="77777777" w:rsidR="00D27079" w:rsidRDefault="00D27079" w:rsidP="007515BF">
            <w:pPr>
              <w:jc w:val="distribute"/>
            </w:pPr>
          </w:p>
        </w:tc>
        <w:tc>
          <w:tcPr>
            <w:tcW w:w="3095" w:type="dxa"/>
            <w:vMerge/>
            <w:vAlign w:val="center"/>
          </w:tcPr>
          <w:p w14:paraId="40DE6CC7" w14:textId="77777777" w:rsidR="00D27079" w:rsidRDefault="00D27079"/>
        </w:tc>
        <w:tc>
          <w:tcPr>
            <w:tcW w:w="425" w:type="dxa"/>
            <w:tcBorders>
              <w:right w:val="dashSmallGap" w:sz="2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2FFFEB81" w14:textId="77777777" w:rsidR="00D27079" w:rsidRDefault="00D27079" w:rsidP="006D004A">
            <w:pPr>
              <w:jc w:val="center"/>
            </w:pPr>
          </w:p>
        </w:tc>
        <w:tc>
          <w:tcPr>
            <w:tcW w:w="425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7FA8C35" w14:textId="77777777" w:rsidR="00D27079" w:rsidRDefault="00D27079" w:rsidP="006D004A">
            <w:pPr>
              <w:jc w:val="center"/>
            </w:pPr>
          </w:p>
        </w:tc>
        <w:tc>
          <w:tcPr>
            <w:tcW w:w="425" w:type="dxa"/>
            <w:gridSpan w:val="2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31E186A6" w14:textId="77777777" w:rsidR="00D27079" w:rsidRDefault="00D27079" w:rsidP="006D004A">
            <w:pPr>
              <w:jc w:val="center"/>
            </w:pPr>
          </w:p>
        </w:tc>
        <w:tc>
          <w:tcPr>
            <w:tcW w:w="426" w:type="dxa"/>
            <w:gridSpan w:val="3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33F76D64" w14:textId="77777777" w:rsidR="00D27079" w:rsidRDefault="00D27079" w:rsidP="006D004A">
            <w:pPr>
              <w:jc w:val="center"/>
            </w:pPr>
          </w:p>
        </w:tc>
        <w:tc>
          <w:tcPr>
            <w:tcW w:w="425" w:type="dxa"/>
            <w:gridSpan w:val="3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362C5C10" w14:textId="77777777" w:rsidR="00D27079" w:rsidRDefault="00D27079" w:rsidP="006D004A">
            <w:pPr>
              <w:jc w:val="center"/>
            </w:pPr>
          </w:p>
        </w:tc>
        <w:tc>
          <w:tcPr>
            <w:tcW w:w="425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ED49745" w14:textId="77777777" w:rsidR="00D27079" w:rsidRDefault="00D27079" w:rsidP="006D004A">
            <w:pPr>
              <w:jc w:val="center"/>
            </w:pPr>
          </w:p>
        </w:tc>
        <w:tc>
          <w:tcPr>
            <w:tcW w:w="425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CBC1A85" w14:textId="77777777" w:rsidR="00D27079" w:rsidRDefault="00D27079" w:rsidP="006D004A">
            <w:pPr>
              <w:jc w:val="center"/>
            </w:pPr>
          </w:p>
        </w:tc>
        <w:tc>
          <w:tcPr>
            <w:tcW w:w="426" w:type="dxa"/>
            <w:gridSpan w:val="3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7521BBB" w14:textId="77777777" w:rsidR="00D27079" w:rsidRDefault="00D27079" w:rsidP="006D004A">
            <w:pPr>
              <w:jc w:val="center"/>
            </w:pPr>
          </w:p>
        </w:tc>
        <w:tc>
          <w:tcPr>
            <w:tcW w:w="425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23FED6B6" w14:textId="77777777" w:rsidR="00D27079" w:rsidRDefault="00D27079" w:rsidP="006D004A">
            <w:pPr>
              <w:jc w:val="center"/>
            </w:pPr>
          </w:p>
        </w:tc>
        <w:tc>
          <w:tcPr>
            <w:tcW w:w="425" w:type="dxa"/>
            <w:gridSpan w:val="3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27FCEAD" w14:textId="77777777" w:rsidR="00D27079" w:rsidRDefault="00D27079" w:rsidP="006D004A">
            <w:pPr>
              <w:jc w:val="center"/>
            </w:pPr>
          </w:p>
        </w:tc>
        <w:tc>
          <w:tcPr>
            <w:tcW w:w="425" w:type="dxa"/>
            <w:gridSpan w:val="3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C286C0E" w14:textId="77777777" w:rsidR="00D27079" w:rsidRDefault="00D27079" w:rsidP="006D004A">
            <w:pPr>
              <w:jc w:val="center"/>
            </w:pPr>
          </w:p>
        </w:tc>
        <w:tc>
          <w:tcPr>
            <w:tcW w:w="426" w:type="dxa"/>
            <w:tcBorders>
              <w:left w:val="dashSmallGap" w:sz="2" w:space="0" w:color="auto"/>
            </w:tcBorders>
            <w:vAlign w:val="center"/>
          </w:tcPr>
          <w:p w14:paraId="35C6518C" w14:textId="77777777" w:rsidR="00D27079" w:rsidRDefault="00D27079" w:rsidP="006D004A">
            <w:pPr>
              <w:jc w:val="center"/>
            </w:pPr>
          </w:p>
        </w:tc>
      </w:tr>
      <w:tr w:rsidR="003A00DE" w14:paraId="3AEAD3E9" w14:textId="77777777" w:rsidTr="00113489">
        <w:trPr>
          <w:trHeight w:val="454"/>
        </w:trPr>
        <w:tc>
          <w:tcPr>
            <w:tcW w:w="1441" w:type="dxa"/>
            <w:tcMar>
              <w:left w:w="142" w:type="dxa"/>
              <w:right w:w="142" w:type="dxa"/>
            </w:tcMar>
            <w:vAlign w:val="center"/>
          </w:tcPr>
          <w:p w14:paraId="096CEFBE" w14:textId="77777777" w:rsidR="003A00DE" w:rsidRDefault="003A00DE" w:rsidP="007515B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198" w:type="dxa"/>
            <w:gridSpan w:val="27"/>
            <w:vAlign w:val="center"/>
          </w:tcPr>
          <w:p w14:paraId="33360858" w14:textId="77777777" w:rsidR="003A00DE" w:rsidRPr="003A00DE" w:rsidRDefault="003A00DE" w:rsidP="003A00DE">
            <w:pPr>
              <w:ind w:firstLineChars="100" w:firstLine="193"/>
            </w:pPr>
            <w:r w:rsidRPr="00367220">
              <w:rPr>
                <w:rFonts w:hint="eastAsia"/>
              </w:rPr>
              <w:t>明治</w:t>
            </w:r>
            <w:r>
              <w:rPr>
                <w:rFonts w:hint="eastAsia"/>
              </w:rPr>
              <w:t xml:space="preserve">　</w:t>
            </w:r>
            <w:r w:rsidRPr="00367220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367220">
              <w:rPr>
                <w:rFonts w:hint="eastAsia"/>
              </w:rPr>
              <w:t>大正</w:t>
            </w:r>
            <w:r>
              <w:rPr>
                <w:rFonts w:hint="eastAsia"/>
              </w:rPr>
              <w:t xml:space="preserve">　</w:t>
            </w:r>
            <w:r w:rsidRPr="00367220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367220"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　　　　年　　　　月　　　　</w:t>
            </w:r>
            <w:r w:rsidRPr="00367220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</w:tc>
      </w:tr>
      <w:tr w:rsidR="00533004" w14:paraId="6759ABBD" w14:textId="77777777" w:rsidTr="002C4246">
        <w:trPr>
          <w:cantSplit/>
          <w:trHeight w:val="737"/>
        </w:trPr>
        <w:tc>
          <w:tcPr>
            <w:tcW w:w="1441" w:type="dxa"/>
            <w:tcMar>
              <w:left w:w="142" w:type="dxa"/>
              <w:right w:w="142" w:type="dxa"/>
            </w:tcMar>
            <w:vAlign w:val="center"/>
          </w:tcPr>
          <w:p w14:paraId="5DD07778" w14:textId="77777777" w:rsidR="00533004" w:rsidRDefault="00533004" w:rsidP="007515BF">
            <w:pPr>
              <w:jc w:val="distribute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198" w:type="dxa"/>
            <w:gridSpan w:val="27"/>
          </w:tcPr>
          <w:p w14:paraId="21843107" w14:textId="77777777" w:rsidR="00533004" w:rsidRDefault="001A1AAD" w:rsidP="0009697F">
            <w:r>
              <w:rPr>
                <w:rFonts w:hint="eastAsia"/>
              </w:rPr>
              <w:t>〒</w:t>
            </w:r>
            <w:r w:rsidR="00533004">
              <w:rPr>
                <w:rFonts w:hint="eastAsia"/>
              </w:rPr>
              <w:t xml:space="preserve">　　　</w:t>
            </w:r>
            <w:r w:rsidR="00C763E4">
              <w:rPr>
                <w:rFonts w:hint="eastAsia"/>
              </w:rPr>
              <w:t xml:space="preserve">　</w:t>
            </w:r>
            <w:r w:rsidR="00533004">
              <w:rPr>
                <w:rFonts w:hint="eastAsia"/>
              </w:rPr>
              <w:t xml:space="preserve">　</w:t>
            </w:r>
            <w:r w:rsidR="00367220">
              <w:rPr>
                <w:rFonts w:hint="eastAsia"/>
              </w:rPr>
              <w:t>－</w:t>
            </w:r>
            <w:r w:rsidR="00533004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電話番号　　　　　（　　　　　）　　　　　　</w:t>
            </w:r>
          </w:p>
        </w:tc>
      </w:tr>
      <w:tr w:rsidR="00533004" w14:paraId="29A46331" w14:textId="77777777" w:rsidTr="00D27079">
        <w:trPr>
          <w:trHeight w:val="2790"/>
        </w:trPr>
        <w:tc>
          <w:tcPr>
            <w:tcW w:w="9639" w:type="dxa"/>
            <w:gridSpan w:val="28"/>
            <w:tcBorders>
              <w:bottom w:val="single" w:sz="8" w:space="0" w:color="auto"/>
            </w:tcBorders>
            <w:vAlign w:val="center"/>
          </w:tcPr>
          <w:p w14:paraId="761E5576" w14:textId="77777777" w:rsidR="00533004" w:rsidRDefault="0053300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福島市</w:t>
            </w:r>
            <w:r>
              <w:rPr>
                <w:rFonts w:hint="eastAsia"/>
              </w:rPr>
              <w:t>長</w:t>
            </w:r>
          </w:p>
          <w:p w14:paraId="04C18DFA" w14:textId="77777777" w:rsidR="00533004" w:rsidRDefault="00533004" w:rsidP="00D27079">
            <w:pPr>
              <w:spacing w:beforeLines="50" w:before="145"/>
            </w:pPr>
            <w:r>
              <w:rPr>
                <w:rFonts w:hint="eastAsia"/>
              </w:rPr>
              <w:t xml:space="preserve">　上記のとおり高額介護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サービス費の支給を申請します。</w:t>
            </w:r>
          </w:p>
          <w:p w14:paraId="107057E9" w14:textId="77777777" w:rsidR="00533004" w:rsidRDefault="00533004" w:rsidP="00D27079">
            <w:pPr>
              <w:spacing w:beforeLines="50" w:before="145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窓口に来た人</w:t>
            </w:r>
            <w:r>
              <w:t>)</w:t>
            </w:r>
          </w:p>
          <w:p w14:paraId="40E93FF0" w14:textId="77777777" w:rsidR="00533004" w:rsidRDefault="00533004" w:rsidP="00367220">
            <w:pPr>
              <w:spacing w:beforeLines="50" w:before="145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="007A537D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4F46C02A" w14:textId="77777777" w:rsidR="00533004" w:rsidRDefault="00533004">
            <w:r>
              <w:rPr>
                <w:rFonts w:hint="eastAsia"/>
              </w:rPr>
              <w:t>申請書提出者</w:t>
            </w:r>
          </w:p>
          <w:p w14:paraId="6846ED43" w14:textId="77777777" w:rsidR="00533004" w:rsidRDefault="00533004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7A53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1A1AAD">
              <w:rPr>
                <w:rFonts w:hint="eastAsia"/>
              </w:rPr>
              <w:t xml:space="preserve">電話番号　　　　　（　　　　　）　　　　　　</w:t>
            </w:r>
          </w:p>
          <w:p w14:paraId="040913A9" w14:textId="77777777" w:rsidR="00533004" w:rsidRDefault="00533004" w:rsidP="00D27079">
            <w:pPr>
              <w:spacing w:beforeLines="50" w:before="145"/>
            </w:pPr>
            <w:r>
              <w:rPr>
                <w:rFonts w:hint="eastAsia"/>
              </w:rPr>
              <w:t>被保険者との関係</w:t>
            </w:r>
            <w:r w:rsidR="007A53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□</w:t>
            </w:r>
            <w:r w:rsidR="001A1A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本人　　　　　　　</w:t>
            </w:r>
            <w:r w:rsidR="007A53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A1A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1A1A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家族・親族</w:t>
            </w:r>
            <w:r>
              <w:t>(</w:t>
            </w:r>
            <w:r>
              <w:rPr>
                <w:rFonts w:hint="eastAsia"/>
              </w:rPr>
              <w:t xml:space="preserve">続柄：　　　</w:t>
            </w:r>
            <w:r w:rsidR="007A53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6B43F895" w14:textId="77777777" w:rsidR="00533004" w:rsidRDefault="00533004" w:rsidP="00367220">
            <w:pPr>
              <w:spacing w:afterLines="50" w:after="145"/>
            </w:pPr>
            <w:r>
              <w:rPr>
                <w:rFonts w:hint="eastAsia"/>
              </w:rPr>
              <w:t xml:space="preserve">　　　　　　　　</w:t>
            </w:r>
            <w:r w:rsidR="007A53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□</w:t>
            </w:r>
            <w:r w:rsidR="001A1A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居宅介護支援事業者</w:t>
            </w:r>
            <w:r w:rsidR="007A53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A1A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1A1A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介護保険施設　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7A53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</w:tbl>
    <w:p w14:paraId="227E1A68" w14:textId="77777777" w:rsidR="00346680" w:rsidRDefault="00533004">
      <w:pPr>
        <w:ind w:left="420" w:hanging="420"/>
      </w:pPr>
      <w:r>
        <w:rPr>
          <w:rFonts w:hint="eastAsia"/>
        </w:rPr>
        <w:t>注意</w:t>
      </w:r>
    </w:p>
    <w:p w14:paraId="5AC7C5D2" w14:textId="77777777" w:rsidR="00533004" w:rsidRDefault="00533004" w:rsidP="007A537D">
      <w:pPr>
        <w:ind w:left="193" w:hangingChars="100" w:hanging="193"/>
      </w:pPr>
      <w:r>
        <w:rPr>
          <w:rFonts w:hint="eastAsia"/>
        </w:rPr>
        <w:t>・今回の申請</w:t>
      </w:r>
      <w:r w:rsidR="007A537D">
        <w:rPr>
          <w:rFonts w:hint="eastAsia"/>
        </w:rPr>
        <w:t>で</w:t>
      </w:r>
      <w:r>
        <w:rPr>
          <w:rFonts w:hint="eastAsia"/>
        </w:rPr>
        <w:t>高額介護</w:t>
      </w:r>
      <w:r>
        <w:t>(</w:t>
      </w:r>
      <w:r>
        <w:rPr>
          <w:rFonts w:hint="eastAsia"/>
        </w:rPr>
        <w:t>介護予防</w:t>
      </w:r>
      <w:r>
        <w:t>)</w:t>
      </w:r>
      <w:r>
        <w:rPr>
          <w:rFonts w:hint="eastAsia"/>
        </w:rPr>
        <w:t>サービス費が支給される場合</w:t>
      </w:r>
      <w:r w:rsidR="00346680">
        <w:rPr>
          <w:rFonts w:hint="eastAsia"/>
        </w:rPr>
        <w:t>は</w:t>
      </w:r>
      <w:r>
        <w:rPr>
          <w:rFonts w:hint="eastAsia"/>
        </w:rPr>
        <w:t>、</w:t>
      </w:r>
      <w:r w:rsidR="007A537D">
        <w:rPr>
          <w:rFonts w:hint="eastAsia"/>
        </w:rPr>
        <w:t>次回以降の</w:t>
      </w:r>
      <w:r>
        <w:rPr>
          <w:rFonts w:hint="eastAsia"/>
        </w:rPr>
        <w:t>申請手続は不要となります。</w:t>
      </w:r>
      <w:r w:rsidR="007A537D">
        <w:rPr>
          <w:rFonts w:hint="eastAsia"/>
        </w:rPr>
        <w:t>その場合には</w:t>
      </w:r>
      <w:r>
        <w:rPr>
          <w:rFonts w:hint="eastAsia"/>
        </w:rPr>
        <w:t>、今回申請された指定口座に</w:t>
      </w:r>
      <w:r w:rsidR="007A537D">
        <w:rPr>
          <w:rFonts w:hint="eastAsia"/>
        </w:rPr>
        <w:t>支給金を</w:t>
      </w:r>
      <w:r>
        <w:rPr>
          <w:rFonts w:hint="eastAsia"/>
        </w:rPr>
        <w:t>振り込</w:t>
      </w:r>
      <w:r w:rsidR="00346680">
        <w:rPr>
          <w:rFonts w:hint="eastAsia"/>
        </w:rPr>
        <w:t>み</w:t>
      </w:r>
      <w:r>
        <w:rPr>
          <w:rFonts w:hint="eastAsia"/>
        </w:rPr>
        <w:t>ます。</w:t>
      </w:r>
    </w:p>
    <w:p w14:paraId="3CFCF26A" w14:textId="77777777" w:rsidR="00533004" w:rsidRDefault="00533004" w:rsidP="007A537D">
      <w:pPr>
        <w:ind w:left="193" w:hangingChars="100" w:hanging="193"/>
      </w:pPr>
      <w:r>
        <w:rPr>
          <w:rFonts w:hint="eastAsia"/>
        </w:rPr>
        <w:t>・給付制限を受けている方については、高額介護</w:t>
      </w:r>
      <w:r>
        <w:t>(</w:t>
      </w:r>
      <w:r>
        <w:rPr>
          <w:rFonts w:hint="eastAsia"/>
        </w:rPr>
        <w:t>介護予防</w:t>
      </w:r>
      <w:r>
        <w:t>)</w:t>
      </w:r>
      <w:r>
        <w:rPr>
          <w:rFonts w:hint="eastAsia"/>
        </w:rPr>
        <w:t>サービス費の支給ができない場合があります。</w:t>
      </w:r>
    </w:p>
    <w:p w14:paraId="4EECA047" w14:textId="77777777" w:rsidR="00533004" w:rsidRDefault="00533004" w:rsidP="00D27079">
      <w:pPr>
        <w:spacing w:beforeLines="50" w:before="145" w:afterLines="50" w:after="145"/>
      </w:pPr>
      <w:r>
        <w:rPr>
          <w:rFonts w:hint="eastAsia"/>
        </w:rPr>
        <w:t>○高額介護</w:t>
      </w:r>
      <w:r>
        <w:t>(</w:t>
      </w:r>
      <w:r>
        <w:rPr>
          <w:rFonts w:hint="eastAsia"/>
        </w:rPr>
        <w:t>介護予防</w:t>
      </w:r>
      <w:r>
        <w:t>)</w:t>
      </w:r>
      <w:r>
        <w:rPr>
          <w:rFonts w:hint="eastAsia"/>
        </w:rPr>
        <w:t>サービス費を下記の口座に振り込んでください。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588"/>
        <w:gridCol w:w="589"/>
        <w:gridCol w:w="588"/>
        <w:gridCol w:w="589"/>
        <w:gridCol w:w="614"/>
        <w:gridCol w:w="614"/>
        <w:gridCol w:w="614"/>
        <w:gridCol w:w="1161"/>
        <w:gridCol w:w="401"/>
        <w:gridCol w:w="401"/>
        <w:gridCol w:w="401"/>
        <w:gridCol w:w="401"/>
        <w:gridCol w:w="401"/>
        <w:gridCol w:w="401"/>
        <w:gridCol w:w="402"/>
      </w:tblGrid>
      <w:tr w:rsidR="007A537D" w14:paraId="72272FF5" w14:textId="77777777" w:rsidTr="00D27079"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CDA07A" w14:textId="77777777" w:rsidR="007A537D" w:rsidRDefault="007A537D" w:rsidP="0031037B">
            <w:pPr>
              <w:spacing w:line="360" w:lineRule="auto"/>
              <w:jc w:val="center"/>
            </w:pPr>
            <w:r w:rsidRPr="00A9554D">
              <w:rPr>
                <w:rFonts w:hint="eastAsia"/>
                <w:spacing w:val="43"/>
                <w:kern w:val="0"/>
                <w:fitText w:val="1098" w:id="-504206844"/>
              </w:rPr>
              <w:t>口座振</w:t>
            </w:r>
            <w:r w:rsidRPr="00A9554D">
              <w:rPr>
                <w:rFonts w:hint="eastAsia"/>
                <w:kern w:val="0"/>
                <w:fitText w:val="1098" w:id="-504206844"/>
              </w:rPr>
              <w:t>込</w:t>
            </w:r>
          </w:p>
          <w:p w14:paraId="79925C9B" w14:textId="77777777" w:rsidR="007A537D" w:rsidRDefault="007A537D" w:rsidP="0031037B">
            <w:pPr>
              <w:spacing w:line="360" w:lineRule="auto"/>
              <w:jc w:val="center"/>
            </w:pPr>
            <w:r w:rsidRPr="00383796">
              <w:rPr>
                <w:rFonts w:hint="eastAsia"/>
                <w:spacing w:val="105"/>
                <w:kern w:val="0"/>
                <w:fitText w:val="1098" w:id="-504206843"/>
              </w:rPr>
              <w:t>依頼</w:t>
            </w:r>
            <w:r w:rsidRPr="00383796">
              <w:rPr>
                <w:rFonts w:hint="eastAsia"/>
                <w:spacing w:val="22"/>
                <w:kern w:val="0"/>
                <w:fitText w:val="1098" w:id="-504206843"/>
              </w:rPr>
              <w:t>欄</w:t>
            </w:r>
          </w:p>
        </w:tc>
        <w:tc>
          <w:tcPr>
            <w:tcW w:w="2354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14:paraId="7EF7A2E9" w14:textId="77777777" w:rsidR="007A537D" w:rsidRPr="00044127" w:rsidRDefault="007A537D" w:rsidP="0031037B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044127">
              <w:rPr>
                <w:rFonts w:hint="eastAsia"/>
                <w:sz w:val="18"/>
                <w:szCs w:val="18"/>
              </w:rPr>
              <w:t>銀行</w:t>
            </w:r>
          </w:p>
          <w:p w14:paraId="7D31C78A" w14:textId="77777777" w:rsidR="007A537D" w:rsidRPr="00044127" w:rsidRDefault="007A537D" w:rsidP="0031037B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044127">
              <w:rPr>
                <w:rFonts w:hint="eastAsia"/>
                <w:sz w:val="18"/>
                <w:szCs w:val="18"/>
              </w:rPr>
              <w:t>金庫</w:t>
            </w:r>
          </w:p>
          <w:p w14:paraId="79C105EB" w14:textId="77777777" w:rsidR="007A537D" w:rsidRPr="00044127" w:rsidRDefault="007A537D" w:rsidP="0031037B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044127">
              <w:rPr>
                <w:rFonts w:hint="eastAsia"/>
                <w:sz w:val="18"/>
                <w:szCs w:val="18"/>
              </w:rPr>
              <w:t>組合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14:paraId="7D0D1442" w14:textId="77777777" w:rsidR="007A537D" w:rsidRPr="00044127" w:rsidRDefault="007A537D" w:rsidP="0031037B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044127">
              <w:rPr>
                <w:rFonts w:hint="eastAsia"/>
                <w:sz w:val="18"/>
                <w:szCs w:val="18"/>
              </w:rPr>
              <w:t>本　店</w:t>
            </w:r>
          </w:p>
          <w:p w14:paraId="79CF2CF9" w14:textId="77777777" w:rsidR="007A537D" w:rsidRPr="00044127" w:rsidRDefault="007A537D" w:rsidP="0031037B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  <w:r w:rsidRPr="00044127">
              <w:rPr>
                <w:rFonts w:hint="eastAsia"/>
                <w:sz w:val="18"/>
                <w:szCs w:val="18"/>
              </w:rPr>
              <w:t>店</w:t>
            </w:r>
            <w:r>
              <w:rPr>
                <w:rFonts w:hint="eastAsia"/>
                <w:sz w:val="18"/>
                <w:szCs w:val="18"/>
              </w:rPr>
              <w:t>・支</w:t>
            </w:r>
            <w:r w:rsidRPr="00044127">
              <w:rPr>
                <w:rFonts w:hint="eastAsia"/>
                <w:sz w:val="18"/>
                <w:szCs w:val="18"/>
              </w:rPr>
              <w:t>所</w:t>
            </w:r>
          </w:p>
          <w:p w14:paraId="1BFD362F" w14:textId="77777777" w:rsidR="007A537D" w:rsidRPr="00044127" w:rsidRDefault="007A537D" w:rsidP="0031037B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044127">
              <w:rPr>
                <w:rFonts w:hint="eastAsia"/>
                <w:sz w:val="18"/>
                <w:szCs w:val="18"/>
              </w:rPr>
              <w:t>出張所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5C1467F0" w14:textId="77777777" w:rsidR="007A537D" w:rsidRDefault="007A537D" w:rsidP="0031037B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2808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5E44B3D" w14:textId="77777777" w:rsidR="007A537D" w:rsidRDefault="007A537D" w:rsidP="0031037B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</w:tr>
      <w:tr w:rsidR="007A537D" w14:paraId="5DEB421C" w14:textId="77777777" w:rsidTr="00D27079">
        <w:trPr>
          <w:trHeight w:val="297"/>
        </w:trPr>
        <w:tc>
          <w:tcPr>
            <w:tcW w:w="1474" w:type="dxa"/>
            <w:vMerge/>
            <w:tcBorders>
              <w:left w:val="single" w:sz="8" w:space="0" w:color="auto"/>
            </w:tcBorders>
            <w:tcMar>
              <w:top w:w="57" w:type="dxa"/>
              <w:bottom w:w="57" w:type="dxa"/>
            </w:tcMar>
          </w:tcPr>
          <w:p w14:paraId="6467D12C" w14:textId="77777777" w:rsidR="007A537D" w:rsidRDefault="007A537D" w:rsidP="0031037B"/>
        </w:tc>
        <w:tc>
          <w:tcPr>
            <w:tcW w:w="2354" w:type="dxa"/>
            <w:gridSpan w:val="4"/>
            <w:vMerge/>
          </w:tcPr>
          <w:p w14:paraId="7DD078E5" w14:textId="77777777" w:rsidR="007A537D" w:rsidRDefault="007A537D" w:rsidP="0031037B"/>
        </w:tc>
        <w:tc>
          <w:tcPr>
            <w:tcW w:w="1842" w:type="dxa"/>
            <w:gridSpan w:val="3"/>
            <w:vMerge/>
          </w:tcPr>
          <w:p w14:paraId="41BAE952" w14:textId="77777777" w:rsidR="007A537D" w:rsidRDefault="007A537D" w:rsidP="0031037B"/>
        </w:tc>
        <w:tc>
          <w:tcPr>
            <w:tcW w:w="1161" w:type="dxa"/>
            <w:vMerge w:val="restart"/>
            <w:vAlign w:val="center"/>
          </w:tcPr>
          <w:p w14:paraId="3A95B9A5" w14:textId="77777777" w:rsidR="007A537D" w:rsidRPr="00044127" w:rsidRDefault="007A537D" w:rsidP="0031037B">
            <w:pPr>
              <w:spacing w:line="360" w:lineRule="exact"/>
              <w:rPr>
                <w:sz w:val="18"/>
                <w:szCs w:val="18"/>
              </w:rPr>
            </w:pPr>
            <w:r w:rsidRPr="00044127">
              <w:rPr>
                <w:rFonts w:hint="eastAsia"/>
                <w:sz w:val="18"/>
                <w:szCs w:val="18"/>
              </w:rPr>
              <w:t>１</w:t>
            </w:r>
            <w:r>
              <w:rPr>
                <w:sz w:val="18"/>
                <w:szCs w:val="18"/>
              </w:rPr>
              <w:t xml:space="preserve"> </w:t>
            </w:r>
            <w:r w:rsidRPr="00044127">
              <w:rPr>
                <w:rFonts w:hint="eastAsia"/>
                <w:sz w:val="18"/>
                <w:szCs w:val="18"/>
              </w:rPr>
              <w:t>普通預金</w:t>
            </w:r>
          </w:p>
        </w:tc>
        <w:tc>
          <w:tcPr>
            <w:tcW w:w="401" w:type="dxa"/>
            <w:vMerge w:val="restart"/>
            <w:tcBorders>
              <w:right w:val="dashSmallGap" w:sz="4" w:space="0" w:color="auto"/>
            </w:tcBorders>
            <w:vAlign w:val="center"/>
          </w:tcPr>
          <w:p w14:paraId="1CFFB407" w14:textId="77777777" w:rsidR="007A537D" w:rsidRDefault="007A537D" w:rsidP="0031037B">
            <w:pPr>
              <w:jc w:val="center"/>
            </w:pPr>
          </w:p>
        </w:tc>
        <w:tc>
          <w:tcPr>
            <w:tcW w:w="40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AA3627" w14:textId="77777777" w:rsidR="007A537D" w:rsidRDefault="007A537D" w:rsidP="0031037B">
            <w:pPr>
              <w:jc w:val="center"/>
            </w:pPr>
          </w:p>
        </w:tc>
        <w:tc>
          <w:tcPr>
            <w:tcW w:w="40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EC4631" w14:textId="77777777" w:rsidR="007A537D" w:rsidRDefault="007A537D" w:rsidP="0031037B">
            <w:pPr>
              <w:jc w:val="center"/>
            </w:pPr>
          </w:p>
        </w:tc>
        <w:tc>
          <w:tcPr>
            <w:tcW w:w="40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4D9F58" w14:textId="77777777" w:rsidR="007A537D" w:rsidRDefault="007A537D" w:rsidP="0031037B">
            <w:pPr>
              <w:jc w:val="center"/>
            </w:pPr>
          </w:p>
        </w:tc>
        <w:tc>
          <w:tcPr>
            <w:tcW w:w="40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E6A8C4" w14:textId="77777777" w:rsidR="007A537D" w:rsidRDefault="007A537D" w:rsidP="0031037B">
            <w:pPr>
              <w:jc w:val="center"/>
            </w:pPr>
          </w:p>
        </w:tc>
        <w:tc>
          <w:tcPr>
            <w:tcW w:w="40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E55113" w14:textId="77777777" w:rsidR="007A537D" w:rsidRDefault="007A537D" w:rsidP="0031037B">
            <w:pPr>
              <w:jc w:val="center"/>
            </w:pPr>
          </w:p>
        </w:tc>
        <w:tc>
          <w:tcPr>
            <w:tcW w:w="402" w:type="dxa"/>
            <w:vMerge w:val="restart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66438FE" w14:textId="77777777" w:rsidR="007A537D" w:rsidRDefault="007A537D" w:rsidP="0031037B">
            <w:pPr>
              <w:jc w:val="center"/>
            </w:pPr>
          </w:p>
        </w:tc>
      </w:tr>
      <w:tr w:rsidR="007A537D" w14:paraId="74FEACB0" w14:textId="77777777" w:rsidTr="00D27079">
        <w:tc>
          <w:tcPr>
            <w:tcW w:w="1474" w:type="dxa"/>
            <w:vMerge/>
            <w:tcBorders>
              <w:left w:val="single" w:sz="8" w:space="0" w:color="auto"/>
            </w:tcBorders>
            <w:tcMar>
              <w:top w:w="57" w:type="dxa"/>
              <w:bottom w:w="57" w:type="dxa"/>
            </w:tcMar>
          </w:tcPr>
          <w:p w14:paraId="25542435" w14:textId="77777777" w:rsidR="007A537D" w:rsidRDefault="007A537D" w:rsidP="0031037B"/>
        </w:tc>
        <w:tc>
          <w:tcPr>
            <w:tcW w:w="2354" w:type="dxa"/>
            <w:gridSpan w:val="4"/>
          </w:tcPr>
          <w:p w14:paraId="27FDDEA5" w14:textId="77777777" w:rsidR="007A537D" w:rsidRPr="00AB42EA" w:rsidRDefault="007A537D" w:rsidP="0031037B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AB42EA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1842" w:type="dxa"/>
            <w:gridSpan w:val="3"/>
          </w:tcPr>
          <w:p w14:paraId="51532E2A" w14:textId="77777777" w:rsidR="007A537D" w:rsidRPr="00AB42EA" w:rsidRDefault="007A537D" w:rsidP="0031037B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AB42EA">
              <w:rPr>
                <w:rFonts w:hint="eastAsia"/>
                <w:sz w:val="18"/>
                <w:szCs w:val="18"/>
              </w:rPr>
              <w:t>店舗コード</w:t>
            </w:r>
          </w:p>
        </w:tc>
        <w:tc>
          <w:tcPr>
            <w:tcW w:w="1161" w:type="dxa"/>
            <w:vMerge/>
          </w:tcPr>
          <w:p w14:paraId="7F1EF35F" w14:textId="77777777" w:rsidR="007A537D" w:rsidRDefault="007A537D" w:rsidP="0031037B"/>
        </w:tc>
        <w:tc>
          <w:tcPr>
            <w:tcW w:w="401" w:type="dxa"/>
            <w:vMerge/>
            <w:tcBorders>
              <w:right w:val="dashSmallGap" w:sz="4" w:space="0" w:color="auto"/>
            </w:tcBorders>
          </w:tcPr>
          <w:p w14:paraId="616B75DA" w14:textId="77777777" w:rsidR="007A537D" w:rsidRDefault="007A537D" w:rsidP="0031037B"/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72950D3A" w14:textId="77777777" w:rsidR="007A537D" w:rsidRDefault="007A537D" w:rsidP="0031037B"/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B294C86" w14:textId="77777777" w:rsidR="007A537D" w:rsidRDefault="007A537D" w:rsidP="0031037B"/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A69A498" w14:textId="77777777" w:rsidR="007A537D" w:rsidRDefault="007A537D" w:rsidP="0031037B"/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1DC34FC" w14:textId="77777777" w:rsidR="007A537D" w:rsidRDefault="007A537D" w:rsidP="0031037B"/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7E97241" w14:textId="77777777" w:rsidR="007A537D" w:rsidRDefault="007A537D" w:rsidP="0031037B"/>
        </w:tc>
        <w:tc>
          <w:tcPr>
            <w:tcW w:w="402" w:type="dxa"/>
            <w:vMerge/>
            <w:tcBorders>
              <w:left w:val="dashSmallGap" w:sz="4" w:space="0" w:color="auto"/>
              <w:right w:val="single" w:sz="8" w:space="0" w:color="auto"/>
            </w:tcBorders>
          </w:tcPr>
          <w:p w14:paraId="71D0DEC2" w14:textId="77777777" w:rsidR="007A537D" w:rsidRDefault="007A537D" w:rsidP="0031037B"/>
        </w:tc>
      </w:tr>
      <w:tr w:rsidR="007A537D" w14:paraId="157EFE0E" w14:textId="77777777" w:rsidTr="00D27079">
        <w:trPr>
          <w:trHeight w:val="240"/>
        </w:trPr>
        <w:tc>
          <w:tcPr>
            <w:tcW w:w="1474" w:type="dxa"/>
            <w:vMerge/>
            <w:tcBorders>
              <w:left w:val="single" w:sz="8" w:space="0" w:color="auto"/>
            </w:tcBorders>
            <w:tcMar>
              <w:top w:w="57" w:type="dxa"/>
              <w:bottom w:w="57" w:type="dxa"/>
            </w:tcMar>
          </w:tcPr>
          <w:p w14:paraId="6933D1A6" w14:textId="77777777" w:rsidR="007A537D" w:rsidRDefault="007A537D" w:rsidP="0031037B"/>
        </w:tc>
        <w:tc>
          <w:tcPr>
            <w:tcW w:w="588" w:type="dxa"/>
            <w:tcBorders>
              <w:right w:val="dashSmallGap" w:sz="4" w:space="0" w:color="auto"/>
            </w:tcBorders>
          </w:tcPr>
          <w:p w14:paraId="03FEB4EF" w14:textId="77777777" w:rsidR="007A537D" w:rsidRDefault="007A537D" w:rsidP="0031037B"/>
        </w:tc>
        <w:tc>
          <w:tcPr>
            <w:tcW w:w="58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6FF051" w14:textId="77777777" w:rsidR="007A537D" w:rsidRDefault="007A537D" w:rsidP="0031037B"/>
        </w:tc>
        <w:tc>
          <w:tcPr>
            <w:tcW w:w="58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6335CF" w14:textId="77777777" w:rsidR="007A537D" w:rsidRDefault="007A537D" w:rsidP="0031037B"/>
        </w:tc>
        <w:tc>
          <w:tcPr>
            <w:tcW w:w="589" w:type="dxa"/>
            <w:tcBorders>
              <w:left w:val="dashSmallGap" w:sz="4" w:space="0" w:color="auto"/>
            </w:tcBorders>
          </w:tcPr>
          <w:p w14:paraId="3B140CA2" w14:textId="77777777" w:rsidR="007A537D" w:rsidRDefault="007A537D" w:rsidP="0031037B"/>
        </w:tc>
        <w:tc>
          <w:tcPr>
            <w:tcW w:w="614" w:type="dxa"/>
            <w:tcBorders>
              <w:right w:val="dashSmallGap" w:sz="4" w:space="0" w:color="auto"/>
            </w:tcBorders>
          </w:tcPr>
          <w:p w14:paraId="0B3572CE" w14:textId="77777777" w:rsidR="007A537D" w:rsidRDefault="007A537D" w:rsidP="0031037B"/>
        </w:tc>
        <w:tc>
          <w:tcPr>
            <w:tcW w:w="61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81F50C" w14:textId="77777777" w:rsidR="007A537D" w:rsidRDefault="007A537D" w:rsidP="0031037B"/>
        </w:tc>
        <w:tc>
          <w:tcPr>
            <w:tcW w:w="614" w:type="dxa"/>
            <w:tcBorders>
              <w:left w:val="dashSmallGap" w:sz="4" w:space="0" w:color="auto"/>
            </w:tcBorders>
          </w:tcPr>
          <w:p w14:paraId="40A28747" w14:textId="77777777" w:rsidR="007A537D" w:rsidRDefault="007A537D" w:rsidP="0031037B"/>
        </w:tc>
        <w:tc>
          <w:tcPr>
            <w:tcW w:w="1161" w:type="dxa"/>
            <w:vMerge/>
          </w:tcPr>
          <w:p w14:paraId="362C984B" w14:textId="77777777" w:rsidR="007A537D" w:rsidRDefault="007A537D" w:rsidP="0031037B"/>
        </w:tc>
        <w:tc>
          <w:tcPr>
            <w:tcW w:w="401" w:type="dxa"/>
            <w:vMerge/>
            <w:tcBorders>
              <w:right w:val="dashSmallGap" w:sz="4" w:space="0" w:color="auto"/>
            </w:tcBorders>
          </w:tcPr>
          <w:p w14:paraId="67DB457E" w14:textId="77777777" w:rsidR="007A537D" w:rsidRDefault="007A537D" w:rsidP="0031037B"/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205E137" w14:textId="77777777" w:rsidR="007A537D" w:rsidRDefault="007A537D" w:rsidP="0031037B"/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69DF125" w14:textId="77777777" w:rsidR="007A537D" w:rsidRDefault="007A537D" w:rsidP="0031037B"/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438DD13" w14:textId="77777777" w:rsidR="007A537D" w:rsidRDefault="007A537D" w:rsidP="0031037B"/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4860A6D" w14:textId="77777777" w:rsidR="007A537D" w:rsidRDefault="007A537D" w:rsidP="0031037B"/>
        </w:tc>
        <w:tc>
          <w:tcPr>
            <w:tcW w:w="40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354AE059" w14:textId="77777777" w:rsidR="007A537D" w:rsidRDefault="007A537D" w:rsidP="0031037B"/>
        </w:tc>
        <w:tc>
          <w:tcPr>
            <w:tcW w:w="402" w:type="dxa"/>
            <w:vMerge/>
            <w:tcBorders>
              <w:left w:val="dashSmallGap" w:sz="4" w:space="0" w:color="auto"/>
              <w:right w:val="single" w:sz="8" w:space="0" w:color="auto"/>
            </w:tcBorders>
          </w:tcPr>
          <w:p w14:paraId="148D8DA0" w14:textId="77777777" w:rsidR="007A537D" w:rsidRDefault="007A537D" w:rsidP="0031037B"/>
        </w:tc>
      </w:tr>
      <w:tr w:rsidR="007A537D" w14:paraId="669DDAEB" w14:textId="77777777" w:rsidTr="00D27079">
        <w:tc>
          <w:tcPr>
            <w:tcW w:w="1474" w:type="dxa"/>
            <w:vMerge/>
            <w:tcBorders>
              <w:left w:val="single" w:sz="8" w:space="0" w:color="auto"/>
            </w:tcBorders>
            <w:tcMar>
              <w:top w:w="57" w:type="dxa"/>
              <w:bottom w:w="57" w:type="dxa"/>
            </w:tcMar>
          </w:tcPr>
          <w:p w14:paraId="43E52B23" w14:textId="77777777" w:rsidR="007A537D" w:rsidRDefault="007A537D" w:rsidP="0031037B"/>
        </w:tc>
        <w:tc>
          <w:tcPr>
            <w:tcW w:w="2354" w:type="dxa"/>
            <w:gridSpan w:val="4"/>
            <w:tcBorders>
              <w:bottom w:val="dotted" w:sz="4" w:space="0" w:color="auto"/>
            </w:tcBorders>
          </w:tcPr>
          <w:p w14:paraId="49B4C591" w14:textId="77777777" w:rsidR="007A537D" w:rsidRPr="00044127" w:rsidRDefault="007A537D" w:rsidP="0031037B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044127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811" w:type="dxa"/>
            <w:gridSpan w:val="11"/>
            <w:tcBorders>
              <w:bottom w:val="dotted" w:sz="4" w:space="0" w:color="auto"/>
              <w:right w:val="single" w:sz="8" w:space="0" w:color="auto"/>
            </w:tcBorders>
          </w:tcPr>
          <w:p w14:paraId="370C1C13" w14:textId="77777777" w:rsidR="007A537D" w:rsidRDefault="007A537D" w:rsidP="0031037B">
            <w:pPr>
              <w:spacing w:line="240" w:lineRule="exact"/>
            </w:pPr>
          </w:p>
        </w:tc>
      </w:tr>
      <w:tr w:rsidR="007A537D" w14:paraId="208AB200" w14:textId="77777777" w:rsidTr="00D27079">
        <w:trPr>
          <w:trHeight w:val="454"/>
        </w:trPr>
        <w:tc>
          <w:tcPr>
            <w:tcW w:w="1474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57" w:type="dxa"/>
              <w:bottom w:w="57" w:type="dxa"/>
            </w:tcMar>
          </w:tcPr>
          <w:p w14:paraId="50E4574A" w14:textId="77777777" w:rsidR="007A537D" w:rsidRDefault="007A537D" w:rsidP="0031037B"/>
        </w:tc>
        <w:tc>
          <w:tcPr>
            <w:tcW w:w="2354" w:type="dxa"/>
            <w:gridSpan w:val="4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2F59DA1" w14:textId="77777777" w:rsidR="007A537D" w:rsidRDefault="007A537D" w:rsidP="0031037B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811" w:type="dxa"/>
            <w:gridSpan w:val="11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AD0AF9" w14:textId="77777777" w:rsidR="007A537D" w:rsidRPr="00DB17DC" w:rsidRDefault="007A537D" w:rsidP="0031037B">
            <w:pPr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03DB5EAE" w14:textId="77777777" w:rsidR="007A537D" w:rsidRDefault="007A537D" w:rsidP="007A537D">
      <w:pPr>
        <w:spacing w:line="120" w:lineRule="exact"/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33004" w14:paraId="41E04BA2" w14:textId="77777777" w:rsidTr="00C763E4">
        <w:trPr>
          <w:trHeight w:val="2665"/>
        </w:trPr>
        <w:tc>
          <w:tcPr>
            <w:tcW w:w="96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CBE0ED" w14:textId="77777777" w:rsidR="00533004" w:rsidRDefault="00533004">
            <w:pPr>
              <w:jc w:val="center"/>
            </w:pPr>
            <w:r>
              <w:rPr>
                <w:rFonts w:hint="eastAsia"/>
                <w:spacing w:val="105"/>
              </w:rPr>
              <w:t>委任</w:t>
            </w:r>
            <w:r>
              <w:rPr>
                <w:rFonts w:hint="eastAsia"/>
              </w:rPr>
              <w:t>状</w:t>
            </w:r>
            <w:r>
              <w:t>(</w:t>
            </w:r>
            <w:r>
              <w:rPr>
                <w:rFonts w:hint="eastAsia"/>
              </w:rPr>
              <w:t>※口座名義人が被保険者本人の場合記載は不要。</w:t>
            </w:r>
            <w:r>
              <w:t>)</w:t>
            </w:r>
          </w:p>
          <w:p w14:paraId="5580A1EA" w14:textId="77777777" w:rsidR="00533004" w:rsidRPr="00367220" w:rsidRDefault="00F039F9" w:rsidP="00D27079">
            <w:pPr>
              <w:spacing w:beforeLines="50" w:before="145" w:after="120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令和</w:t>
            </w:r>
            <w:r w:rsidR="00533004" w:rsidRPr="00367220">
              <w:rPr>
                <w:rFonts w:hint="eastAsia"/>
                <w:sz w:val="20"/>
                <w:u w:val="single"/>
              </w:rPr>
              <w:t xml:space="preserve">　</w:t>
            </w:r>
            <w:r w:rsidR="00367220">
              <w:rPr>
                <w:rFonts w:hint="eastAsia"/>
                <w:sz w:val="20"/>
                <w:u w:val="single"/>
              </w:rPr>
              <w:t xml:space="preserve">　</w:t>
            </w:r>
            <w:r w:rsidR="00533004" w:rsidRPr="00367220">
              <w:rPr>
                <w:rFonts w:hint="eastAsia"/>
                <w:sz w:val="20"/>
                <w:u w:val="single"/>
              </w:rPr>
              <w:t xml:space="preserve">　年　</w:t>
            </w:r>
            <w:r w:rsidR="00367220">
              <w:rPr>
                <w:rFonts w:hint="eastAsia"/>
                <w:sz w:val="20"/>
                <w:u w:val="single"/>
              </w:rPr>
              <w:t xml:space="preserve">　</w:t>
            </w:r>
            <w:r w:rsidR="00533004" w:rsidRPr="00367220">
              <w:rPr>
                <w:rFonts w:hint="eastAsia"/>
                <w:sz w:val="20"/>
                <w:u w:val="single"/>
              </w:rPr>
              <w:t xml:space="preserve">　月　</w:t>
            </w:r>
            <w:r w:rsidR="00367220">
              <w:rPr>
                <w:rFonts w:hint="eastAsia"/>
                <w:sz w:val="20"/>
                <w:u w:val="single"/>
              </w:rPr>
              <w:t xml:space="preserve">　</w:t>
            </w:r>
            <w:r w:rsidR="00533004" w:rsidRPr="00367220">
              <w:rPr>
                <w:rFonts w:hint="eastAsia"/>
                <w:sz w:val="20"/>
                <w:u w:val="single"/>
              </w:rPr>
              <w:t xml:space="preserve">　日</w:t>
            </w:r>
            <w:r w:rsidR="00533004" w:rsidRPr="00367220">
              <w:rPr>
                <w:rFonts w:hint="eastAsia"/>
                <w:sz w:val="20"/>
              </w:rPr>
              <w:t>に申請した、高額介護</w:t>
            </w:r>
            <w:r w:rsidR="00533004" w:rsidRPr="00367220">
              <w:rPr>
                <w:sz w:val="20"/>
              </w:rPr>
              <w:t>(</w:t>
            </w:r>
            <w:r w:rsidR="00533004" w:rsidRPr="00367220">
              <w:rPr>
                <w:rFonts w:hint="eastAsia"/>
                <w:sz w:val="20"/>
              </w:rPr>
              <w:t>介護予防</w:t>
            </w:r>
            <w:r w:rsidR="00533004" w:rsidRPr="00367220">
              <w:rPr>
                <w:sz w:val="20"/>
              </w:rPr>
              <w:t>)</w:t>
            </w:r>
            <w:r w:rsidR="00533004" w:rsidRPr="00367220">
              <w:rPr>
                <w:rFonts w:hint="eastAsia"/>
                <w:sz w:val="20"/>
              </w:rPr>
              <w:t>サービス費の受領に関して下記の者に委任します。</w:t>
            </w:r>
          </w:p>
          <w:p w14:paraId="42D0623A" w14:textId="77777777" w:rsidR="00533004" w:rsidRDefault="00533004" w:rsidP="00C763E4">
            <w:pPr>
              <w:spacing w:beforeLines="100" w:before="290"/>
            </w:pPr>
            <w:r w:rsidRPr="00367220">
              <w:rPr>
                <w:rFonts w:hint="eastAsia"/>
                <w:sz w:val="20"/>
              </w:rPr>
              <w:t>申請者</w:t>
            </w:r>
            <w:r>
              <w:rPr>
                <w:rFonts w:hint="eastAsia"/>
              </w:rPr>
              <w:t xml:space="preserve">　氏</w:t>
            </w:r>
            <w:r w:rsidR="003672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</w:t>
            </w:r>
            <w:r w:rsidR="007A53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F45B1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383796">
              <w:rPr>
                <w:rFonts w:hint="eastAsia"/>
                <w:u w:val="single"/>
              </w:rPr>
              <w:t>印</w:t>
            </w:r>
            <w:r>
              <w:rPr>
                <w:rFonts w:hint="eastAsia"/>
                <w:u w:val="single"/>
              </w:rPr>
              <w:t xml:space="preserve">　</w:t>
            </w:r>
            <w:r w:rsidR="00F039F9">
              <w:rPr>
                <w:rFonts w:hint="eastAsia"/>
              </w:rPr>
              <w:t xml:space="preserve">　</w:t>
            </w:r>
          </w:p>
          <w:p w14:paraId="4F552B34" w14:textId="77777777" w:rsidR="00533004" w:rsidRDefault="00533004" w:rsidP="00C763E4">
            <w:pPr>
              <w:spacing w:beforeLines="100" w:before="290"/>
            </w:pPr>
            <w:r w:rsidRPr="00C763E4">
              <w:rPr>
                <w:rFonts w:hint="eastAsia"/>
              </w:rPr>
              <w:t>受任者</w:t>
            </w:r>
            <w:r>
              <w:rPr>
                <w:rFonts w:hint="eastAsia"/>
              </w:rPr>
              <w:t xml:space="preserve">　住</w:t>
            </w:r>
            <w:r w:rsidR="003672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7A537D">
              <w:rPr>
                <w:rFonts w:hint="eastAsia"/>
                <w:u w:val="single"/>
              </w:rPr>
              <w:t xml:space="preserve">　　</w:t>
            </w:r>
            <w:r w:rsidR="00F45B1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　申請者との関係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14:paraId="11674575" w14:textId="77777777" w:rsidR="00533004" w:rsidRDefault="00533004" w:rsidP="00C763E4">
            <w:pPr>
              <w:spacing w:beforeLines="50" w:before="145"/>
            </w:pPr>
            <w:r>
              <w:rPr>
                <w:rFonts w:hint="eastAsia"/>
              </w:rPr>
              <w:t xml:space="preserve">　　　　氏</w:t>
            </w:r>
            <w:r w:rsidR="003672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7A537D">
              <w:rPr>
                <w:rFonts w:hint="eastAsia"/>
                <w:u w:val="single"/>
              </w:rPr>
              <w:t xml:space="preserve">　　</w:t>
            </w:r>
            <w:r w:rsidR="00F45B1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="00F039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A1AAD">
              <w:rPr>
                <w:rFonts w:hint="eastAsia"/>
              </w:rPr>
              <w:t xml:space="preserve">電話番号　　　　　（　　　　　）　　　　　　</w:t>
            </w:r>
          </w:p>
        </w:tc>
      </w:tr>
    </w:tbl>
    <w:p w14:paraId="54C24D2F" w14:textId="77777777" w:rsidR="00533004" w:rsidRDefault="00533004" w:rsidP="00D27079">
      <w:pPr>
        <w:spacing w:beforeLines="50" w:before="145"/>
      </w:pPr>
      <w:r>
        <w:rPr>
          <w:rFonts w:hint="eastAsia"/>
        </w:rPr>
        <w:t>※市記入欄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5"/>
        <w:gridCol w:w="1275"/>
        <w:gridCol w:w="1275"/>
        <w:gridCol w:w="3404"/>
      </w:tblGrid>
      <w:tr w:rsidR="00F45B1A" w14:paraId="627DCA61" w14:textId="77777777" w:rsidTr="00F45B1A">
        <w:trPr>
          <w:cantSplit/>
          <w:trHeight w:val="70"/>
        </w:trPr>
        <w:tc>
          <w:tcPr>
            <w:tcW w:w="2410" w:type="dxa"/>
            <w:vAlign w:val="center"/>
          </w:tcPr>
          <w:p w14:paraId="3D17DAEB" w14:textId="77777777" w:rsidR="00F45B1A" w:rsidRDefault="00F45B1A">
            <w:pPr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14:paraId="573630DA" w14:textId="77777777" w:rsidR="00F45B1A" w:rsidRDefault="00F45B1A">
            <w:pPr>
              <w:jc w:val="center"/>
            </w:pPr>
            <w:r>
              <w:rPr>
                <w:rFonts w:hint="eastAsia"/>
              </w:rPr>
              <w:t>データ入力</w:t>
            </w:r>
          </w:p>
        </w:tc>
        <w:tc>
          <w:tcPr>
            <w:tcW w:w="1275" w:type="dxa"/>
            <w:vAlign w:val="center"/>
          </w:tcPr>
          <w:p w14:paraId="54FCFFF9" w14:textId="77777777" w:rsidR="00F45B1A" w:rsidRDefault="00F45B1A">
            <w:pPr>
              <w:jc w:val="center"/>
            </w:pPr>
            <w:r>
              <w:rPr>
                <w:rFonts w:hint="eastAsia"/>
                <w:spacing w:val="105"/>
              </w:rPr>
              <w:t>審</w:t>
            </w:r>
            <w:r>
              <w:rPr>
                <w:rFonts w:hint="eastAsia"/>
              </w:rPr>
              <w:t>査</w:t>
            </w:r>
          </w:p>
        </w:tc>
        <w:tc>
          <w:tcPr>
            <w:tcW w:w="1275" w:type="dxa"/>
            <w:vAlign w:val="center"/>
          </w:tcPr>
          <w:p w14:paraId="08F4D910" w14:textId="77777777" w:rsidR="00F45B1A" w:rsidRDefault="00F45B1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404" w:type="dxa"/>
            <w:vAlign w:val="center"/>
          </w:tcPr>
          <w:p w14:paraId="3437F9FA" w14:textId="77777777" w:rsidR="00F45B1A" w:rsidRDefault="00F45B1A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45B1A" w14:paraId="0FE35960" w14:textId="77777777" w:rsidTr="00F45B1A">
        <w:trPr>
          <w:cantSplit/>
          <w:trHeight w:val="665"/>
        </w:trPr>
        <w:tc>
          <w:tcPr>
            <w:tcW w:w="2410" w:type="dxa"/>
            <w:vAlign w:val="center"/>
          </w:tcPr>
          <w:p w14:paraId="0EC9CDEC" w14:textId="77777777" w:rsidR="00F45B1A" w:rsidRDefault="00F45B1A" w:rsidP="00F45B1A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単独　　２</w:t>
            </w: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合算</w:t>
            </w:r>
          </w:p>
        </w:tc>
        <w:tc>
          <w:tcPr>
            <w:tcW w:w="1275" w:type="dxa"/>
            <w:vAlign w:val="center"/>
          </w:tcPr>
          <w:p w14:paraId="6EED92AD" w14:textId="77777777" w:rsidR="00F45B1A" w:rsidRDefault="00F45B1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B20DCAD" w14:textId="77777777" w:rsidR="00F45B1A" w:rsidRDefault="00F45B1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6BEACFE" w14:textId="77777777" w:rsidR="00F45B1A" w:rsidRDefault="00F45B1A"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14:paraId="7BFF656F" w14:textId="77777777" w:rsidR="00F45B1A" w:rsidRDefault="00F45B1A">
            <w:r>
              <w:rPr>
                <w:rFonts w:hint="eastAsia"/>
              </w:rPr>
              <w:t xml:space="preserve">　</w:t>
            </w:r>
          </w:p>
        </w:tc>
      </w:tr>
    </w:tbl>
    <w:p w14:paraId="1FE869B4" w14:textId="77777777" w:rsidR="00533004" w:rsidRDefault="00533004" w:rsidP="008D7D99">
      <w:pPr>
        <w:spacing w:line="40" w:lineRule="exact"/>
      </w:pPr>
    </w:p>
    <w:sectPr w:rsidR="00533004" w:rsidSect="00367220">
      <w:pgSz w:w="11906" w:h="16838" w:code="9"/>
      <w:pgMar w:top="567" w:right="1134" w:bottom="567" w:left="1134" w:header="284" w:footer="284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0083" w14:textId="77777777" w:rsidR="000E3E38" w:rsidRDefault="000E3E38" w:rsidP="00533004">
      <w:r>
        <w:separator/>
      </w:r>
    </w:p>
  </w:endnote>
  <w:endnote w:type="continuationSeparator" w:id="0">
    <w:p w14:paraId="3D64C8AD" w14:textId="77777777" w:rsidR="000E3E38" w:rsidRDefault="000E3E38" w:rsidP="0053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2EF1" w14:textId="77777777" w:rsidR="000E3E38" w:rsidRDefault="000E3E38" w:rsidP="00533004">
      <w:r>
        <w:separator/>
      </w:r>
    </w:p>
  </w:footnote>
  <w:footnote w:type="continuationSeparator" w:id="0">
    <w:p w14:paraId="26B2A70F" w14:textId="77777777" w:rsidR="000E3E38" w:rsidRDefault="000E3E38" w:rsidP="00533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93"/>
  <w:drawingGridVerticalSpacing w:val="14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04"/>
    <w:rsid w:val="000133B7"/>
    <w:rsid w:val="00044127"/>
    <w:rsid w:val="0009697F"/>
    <w:rsid w:val="000E3E38"/>
    <w:rsid w:val="00113489"/>
    <w:rsid w:val="00170B19"/>
    <w:rsid w:val="001A1AAD"/>
    <w:rsid w:val="001F1984"/>
    <w:rsid w:val="002365C2"/>
    <w:rsid w:val="002C4246"/>
    <w:rsid w:val="0031037B"/>
    <w:rsid w:val="00346680"/>
    <w:rsid w:val="00367220"/>
    <w:rsid w:val="00383796"/>
    <w:rsid w:val="003A00DE"/>
    <w:rsid w:val="00533004"/>
    <w:rsid w:val="006504F0"/>
    <w:rsid w:val="006A50B0"/>
    <w:rsid w:val="006D004A"/>
    <w:rsid w:val="007515BF"/>
    <w:rsid w:val="007A537D"/>
    <w:rsid w:val="007D1501"/>
    <w:rsid w:val="008D7D99"/>
    <w:rsid w:val="009A4801"/>
    <w:rsid w:val="00A7013C"/>
    <w:rsid w:val="00A81B84"/>
    <w:rsid w:val="00A9554D"/>
    <w:rsid w:val="00AB42EA"/>
    <w:rsid w:val="00C3538F"/>
    <w:rsid w:val="00C54CB9"/>
    <w:rsid w:val="00C763E4"/>
    <w:rsid w:val="00D27079"/>
    <w:rsid w:val="00DB17DC"/>
    <w:rsid w:val="00E20AF9"/>
    <w:rsid w:val="00F039F9"/>
    <w:rsid w:val="00F305A8"/>
    <w:rsid w:val="00F45B1A"/>
    <w:rsid w:val="00FA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854DA"/>
  <w14:defaultImageDpi w14:val="0"/>
  <w15:docId w15:val="{5B57DAFA-1A1E-47CB-895D-40B553A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33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3300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533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33004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福島市</Company>
  <LinksUpToDate>false</LinksUpToDate>
  <CharactersWithSpaces>1014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6147</cp:lastModifiedBy>
  <cp:revision>2</cp:revision>
  <cp:lastPrinted>2015-03-27T02:27:00Z</cp:lastPrinted>
  <dcterms:created xsi:type="dcterms:W3CDTF">2026-01-30T00:43:00Z</dcterms:created>
  <dcterms:modified xsi:type="dcterms:W3CDTF">2026-01-30T00:43:00Z</dcterms:modified>
</cp:coreProperties>
</file>