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02EE" w14:textId="3CDDA733" w:rsidR="0099127A" w:rsidRDefault="00F61F36">
      <w:r>
        <w:rPr>
          <w:rFonts w:hint="eastAsia"/>
        </w:rPr>
        <w:t>様式</w:t>
      </w:r>
      <w:r w:rsidR="0099127A">
        <w:rPr>
          <w:rFonts w:hint="eastAsia"/>
        </w:rPr>
        <w:t>第</w:t>
      </w:r>
      <w:r w:rsidR="001F6975">
        <w:rPr>
          <w:rFonts w:hint="eastAsia"/>
        </w:rPr>
        <w:t>９</w:t>
      </w:r>
      <w:r w:rsidR="0099127A">
        <w:rPr>
          <w:rFonts w:hint="eastAsia"/>
        </w:rPr>
        <w:t>号</w:t>
      </w:r>
      <w:r w:rsidR="0099127A">
        <w:t>(</w:t>
      </w:r>
      <w:r w:rsidR="0099127A">
        <w:rPr>
          <w:rFonts w:hint="eastAsia"/>
        </w:rPr>
        <w:t>第</w:t>
      </w:r>
      <w:r w:rsidR="001F6975">
        <w:rPr>
          <w:rFonts w:hint="eastAsia"/>
        </w:rPr>
        <w:t>９</w:t>
      </w:r>
      <w:r w:rsidR="0099127A">
        <w:rPr>
          <w:rFonts w:hint="eastAsia"/>
        </w:rPr>
        <w:t>条関係</w:t>
      </w:r>
      <w:r w:rsidR="0099127A">
        <w:t>)</w:t>
      </w:r>
    </w:p>
    <w:p w14:paraId="6EAD11B7" w14:textId="77777777" w:rsidR="0072238F" w:rsidRDefault="0072238F"/>
    <w:tbl>
      <w:tblPr>
        <w:tblW w:w="89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0"/>
        <w:gridCol w:w="1398"/>
        <w:gridCol w:w="866"/>
        <w:gridCol w:w="94"/>
        <w:gridCol w:w="473"/>
        <w:gridCol w:w="425"/>
        <w:gridCol w:w="314"/>
        <w:gridCol w:w="2521"/>
        <w:gridCol w:w="992"/>
      </w:tblGrid>
      <w:tr w:rsidR="0099127A" w14:paraId="5E670B5D" w14:textId="77777777" w:rsidTr="001F6975">
        <w:trPr>
          <w:trHeight w:val="341"/>
        </w:trPr>
        <w:tc>
          <w:tcPr>
            <w:tcW w:w="424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8D8E99" w14:textId="77777777" w:rsidR="0099127A" w:rsidRDefault="0099127A"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1A43376" w14:textId="77777777" w:rsidR="0099127A" w:rsidRDefault="0099127A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5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1255" w14:textId="77777777" w:rsidR="0099127A" w:rsidRDefault="0099127A">
            <w:r>
              <w:rPr>
                <w:rFonts w:hint="eastAsia"/>
              </w:rPr>
              <w:t xml:space="preserve">　</w:t>
            </w:r>
          </w:p>
        </w:tc>
      </w:tr>
      <w:tr w:rsidR="0099127A" w14:paraId="3E8CE776" w14:textId="77777777" w:rsidTr="001F6975">
        <w:trPr>
          <w:cantSplit/>
          <w:trHeight w:val="1635"/>
        </w:trPr>
        <w:tc>
          <w:tcPr>
            <w:tcW w:w="8973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2BC960" w14:textId="77777777" w:rsidR="002F463E" w:rsidRDefault="002F463E">
            <w:pPr>
              <w:jc w:val="center"/>
            </w:pPr>
          </w:p>
          <w:p w14:paraId="54D93281" w14:textId="77777777" w:rsidR="0099127A" w:rsidRPr="00B66F64" w:rsidRDefault="0099127A" w:rsidP="00B66F64">
            <w:pPr>
              <w:ind w:rightChars="790" w:right="1738" w:firstLineChars="639" w:firstLine="1789"/>
              <w:jc w:val="distribute"/>
              <w:rPr>
                <w:sz w:val="28"/>
                <w:szCs w:val="22"/>
              </w:rPr>
            </w:pPr>
            <w:r w:rsidRPr="00B66F64">
              <w:rPr>
                <w:rFonts w:hint="eastAsia"/>
                <w:sz w:val="28"/>
                <w:szCs w:val="22"/>
              </w:rPr>
              <w:t>排水設備等共同設置申請書</w:t>
            </w:r>
          </w:p>
          <w:p w14:paraId="2B735568" w14:textId="77777777" w:rsidR="0099127A" w:rsidRDefault="009912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02A048C2" w14:textId="77777777" w:rsidR="0099127A" w:rsidRDefault="0099127A">
            <w:pPr>
              <w:ind w:right="32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13E303" w14:textId="77777777" w:rsidR="0099127A" w:rsidRDefault="0099127A">
            <w:pPr>
              <w:ind w:right="321"/>
              <w:jc w:val="right"/>
            </w:pPr>
          </w:p>
          <w:p w14:paraId="47F8CE32" w14:textId="77777777" w:rsidR="002F463E" w:rsidRDefault="002F463E">
            <w:pPr>
              <w:ind w:right="321"/>
              <w:jc w:val="right"/>
            </w:pPr>
          </w:p>
          <w:p w14:paraId="2F0B386B" w14:textId="77777777" w:rsidR="0099127A" w:rsidRDefault="0099127A">
            <w:pPr>
              <w:ind w:left="6" w:firstLine="210"/>
            </w:pPr>
            <w:r>
              <w:rPr>
                <w:rFonts w:hint="eastAsia"/>
              </w:rPr>
              <w:t>福島市長</w:t>
            </w:r>
          </w:p>
          <w:p w14:paraId="5C803C0F" w14:textId="77777777" w:rsidR="002F463E" w:rsidRDefault="002F463E">
            <w:pPr>
              <w:ind w:left="6" w:firstLine="210"/>
            </w:pPr>
          </w:p>
        </w:tc>
      </w:tr>
      <w:tr w:rsidR="0072238F" w14:paraId="141306BF" w14:textId="77777777" w:rsidTr="001F6975">
        <w:trPr>
          <w:cantSplit/>
          <w:trHeight w:val="301"/>
        </w:trPr>
        <w:tc>
          <w:tcPr>
            <w:tcW w:w="189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E9875CE" w14:textId="77777777" w:rsidR="0072238F" w:rsidRDefault="0072238F">
            <w:pPr>
              <w:ind w:left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EC34CD" w14:textId="77777777" w:rsidR="0072238F" w:rsidRDefault="0072238F">
            <w:pPr>
              <w:ind w:left="6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29BEC" w14:textId="77777777" w:rsidR="0072238F" w:rsidRDefault="0072238F" w:rsidP="0072238F">
            <w:pPr>
              <w:spacing w:beforeLines="50" w:before="167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014ABE3" w14:textId="77777777" w:rsidR="0072238F" w:rsidRDefault="0072238F" w:rsidP="0072238F">
            <w:pPr>
              <w:ind w:left="6"/>
            </w:pPr>
          </w:p>
        </w:tc>
      </w:tr>
      <w:tr w:rsidR="0072238F" w14:paraId="004EAC6E" w14:textId="77777777" w:rsidTr="001F6975">
        <w:trPr>
          <w:cantSplit/>
          <w:trHeight w:val="300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38F69AB7" w14:textId="77777777" w:rsidR="0072238F" w:rsidRDefault="0072238F">
            <w:pPr>
              <w:ind w:left="6"/>
            </w:pPr>
          </w:p>
        </w:tc>
        <w:tc>
          <w:tcPr>
            <w:tcW w:w="139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9A2356" w14:textId="77777777" w:rsidR="0072238F" w:rsidRDefault="0072238F">
            <w:pPr>
              <w:ind w:left="6"/>
              <w:rPr>
                <w:spacing w:val="105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A97AD" w14:textId="77777777" w:rsidR="0072238F" w:rsidRPr="0072238F" w:rsidRDefault="0072238F" w:rsidP="0072238F">
            <w:pPr>
              <w:spacing w:beforeLines="50" w:before="167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BA97DE0" w14:textId="77777777" w:rsidR="0072238F" w:rsidRDefault="0072238F" w:rsidP="0072238F">
            <w:pPr>
              <w:ind w:left="6"/>
              <w:rPr>
                <w:spacing w:val="105"/>
              </w:rPr>
            </w:pPr>
          </w:p>
        </w:tc>
      </w:tr>
      <w:tr w:rsidR="00B66F64" w14:paraId="11087CED" w14:textId="77777777" w:rsidTr="00B66F64">
        <w:trPr>
          <w:cantSplit/>
          <w:trHeight w:hRule="exact" w:val="360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539B853" w14:textId="77777777" w:rsidR="00B66F64" w:rsidRDefault="00B66F64">
            <w:pPr>
              <w:ind w:left="6"/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231D" w14:textId="77777777" w:rsidR="00B66F64" w:rsidRDefault="00B66F64">
            <w:pPr>
              <w:ind w:left="6"/>
            </w:pPr>
            <w:r>
              <w:rPr>
                <w:rFonts w:hint="eastAsia"/>
              </w:rPr>
              <w:t xml:space="preserve">　</w:t>
            </w:r>
          </w:p>
          <w:p w14:paraId="138D0B65" w14:textId="77777777" w:rsidR="00B66F64" w:rsidRDefault="00B66F64">
            <w:pPr>
              <w:ind w:left="6"/>
            </w:pPr>
          </w:p>
          <w:p w14:paraId="24FADEE9" w14:textId="77777777" w:rsidR="00B66F64" w:rsidRDefault="00B66F64">
            <w:pPr>
              <w:ind w:left="6"/>
            </w:pPr>
          </w:p>
          <w:p w14:paraId="4746537B" w14:textId="77777777" w:rsidR="00B66F64" w:rsidRDefault="00B66F64">
            <w:pPr>
              <w:ind w:left="6"/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EA0C" w14:textId="6D7D8666" w:rsidR="00B66F64" w:rsidRDefault="00B66F64" w:rsidP="00B66F64">
            <w:pPr>
              <w:ind w:left="6" w:rightChars="39" w:right="86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01EC" w14:textId="77777777" w:rsidR="00B66F64" w:rsidRDefault="00B66F64" w:rsidP="00B66F64">
            <w:pPr>
              <w:ind w:left="6" w:right="531"/>
              <w:jc w:val="center"/>
            </w:pPr>
          </w:p>
          <w:p w14:paraId="4FCD71D5" w14:textId="77777777" w:rsidR="00B66F64" w:rsidRDefault="00B66F64" w:rsidP="00B66F64">
            <w:pPr>
              <w:ind w:left="6" w:right="531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F2314D" w14:textId="440A3933" w:rsidR="00B66F64" w:rsidRDefault="00B66F64">
            <w:pPr>
              <w:ind w:left="6" w:right="531"/>
              <w:jc w:val="right"/>
            </w:pPr>
            <w:r>
              <w:rPr>
                <w:rFonts w:hint="eastAsia"/>
              </w:rPr>
              <w:t>）</w:t>
            </w:r>
          </w:p>
          <w:p w14:paraId="675A5F57" w14:textId="77777777" w:rsidR="00B66F64" w:rsidRDefault="00B66F64">
            <w:pPr>
              <w:ind w:left="6" w:right="531"/>
              <w:jc w:val="right"/>
            </w:pPr>
          </w:p>
        </w:tc>
      </w:tr>
      <w:tr w:rsidR="0099127A" w14:paraId="38B0EC7A" w14:textId="77777777" w:rsidTr="001F6975">
        <w:trPr>
          <w:cantSplit/>
          <w:trHeight w:val="441"/>
        </w:trPr>
        <w:tc>
          <w:tcPr>
            <w:tcW w:w="8973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DAD4E4B" w14:textId="77777777" w:rsidR="002F463E" w:rsidRDefault="002F463E">
            <w:pPr>
              <w:ind w:left="6" w:firstLine="210"/>
            </w:pPr>
          </w:p>
          <w:p w14:paraId="4CA13D95" w14:textId="77777777" w:rsidR="002F463E" w:rsidRDefault="002F463E">
            <w:pPr>
              <w:ind w:left="6" w:firstLine="210"/>
            </w:pPr>
          </w:p>
          <w:p w14:paraId="60C448A8" w14:textId="77777777" w:rsidR="002F463E" w:rsidRDefault="002F463E">
            <w:pPr>
              <w:ind w:left="6" w:firstLine="210"/>
            </w:pPr>
          </w:p>
          <w:p w14:paraId="65243277" w14:textId="77777777" w:rsidR="0099127A" w:rsidRDefault="0099127A">
            <w:pPr>
              <w:ind w:left="6" w:firstLine="210"/>
              <w:rPr>
                <w:spacing w:val="52"/>
              </w:rPr>
            </w:pPr>
            <w:r>
              <w:rPr>
                <w:rFonts w:hint="eastAsia"/>
              </w:rPr>
              <w:t>排水設備等を共同で設置したいので、次のとおり申請します。</w:t>
            </w:r>
          </w:p>
        </w:tc>
      </w:tr>
      <w:tr w:rsidR="0099127A" w14:paraId="3342AD78" w14:textId="77777777" w:rsidTr="001F6975">
        <w:trPr>
          <w:cantSplit/>
          <w:trHeight w:val="485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766CD7B6" w14:textId="77777777" w:rsidR="0099127A" w:rsidRDefault="0099127A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293" w:type="dxa"/>
            <w:gridSpan w:val="9"/>
            <w:tcBorders>
              <w:right w:val="single" w:sz="12" w:space="0" w:color="auto"/>
            </w:tcBorders>
            <w:vAlign w:val="center"/>
          </w:tcPr>
          <w:p w14:paraId="489C67B0" w14:textId="77777777" w:rsidR="0099127A" w:rsidRDefault="0099127A">
            <w:pPr>
              <w:ind w:left="216"/>
            </w:pPr>
            <w:r>
              <w:rPr>
                <w:rFonts w:hint="eastAsia"/>
              </w:rPr>
              <w:t>福島市</w:t>
            </w:r>
          </w:p>
        </w:tc>
      </w:tr>
      <w:tr w:rsidR="0099127A" w14:paraId="09CF4303" w14:textId="77777777" w:rsidTr="001F6975">
        <w:trPr>
          <w:cantSplit/>
          <w:trHeight w:val="485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2005A8F7" w14:textId="77777777" w:rsidR="0099127A" w:rsidRDefault="0099127A">
            <w:pPr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7293" w:type="dxa"/>
            <w:gridSpan w:val="9"/>
            <w:tcBorders>
              <w:right w:val="single" w:sz="12" w:space="0" w:color="auto"/>
            </w:tcBorders>
            <w:vAlign w:val="center"/>
          </w:tcPr>
          <w:p w14:paraId="142FD371" w14:textId="75925694" w:rsidR="0099127A" w:rsidRDefault="0099127A">
            <w:pPr>
              <w:ind w:left="216"/>
            </w:pPr>
            <w:r>
              <w:rPr>
                <w:rFonts w:hint="eastAsia"/>
              </w:rPr>
              <w:t>排水設備・水洗設備</w:t>
            </w:r>
            <w:r w:rsidR="0072238F">
              <w:rPr>
                <w:rFonts w:hint="eastAsia"/>
              </w:rPr>
              <w:t xml:space="preserve">　</w:t>
            </w:r>
            <w:r w:rsidR="001F69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72238F">
              <w:rPr>
                <w:rFonts w:hint="eastAsia"/>
              </w:rPr>
              <w:t xml:space="preserve">　</w:t>
            </w:r>
            <w:r w:rsidR="001F69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新設・改築・増設</w:t>
            </w:r>
          </w:p>
        </w:tc>
      </w:tr>
      <w:tr w:rsidR="0099127A" w14:paraId="17A8F663" w14:textId="77777777" w:rsidTr="001F6975">
        <w:trPr>
          <w:cantSplit/>
          <w:trHeight w:val="453"/>
        </w:trPr>
        <w:tc>
          <w:tcPr>
            <w:tcW w:w="897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A7CF7" w14:textId="77777777" w:rsidR="0099127A" w:rsidRDefault="0099127A">
            <w:pPr>
              <w:jc w:val="center"/>
            </w:pPr>
            <w:r>
              <w:rPr>
                <w:rFonts w:hint="eastAsia"/>
                <w:spacing w:val="210"/>
              </w:rPr>
              <w:t>共同設置</w:t>
            </w:r>
            <w:r>
              <w:rPr>
                <w:rFonts w:hint="eastAsia"/>
              </w:rPr>
              <w:t>者</w:t>
            </w:r>
          </w:p>
        </w:tc>
      </w:tr>
      <w:tr w:rsidR="00FC2A9E" w14:paraId="2ED041E8" w14:textId="77777777" w:rsidTr="001F6975">
        <w:trPr>
          <w:cantSplit/>
          <w:trHeight w:hRule="exact" w:val="400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center"/>
          </w:tcPr>
          <w:p w14:paraId="4800E1BF" w14:textId="77777777" w:rsidR="00FC2A9E" w:rsidRDefault="0072238F" w:rsidP="0072238F">
            <w:pPr>
              <w:ind w:right="216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center"/>
          </w:tcPr>
          <w:p w14:paraId="64E1358D" w14:textId="77777777" w:rsidR="00FC2A9E" w:rsidRDefault="00FC2A9E" w:rsidP="0072238F">
            <w:pPr>
              <w:ind w:firstLineChars="100" w:firstLine="220"/>
              <w:jc w:val="center"/>
            </w:pPr>
            <w:r>
              <w:rPr>
                <w:rFonts w:hint="eastAsia"/>
              </w:rPr>
              <w:t>氏</w:t>
            </w:r>
            <w:r w:rsidR="0072238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</w:tr>
      <w:tr w:rsidR="00FC2A9E" w14:paraId="639871DB" w14:textId="77777777" w:rsidTr="001F6975">
        <w:trPr>
          <w:cantSplit/>
          <w:trHeight w:hRule="exact" w:val="59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067D3967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</w:tcPr>
          <w:p w14:paraId="0D0FC8E9" w14:textId="77777777" w:rsidR="00FC2A9E" w:rsidRDefault="00FC2A9E" w:rsidP="00FC2A9E">
            <w:pPr>
              <w:jc w:val="left"/>
            </w:pPr>
            <w:r>
              <w:rPr>
                <w:rFonts w:hint="eastAsia"/>
              </w:rPr>
              <w:t>代表者</w:t>
            </w:r>
          </w:p>
          <w:p w14:paraId="319B57BB" w14:textId="77777777" w:rsidR="0072238F" w:rsidRDefault="0072238F" w:rsidP="00FC2A9E">
            <w:pPr>
              <w:jc w:val="left"/>
            </w:pPr>
          </w:p>
          <w:p w14:paraId="2F81668B" w14:textId="77777777" w:rsidR="0072238F" w:rsidRDefault="0072238F" w:rsidP="00FC2A9E">
            <w:pPr>
              <w:jc w:val="left"/>
            </w:pPr>
          </w:p>
          <w:p w14:paraId="1247B286" w14:textId="77777777" w:rsidR="00FC2A9E" w:rsidRDefault="00FC2A9E" w:rsidP="00FC2A9E">
            <w:pPr>
              <w:jc w:val="left"/>
            </w:pPr>
          </w:p>
        </w:tc>
      </w:tr>
      <w:tr w:rsidR="00FC2A9E" w14:paraId="4B1D7592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6A54BAB8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4F8C0EB8" w14:textId="77777777" w:rsidR="0072238F" w:rsidRDefault="0072238F" w:rsidP="0072238F"/>
        </w:tc>
      </w:tr>
      <w:tr w:rsidR="00FC2A9E" w14:paraId="04EBAD8A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44343BE1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22E9F86A" w14:textId="77777777" w:rsidR="00FC2A9E" w:rsidRDefault="00FC2A9E" w:rsidP="0072238F"/>
        </w:tc>
      </w:tr>
      <w:tr w:rsidR="00FC2A9E" w14:paraId="319EA04E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606D2EFE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57B0B863" w14:textId="77777777" w:rsidR="00FC2A9E" w:rsidRDefault="00FC2A9E" w:rsidP="0072238F"/>
        </w:tc>
      </w:tr>
      <w:tr w:rsidR="00FC2A9E" w14:paraId="75A344ED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2D78B138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0A3385DE" w14:textId="77777777" w:rsidR="00FC2A9E" w:rsidRDefault="00FC2A9E" w:rsidP="0072238F"/>
        </w:tc>
      </w:tr>
      <w:tr w:rsidR="00FC2A9E" w14:paraId="4032DD9D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1398298B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4F7E6D45" w14:textId="77777777" w:rsidR="00FC2A9E" w:rsidRDefault="00FC2A9E" w:rsidP="0072238F"/>
        </w:tc>
      </w:tr>
      <w:tr w:rsidR="00FC2A9E" w14:paraId="7286D275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7A6C98F0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33342547" w14:textId="77777777" w:rsidR="00FC2A9E" w:rsidRDefault="00FC2A9E" w:rsidP="0072238F"/>
        </w:tc>
      </w:tr>
      <w:tr w:rsidR="00FC2A9E" w14:paraId="6CB46843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3944BF27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1D65FD55" w14:textId="77777777" w:rsidR="00FC2A9E" w:rsidRDefault="00FC2A9E" w:rsidP="0072238F"/>
        </w:tc>
      </w:tr>
      <w:tr w:rsidR="00FC2A9E" w14:paraId="55D84A99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6010CFFE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000834A5" w14:textId="77777777" w:rsidR="00FC2A9E" w:rsidRDefault="00FC2A9E" w:rsidP="0072238F"/>
        </w:tc>
      </w:tr>
      <w:tr w:rsidR="00FC2A9E" w14:paraId="781E10B3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65B2B350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1395E27A" w14:textId="77777777" w:rsidR="00FC2A9E" w:rsidRDefault="00FC2A9E" w:rsidP="0072238F"/>
        </w:tc>
      </w:tr>
      <w:tr w:rsidR="00FC2A9E" w14:paraId="56AF7A89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</w:tcBorders>
            <w:vAlign w:val="bottom"/>
          </w:tcPr>
          <w:p w14:paraId="34738D94" w14:textId="77777777" w:rsidR="00FC2A9E" w:rsidRDefault="00FC2A9E" w:rsidP="0072238F"/>
        </w:tc>
        <w:tc>
          <w:tcPr>
            <w:tcW w:w="3827" w:type="dxa"/>
            <w:gridSpan w:val="3"/>
            <w:tcBorders>
              <w:right w:val="single" w:sz="12" w:space="0" w:color="auto"/>
            </w:tcBorders>
            <w:vAlign w:val="bottom"/>
          </w:tcPr>
          <w:p w14:paraId="500B25A1" w14:textId="77777777" w:rsidR="00FC2A9E" w:rsidRDefault="00FC2A9E" w:rsidP="0072238F"/>
        </w:tc>
      </w:tr>
      <w:tr w:rsidR="00FC2A9E" w14:paraId="17338D68" w14:textId="77777777" w:rsidTr="001F6975">
        <w:trPr>
          <w:cantSplit/>
          <w:trHeight w:val="479"/>
        </w:trPr>
        <w:tc>
          <w:tcPr>
            <w:tcW w:w="5146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4FCCCF0" w14:textId="77777777" w:rsidR="00FC2A9E" w:rsidRDefault="00FC2A9E" w:rsidP="0072238F"/>
        </w:tc>
        <w:tc>
          <w:tcPr>
            <w:tcW w:w="38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14ECDA2" w14:textId="77777777" w:rsidR="00FC2A9E" w:rsidRDefault="00FC2A9E" w:rsidP="0072238F"/>
        </w:tc>
      </w:tr>
    </w:tbl>
    <w:p w14:paraId="2FC4822F" w14:textId="77777777" w:rsidR="0099127A" w:rsidRDefault="0099127A"/>
    <w:sectPr w:rsidR="0099127A" w:rsidSect="0072238F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134" w:right="1418" w:bottom="1134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D5C3" w14:textId="77777777" w:rsidR="001D72A2" w:rsidRDefault="001D72A2">
      <w:r>
        <w:separator/>
      </w:r>
    </w:p>
  </w:endnote>
  <w:endnote w:type="continuationSeparator" w:id="0">
    <w:p w14:paraId="74AB4643" w14:textId="77777777" w:rsidR="001D72A2" w:rsidRDefault="001D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0FC" w14:textId="77777777" w:rsidR="0099127A" w:rsidRDefault="0099127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7724854" w14:textId="77777777" w:rsidR="0099127A" w:rsidRDefault="0099127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ED56" w14:textId="77777777" w:rsidR="0099127A" w:rsidRDefault="0099127A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0F7CC31" w14:textId="77777777" w:rsidR="0099127A" w:rsidRDefault="009912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962F" w14:textId="77777777" w:rsidR="001D72A2" w:rsidRDefault="001D72A2">
      <w:r>
        <w:separator/>
      </w:r>
    </w:p>
  </w:footnote>
  <w:footnote w:type="continuationSeparator" w:id="0">
    <w:p w14:paraId="79BA3454" w14:textId="77777777" w:rsidR="001D72A2" w:rsidRDefault="001D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FDF6" w14:textId="77777777" w:rsidR="0099127A" w:rsidRDefault="0099127A"/>
  <w:p w14:paraId="59459EDB" w14:textId="77777777" w:rsidR="0099127A" w:rsidRDefault="0099127A">
    <w:r>
      <w:rPr>
        <w:rFonts w:hint="eastAsia"/>
      </w:rPr>
      <w:t>総務編（財団法人ハイウェイ交流センター組織規程）</w:t>
    </w:r>
  </w:p>
  <w:p w14:paraId="5EEC2541" w14:textId="77777777" w:rsidR="0099127A" w:rsidRDefault="0099127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3AA4" w14:textId="77777777" w:rsidR="0099127A" w:rsidRDefault="0099127A"/>
  <w:p w14:paraId="797C8422" w14:textId="77777777" w:rsidR="0099127A" w:rsidRDefault="0099127A">
    <w:r>
      <w:rPr>
        <w:rFonts w:hint="eastAsia"/>
      </w:rPr>
      <w:t>総務編（財団法人ハイウェイ交流センター組織規程）</w:t>
    </w:r>
  </w:p>
  <w:p w14:paraId="38E61565" w14:textId="77777777" w:rsidR="0099127A" w:rsidRDefault="0099127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194735576">
    <w:abstractNumId w:val="1"/>
  </w:num>
  <w:num w:numId="2" w16cid:durableId="98974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7A"/>
    <w:rsid w:val="00006D3C"/>
    <w:rsid w:val="000F7C40"/>
    <w:rsid w:val="001D72A2"/>
    <w:rsid w:val="001F6975"/>
    <w:rsid w:val="001F7B08"/>
    <w:rsid w:val="002F463E"/>
    <w:rsid w:val="003474CD"/>
    <w:rsid w:val="00352774"/>
    <w:rsid w:val="003B7B53"/>
    <w:rsid w:val="005D4250"/>
    <w:rsid w:val="006103DD"/>
    <w:rsid w:val="00652554"/>
    <w:rsid w:val="006B51CF"/>
    <w:rsid w:val="0072238F"/>
    <w:rsid w:val="00762744"/>
    <w:rsid w:val="008972C2"/>
    <w:rsid w:val="00954098"/>
    <w:rsid w:val="0099127A"/>
    <w:rsid w:val="009D2B4F"/>
    <w:rsid w:val="009D2BC5"/>
    <w:rsid w:val="009D33F3"/>
    <w:rsid w:val="009F2276"/>
    <w:rsid w:val="00B66F64"/>
    <w:rsid w:val="00BD2F5D"/>
    <w:rsid w:val="00CB6E9E"/>
    <w:rsid w:val="00D34C58"/>
    <w:rsid w:val="00F2140A"/>
    <w:rsid w:val="00F44DB4"/>
    <w:rsid w:val="00F61F36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C6767"/>
  <w14:defaultImageDpi w14:val="0"/>
  <w15:docId w15:val="{D74B4BEA-6FDF-40C8-B423-A9CBFEDE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38F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2F463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F463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5458</cp:lastModifiedBy>
  <cp:revision>6</cp:revision>
  <cp:lastPrinted>2025-09-17T02:23:00Z</cp:lastPrinted>
  <dcterms:created xsi:type="dcterms:W3CDTF">2025-09-17T02:12:00Z</dcterms:created>
  <dcterms:modified xsi:type="dcterms:W3CDTF">2026-01-22T01:27:00Z</dcterms:modified>
  <cp:category>_x000d_</cp:category>
</cp:coreProperties>
</file>