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FD" w:rsidRPr="002F4FFD" w:rsidRDefault="002F4FFD" w:rsidP="002F4FFD">
      <w:pPr>
        <w:widowControl/>
        <w:snapToGrid w:val="0"/>
        <w:jc w:val="left"/>
        <w:rPr>
          <w:sz w:val="22"/>
        </w:rPr>
      </w:pPr>
      <w:r w:rsidRPr="002F4FFD">
        <w:rPr>
          <w:rFonts w:hAnsi="ＭＳ 明朝" w:cs="ＭＳ ゴシック" w:hint="eastAsia"/>
          <w:bCs/>
          <w:sz w:val="22"/>
        </w:rPr>
        <w:t>様式第９号（第</w:t>
      </w:r>
      <w:r w:rsidR="00797DF3">
        <w:rPr>
          <w:rFonts w:hAnsi="ＭＳ 明朝" w:cs="ＭＳ ゴシック" w:hint="eastAsia"/>
          <w:bCs/>
          <w:sz w:val="22"/>
        </w:rPr>
        <w:t>１</w:t>
      </w:r>
      <w:r w:rsidRPr="002F4FFD">
        <w:rPr>
          <w:rFonts w:hAnsi="ＭＳ 明朝" w:cs="ＭＳ ゴシック" w:hint="eastAsia"/>
          <w:bCs/>
          <w:sz w:val="22"/>
        </w:rPr>
        <w:t>４条関係）　　　　　　　　　　　　　　　　　　　　　　　【　　－　　】</w:t>
      </w:r>
    </w:p>
    <w:p w:rsidR="002F4FFD" w:rsidRPr="002F4FFD" w:rsidRDefault="002F4FFD" w:rsidP="002F4FFD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spacing w:line="320" w:lineRule="exact"/>
        <w:jc w:val="center"/>
        <w:rPr>
          <w:rFonts w:ascii="ＭＳ 明朝"/>
          <w:spacing w:val="0"/>
          <w:sz w:val="22"/>
          <w:szCs w:val="22"/>
        </w:rPr>
      </w:pPr>
      <w:r w:rsidRPr="002F4FFD">
        <w:rPr>
          <w:rFonts w:ascii="ＭＳ 明朝" w:hAnsi="ＭＳ 明朝" w:cs="ＭＳ 明朝" w:hint="eastAsia"/>
          <w:b/>
          <w:bCs/>
          <w:sz w:val="22"/>
          <w:szCs w:val="22"/>
        </w:rPr>
        <w:t>完　了　届　出　書</w:t>
      </w:r>
    </w:p>
    <w:p w:rsidR="002F4FFD" w:rsidRPr="002F4FFD" w:rsidRDefault="002F4FFD" w:rsidP="002F4FFD">
      <w:pPr>
        <w:pStyle w:val="ac"/>
        <w:wordWrap/>
        <w:snapToGrid w:val="0"/>
        <w:spacing w:line="144" w:lineRule="exact"/>
        <w:ind w:right="108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spacing w:line="220" w:lineRule="exact"/>
        <w:ind w:right="108"/>
        <w:rPr>
          <w:rFonts w:ascii="ＭＳ 明朝"/>
          <w:spacing w:val="0"/>
          <w:sz w:val="22"/>
          <w:szCs w:val="22"/>
        </w:rPr>
      </w:pPr>
    </w:p>
    <w:p w:rsidR="002F4FFD" w:rsidRPr="00841E0E" w:rsidRDefault="002F4FFD" w:rsidP="002F4FFD">
      <w:pPr>
        <w:jc w:val="right"/>
        <w:rPr>
          <w:sz w:val="22"/>
        </w:rPr>
      </w:pPr>
      <w:r w:rsidRPr="00841E0E">
        <w:rPr>
          <w:rFonts w:hint="eastAsia"/>
          <w:sz w:val="22"/>
        </w:rPr>
        <w:t>年　　月　　日</w:t>
      </w:r>
    </w:p>
    <w:p w:rsidR="002F4FFD" w:rsidRPr="002F4FFD" w:rsidRDefault="002F4FFD" w:rsidP="002F4FFD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ind w:left="324" w:right="108"/>
        <w:rPr>
          <w:rFonts w:ascii="ＭＳ 明朝"/>
          <w:spacing w:val="0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 xml:space="preserve">　福　島　市　長</w:t>
      </w:r>
    </w:p>
    <w:p w:rsidR="002F4FFD" w:rsidRPr="002F4FFD" w:rsidRDefault="002F4FFD" w:rsidP="002F4FFD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2F4FFD" w:rsidRPr="002F4FFD" w:rsidRDefault="002F4FFD" w:rsidP="002F4FFD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</w:t>
      </w:r>
    </w:p>
    <w:p w:rsidR="002F4FFD" w:rsidRPr="00841E0E" w:rsidRDefault="002F4FFD" w:rsidP="002F4FFD">
      <w:pPr>
        <w:rPr>
          <w:sz w:val="22"/>
        </w:rPr>
      </w:pPr>
      <w:r w:rsidRPr="00841E0E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　</w:t>
      </w:r>
      <w:r w:rsidRPr="00841E0E">
        <w:rPr>
          <w:rFonts w:hint="eastAsia"/>
          <w:sz w:val="22"/>
        </w:rPr>
        <w:t xml:space="preserve">氏　　名）　　</w:t>
      </w:r>
      <w:r w:rsidRPr="00841E0E">
        <w:rPr>
          <w:sz w:val="22"/>
        </w:rPr>
        <w:t xml:space="preserve"> </w:t>
      </w:r>
      <w:r w:rsidR="00683251">
        <w:rPr>
          <w:rFonts w:hint="eastAsia"/>
          <w:sz w:val="22"/>
        </w:rPr>
        <w:t xml:space="preserve">　　　　　　　　　　　　　</w:t>
      </w:r>
      <w:bookmarkStart w:id="0" w:name="_GoBack"/>
      <w:bookmarkEnd w:id="0"/>
    </w:p>
    <w:p w:rsidR="002F4FFD" w:rsidRPr="002F4FFD" w:rsidRDefault="002F4FFD" w:rsidP="002F4FFD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F4FFD">
        <w:rPr>
          <w:rFonts w:ascii="ＭＳ 明朝" w:hAnsi="ＭＳ 明朝"/>
          <w:spacing w:val="1"/>
          <w:sz w:val="22"/>
          <w:szCs w:val="22"/>
        </w:rPr>
        <w:t xml:space="preserve">                                          </w:t>
      </w:r>
      <w:r w:rsidRPr="002F4FFD">
        <w:rPr>
          <w:rFonts w:ascii="ＭＳ 明朝" w:hAnsi="ＭＳ 明朝" w:cs="ＭＳ 明朝" w:hint="eastAsia"/>
          <w:sz w:val="22"/>
          <w:szCs w:val="22"/>
        </w:rPr>
        <w:t>電話番号）</w:t>
      </w:r>
    </w:p>
    <w:p w:rsidR="002F4FFD" w:rsidRPr="002F4FFD" w:rsidRDefault="002F4FFD" w:rsidP="002F4FFD">
      <w:pPr>
        <w:pStyle w:val="ac"/>
        <w:wordWrap/>
        <w:snapToGrid w:val="0"/>
        <w:ind w:left="108" w:right="108"/>
        <w:jc w:val="right"/>
        <w:rPr>
          <w:rFonts w:ascii="ＭＳ 明朝"/>
          <w:spacing w:val="0"/>
          <w:sz w:val="16"/>
          <w:szCs w:val="22"/>
        </w:rPr>
      </w:pPr>
      <w:r w:rsidRPr="002F4FFD">
        <w:rPr>
          <w:rFonts w:ascii="ＭＳ 明朝" w:hAnsi="ＭＳ 明朝" w:cs="ＭＳ 明朝"/>
          <w:sz w:val="16"/>
          <w:szCs w:val="22"/>
        </w:rPr>
        <w:t>[</w:t>
      </w:r>
      <w:r w:rsidRPr="002F4FFD">
        <w:rPr>
          <w:rFonts w:ascii="ＭＳ 明朝" w:hAnsi="ＭＳ 明朝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2F4FFD">
        <w:rPr>
          <w:rFonts w:ascii="ＭＳ 明朝" w:hAnsi="ＭＳ 明朝" w:cs="ＭＳ 明朝"/>
          <w:sz w:val="16"/>
          <w:szCs w:val="22"/>
        </w:rPr>
        <w:t>]</w:t>
      </w:r>
    </w:p>
    <w:p w:rsidR="002F4FFD" w:rsidRPr="002F4FFD" w:rsidRDefault="002F4FFD" w:rsidP="002F4FFD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spacing w:line="287" w:lineRule="exact"/>
        <w:ind w:right="108" w:firstLineChars="200" w:firstLine="448"/>
        <w:rPr>
          <w:rFonts w:ascii="ＭＳ 明朝" w:cs="ＭＳ 明朝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>福島市景観条例第２４条の規定に基づき、関係図書を添えて、次のとおり届け出ます。</w:t>
      </w:r>
    </w:p>
    <w:p w:rsidR="002F4FFD" w:rsidRPr="002F4FFD" w:rsidRDefault="002F4FFD" w:rsidP="002F4FFD">
      <w:pPr>
        <w:pStyle w:val="ac"/>
        <w:wordWrap/>
        <w:snapToGrid w:val="0"/>
        <w:spacing w:line="287" w:lineRule="exact"/>
        <w:ind w:right="108" w:firstLineChars="200" w:firstLine="448"/>
        <w:rPr>
          <w:rFonts w:ascii="ＭＳ 明朝" w:cs="ＭＳ 明朝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>なお、届出した内容に変更はありません。</w:t>
      </w:r>
    </w:p>
    <w:p w:rsidR="002F4FFD" w:rsidRPr="002F4FFD" w:rsidRDefault="002F4FFD" w:rsidP="002F4FFD">
      <w:pPr>
        <w:pStyle w:val="ac"/>
        <w:wordWrap/>
        <w:snapToGrid w:val="0"/>
        <w:spacing w:line="287" w:lineRule="exact"/>
        <w:ind w:right="108"/>
        <w:rPr>
          <w:rFonts w:ascii="ＭＳ 明朝"/>
          <w:spacing w:val="0"/>
          <w:sz w:val="22"/>
          <w:szCs w:val="22"/>
        </w:rPr>
      </w:pPr>
    </w:p>
    <w:p w:rsidR="002F4FFD" w:rsidRPr="002F4FFD" w:rsidRDefault="002F4FFD" w:rsidP="002F4FFD">
      <w:pPr>
        <w:pStyle w:val="ac"/>
        <w:wordWrap/>
        <w:snapToGrid w:val="0"/>
        <w:spacing w:line="144" w:lineRule="exact"/>
        <w:rPr>
          <w:rFonts w:ascii="ＭＳ 明朝"/>
          <w:spacing w:val="0"/>
          <w:sz w:val="22"/>
          <w:szCs w:val="22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73"/>
        <w:gridCol w:w="7566"/>
      </w:tblGrid>
      <w:tr w:rsidR="002F4FFD" w:rsidRPr="002F4FFD" w:rsidTr="008B28DE">
        <w:trPr>
          <w:cantSplit/>
          <w:trHeight w:val="5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cs="ＭＳ 明朝" w:hint="eastAsia"/>
                <w:sz w:val="22"/>
                <w:szCs w:val="22"/>
              </w:rPr>
              <w:t>適合通知番号</w:t>
            </w:r>
          </w:p>
        </w:tc>
        <w:tc>
          <w:tcPr>
            <w:tcW w:w="7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hint="eastAsia"/>
                <w:spacing w:val="0"/>
                <w:sz w:val="22"/>
                <w:szCs w:val="22"/>
              </w:rPr>
              <w:t>都　第　　　号</w:t>
            </w:r>
          </w:p>
        </w:tc>
      </w:tr>
      <w:tr w:rsidR="002F4FFD" w:rsidRPr="002F4FFD" w:rsidTr="008B28DE">
        <w:trPr>
          <w:cantSplit/>
          <w:trHeight w:val="522"/>
        </w:trPr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cs="ＭＳ 明朝" w:hint="eastAsia"/>
                <w:spacing w:val="1"/>
                <w:sz w:val="22"/>
                <w:szCs w:val="22"/>
              </w:rPr>
              <w:t>適合通知年月日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2F4FFD" w:rsidRPr="002F4FFD" w:rsidTr="008B28DE">
        <w:trPr>
          <w:cantSplit/>
          <w:trHeight w:val="522"/>
        </w:trPr>
        <w:tc>
          <w:tcPr>
            <w:tcW w:w="2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完了年月日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FFD" w:rsidRPr="002F4FFD" w:rsidRDefault="002F4FFD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F4FFD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</w:tbl>
    <w:p w:rsidR="002F4FFD" w:rsidRPr="002F4FFD" w:rsidRDefault="002F4FFD" w:rsidP="002F4FFD">
      <w:pPr>
        <w:pStyle w:val="ac"/>
        <w:wordWrap/>
        <w:snapToGrid w:val="0"/>
        <w:ind w:left="550" w:right="110"/>
        <w:rPr>
          <w:rFonts w:ascii="ＭＳ 明朝" w:cs="ＭＳ 明朝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>備考</w:t>
      </w:r>
    </w:p>
    <w:p w:rsidR="002F4FFD" w:rsidRPr="002F4FFD" w:rsidRDefault="002F4FFD" w:rsidP="002F4FFD">
      <w:pPr>
        <w:pStyle w:val="ac"/>
        <w:wordWrap/>
        <w:snapToGrid w:val="0"/>
        <w:ind w:left="550" w:right="110" w:firstLineChars="100" w:firstLine="224"/>
        <w:rPr>
          <w:rFonts w:ascii="ＭＳ 明朝" w:cs="ＭＳ 明朝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>１　添付図書　完了後の写真（四方から遠景を撮影するとともに、近景として届出内容</w:t>
      </w:r>
    </w:p>
    <w:p w:rsidR="002F4FFD" w:rsidRPr="002F4FFD" w:rsidRDefault="002F4FFD" w:rsidP="002F4FFD">
      <w:pPr>
        <w:pStyle w:val="ac"/>
        <w:wordWrap/>
        <w:snapToGrid w:val="0"/>
        <w:ind w:left="550" w:right="110" w:firstLineChars="800" w:firstLine="1792"/>
        <w:rPr>
          <w:rFonts w:ascii="ＭＳ 明朝" w:cs="ＭＳ 明朝"/>
          <w:sz w:val="22"/>
          <w:szCs w:val="22"/>
        </w:rPr>
      </w:pPr>
      <w:r w:rsidRPr="002F4FFD">
        <w:rPr>
          <w:rFonts w:ascii="ＭＳ 明朝" w:hAnsi="ＭＳ 明朝" w:cs="ＭＳ 明朝" w:hint="eastAsia"/>
          <w:sz w:val="22"/>
          <w:szCs w:val="22"/>
        </w:rPr>
        <w:t>と対比できるもの）</w:t>
      </w:r>
    </w:p>
    <w:p w:rsidR="002726B4" w:rsidRPr="002F4FFD" w:rsidRDefault="002F4FFD" w:rsidP="002F4FFD">
      <w:pPr>
        <w:pStyle w:val="ac"/>
        <w:wordWrap/>
        <w:snapToGrid w:val="0"/>
        <w:ind w:left="550" w:right="110" w:firstLineChars="100" w:firstLine="224"/>
      </w:pPr>
      <w:r w:rsidRPr="002F4FFD">
        <w:rPr>
          <w:rFonts w:ascii="ＭＳ 明朝" w:hAnsi="ＭＳ 明朝" w:hint="eastAsia"/>
          <w:sz w:val="22"/>
          <w:szCs w:val="22"/>
        </w:rPr>
        <w:t>２　提出部数　１部</w:t>
      </w:r>
    </w:p>
    <w:sectPr w:rsidR="002726B4" w:rsidRPr="002F4FFD" w:rsidSect="00790E22">
      <w:footerReference w:type="default" r:id="rId6"/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AC0" w:rsidRDefault="00B04AC0">
      <w:pPr>
        <w:spacing w:line="240" w:lineRule="auto"/>
      </w:pPr>
      <w:r>
        <w:separator/>
      </w:r>
    </w:p>
  </w:endnote>
  <w:endnote w:type="continuationSeparator" w:id="0">
    <w:p w:rsidR="00B04AC0" w:rsidRDefault="00B04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65" w:rsidRDefault="00DF4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AC0" w:rsidRDefault="00B04AC0">
      <w:pPr>
        <w:spacing w:line="240" w:lineRule="auto"/>
      </w:pPr>
      <w:r>
        <w:separator/>
      </w:r>
    </w:p>
  </w:footnote>
  <w:footnote w:type="continuationSeparator" w:id="0">
    <w:p w:rsidR="00B04AC0" w:rsidRDefault="00B04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44F6"/>
    <w:rsid w:val="00002791"/>
    <w:rsid w:val="000B59CA"/>
    <w:rsid w:val="001902C9"/>
    <w:rsid w:val="001D6173"/>
    <w:rsid w:val="001E554C"/>
    <w:rsid w:val="002726B4"/>
    <w:rsid w:val="002F4FFD"/>
    <w:rsid w:val="003644F6"/>
    <w:rsid w:val="003801C6"/>
    <w:rsid w:val="0039640C"/>
    <w:rsid w:val="003A6B84"/>
    <w:rsid w:val="0044599B"/>
    <w:rsid w:val="00540919"/>
    <w:rsid w:val="005477DA"/>
    <w:rsid w:val="00683251"/>
    <w:rsid w:val="00790E22"/>
    <w:rsid w:val="00797DF3"/>
    <w:rsid w:val="007B2BAE"/>
    <w:rsid w:val="007E10CA"/>
    <w:rsid w:val="007E20C7"/>
    <w:rsid w:val="00825AAC"/>
    <w:rsid w:val="00841E0E"/>
    <w:rsid w:val="008B28DE"/>
    <w:rsid w:val="009B0C61"/>
    <w:rsid w:val="00A02118"/>
    <w:rsid w:val="00B04AC0"/>
    <w:rsid w:val="00BE4C4E"/>
    <w:rsid w:val="00C62836"/>
    <w:rsid w:val="00DB2CCF"/>
    <w:rsid w:val="00DF4465"/>
    <w:rsid w:val="00E7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071D96-4F7F-4B04-8678-A563F11F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E4C4E"/>
    <w:pPr>
      <w:jc w:val="center"/>
    </w:pPr>
    <w:rPr>
      <w:rFonts w:asciiTheme="majorEastAsia" w:eastAsiaTheme="majorEastAsia" w:hAnsiTheme="majorEastAsia" w:cs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BE4C4E"/>
    <w:pPr>
      <w:jc w:val="right"/>
    </w:pPr>
    <w:rPr>
      <w:rFonts w:asciiTheme="majorEastAsia" w:eastAsiaTheme="majorEastAsia" w:hAnsiTheme="majorEastAsia" w:cs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customStyle="1" w:styleId="ac">
    <w:name w:val="一太郎"/>
    <w:rsid w:val="003801C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221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2021-03-04T05:50:00Z</dcterms:created>
  <dcterms:modified xsi:type="dcterms:W3CDTF">2021-03-04T05:50:00Z</dcterms:modified>
</cp:coreProperties>
</file>